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6B" w:rsidRDefault="00787B0A" w:rsidP="0065206B">
      <w:pPr>
        <w:spacing w:after="0" w:line="240" w:lineRule="auto"/>
        <w:rPr>
          <w:sz w:val="20"/>
        </w:rPr>
      </w:pPr>
      <w:bookmarkStart w:id="0" w:name="_GoBack"/>
      <w:bookmarkEnd w:id="0"/>
      <w:r w:rsidRPr="007D64E0">
        <w:rPr>
          <w:sz w:val="20"/>
        </w:rPr>
        <w:t xml:space="preserve">This document, dated </w:t>
      </w:r>
      <w:sdt>
        <w:sdtPr>
          <w:rPr>
            <w:sz w:val="20"/>
          </w:rPr>
          <w:id w:val="1522893494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D64E0">
            <w:rPr>
              <w:sz w:val="20"/>
              <w:highlight w:val="yellow"/>
            </w:rPr>
            <w:t>[date]</w:t>
          </w:r>
        </w:sdtContent>
      </w:sdt>
      <w:r w:rsidRPr="007D64E0">
        <w:rPr>
          <w:sz w:val="20"/>
        </w:rPr>
        <w:t xml:space="preserve"> serves as a letter of agreement (“agreement”) between </w:t>
      </w:r>
      <w:proofErr w:type="spellStart"/>
      <w:r w:rsidRPr="007D64E0">
        <w:rPr>
          <w:sz w:val="20"/>
        </w:rPr>
        <w:t>Medstar</w:t>
      </w:r>
      <w:proofErr w:type="spellEnd"/>
      <w:r w:rsidRPr="007D64E0">
        <w:rPr>
          <w:sz w:val="20"/>
        </w:rPr>
        <w:t xml:space="preserve"> Media Inc. (“company”) and </w:t>
      </w:r>
      <w:sdt>
        <w:sdtPr>
          <w:rPr>
            <w:sz w:val="20"/>
          </w:rPr>
          <w:id w:val="-134258103"/>
          <w:placeholder>
            <w:docPart w:val="B7ECC38B0F1143539C48B7C2A25CA278"/>
          </w:placeholder>
          <w:showingPlcHdr/>
          <w:text/>
        </w:sdtPr>
        <w:sdtEndPr>
          <w:rPr>
            <w:highlight w:val="yellow"/>
          </w:rPr>
        </w:sdtEndPr>
        <w:sdtContent>
          <w:r w:rsidRPr="007D64E0">
            <w:rPr>
              <w:sz w:val="20"/>
              <w:highlight w:val="yellow"/>
            </w:rPr>
            <w:t xml:space="preserve">[client name] </w:t>
          </w:r>
        </w:sdtContent>
      </w:sdt>
      <w:r w:rsidRPr="007D64E0">
        <w:rPr>
          <w:sz w:val="20"/>
        </w:rPr>
        <w:t xml:space="preserve"> (“client.”)</w:t>
      </w:r>
    </w:p>
    <w:p w:rsidR="0065206B" w:rsidRDefault="0065206B" w:rsidP="0065206B">
      <w:pPr>
        <w:spacing w:after="0" w:line="240" w:lineRule="auto"/>
        <w:rPr>
          <w:sz w:val="20"/>
        </w:rPr>
      </w:pPr>
    </w:p>
    <w:p w:rsidR="001B163E" w:rsidRPr="0065206B" w:rsidRDefault="00566043" w:rsidP="0065206B">
      <w:pPr>
        <w:spacing w:after="0" w:line="240" w:lineRule="auto"/>
        <w:rPr>
          <w:sz w:val="20"/>
        </w:rPr>
      </w:pPr>
      <w:r w:rsidRPr="007D64E0">
        <w:rPr>
          <w:b/>
          <w:sz w:val="24"/>
        </w:rPr>
        <w:t>SERVICES</w:t>
      </w:r>
    </w:p>
    <w:p w:rsidR="006F2EE3" w:rsidRPr="00077C26" w:rsidRDefault="006F2EE3" w:rsidP="00EE199F">
      <w:pPr>
        <w:rPr>
          <w:b/>
          <w:sz w:val="20"/>
        </w:rPr>
      </w:pPr>
      <w:r w:rsidRPr="000B38B3">
        <w:rPr>
          <w:b/>
          <w:sz w:val="18"/>
          <w:u w:val="single"/>
        </w:rPr>
        <w:t xml:space="preserve">WEBSITE DESIGN &amp; DEVELOPMENT </w:t>
      </w:r>
      <w:proofErr w:type="gramStart"/>
      <w:r w:rsidRPr="000B38B3">
        <w:rPr>
          <w:b/>
          <w:sz w:val="18"/>
        </w:rPr>
        <w:t xml:space="preserve">-  </w:t>
      </w:r>
      <w:r w:rsidRPr="00077C26">
        <w:rPr>
          <w:b/>
          <w:sz w:val="20"/>
        </w:rPr>
        <w:t>One</w:t>
      </w:r>
      <w:proofErr w:type="gramEnd"/>
      <w:r w:rsidRPr="00077C26">
        <w:rPr>
          <w:b/>
          <w:sz w:val="20"/>
        </w:rPr>
        <w:t xml:space="preserve"> Time Fee of </w:t>
      </w:r>
      <w:sdt>
        <w:sdtPr>
          <w:rPr>
            <w:b/>
            <w:sz w:val="20"/>
          </w:rPr>
          <w:id w:val="721016670"/>
          <w:placeholder>
            <w:docPart w:val="326FD7BE736648909E4BDBFA62884897"/>
          </w:placeholder>
          <w:showingPlcHdr/>
          <w:text/>
        </w:sdtPr>
        <w:sdtEndPr/>
        <w:sdtContent>
          <w:r w:rsidRPr="00077C26">
            <w:rPr>
              <w:rStyle w:val="PlaceholderText"/>
              <w:b/>
              <w:sz w:val="20"/>
              <w:highlight w:val="yellow"/>
            </w:rPr>
            <w:t>Fee</w:t>
          </w:r>
        </w:sdtContent>
      </w:sdt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 xml:space="preserve">Website redesign and development for </w:t>
      </w:r>
      <w:sdt>
        <w:sdtPr>
          <w:rPr>
            <w:sz w:val="20"/>
          </w:rPr>
          <w:id w:val="-1639796705"/>
          <w:placeholder>
            <w:docPart w:val="8AF8F23175884980A468E21103969ECD"/>
          </w:placeholder>
          <w:text/>
        </w:sdtPr>
        <w:sdtEndPr/>
        <w:sdtContent>
          <w:r w:rsidRPr="007D64E0">
            <w:rPr>
              <w:sz w:val="20"/>
              <w:highlight w:val="yellow"/>
            </w:rPr>
            <w:t>[</w:t>
          </w:r>
          <w:proofErr w:type="spellStart"/>
          <w:r w:rsidRPr="007D64E0">
            <w:rPr>
              <w:sz w:val="20"/>
              <w:highlight w:val="yellow"/>
            </w:rPr>
            <w:t>url</w:t>
          </w:r>
          <w:proofErr w:type="spellEnd"/>
          <w:r w:rsidRPr="007D64E0">
            <w:rPr>
              <w:sz w:val="20"/>
              <w:highlight w:val="yellow"/>
            </w:rPr>
            <w:t>]</w:t>
          </w:r>
        </w:sdtContent>
      </w:sdt>
      <w:r w:rsidRPr="007D64E0">
        <w:rPr>
          <w:sz w:val="20"/>
        </w:rPr>
        <w:t xml:space="preserve"> </w:t>
      </w:r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 xml:space="preserve">Generate copy: Create SEO optimized content </w:t>
      </w:r>
      <w:sdt>
        <w:sdtPr>
          <w:rPr>
            <w:sz w:val="20"/>
          </w:rPr>
          <w:id w:val="145788751"/>
          <w:placeholder>
            <w:docPart w:val="A15768FA9C4C4615804F61E9E9012839"/>
          </w:placeholder>
          <w:showingPlcHdr/>
          <w:text/>
        </w:sdtPr>
        <w:sdtEndPr/>
        <w:sdtContent>
          <w:r w:rsidRPr="007D64E0">
            <w:rPr>
              <w:sz w:val="20"/>
            </w:rPr>
            <w:t>[</w:t>
          </w:r>
          <w:r w:rsidRPr="007D64E0">
            <w:rPr>
              <w:sz w:val="20"/>
              <w:highlight w:val="yellow"/>
            </w:rPr>
            <w:t>SPECIFIC PAGES</w:t>
          </w:r>
          <w:r w:rsidRPr="007D64E0">
            <w:rPr>
              <w:sz w:val="20"/>
            </w:rPr>
            <w:t>]</w:t>
          </w:r>
        </w:sdtContent>
      </w:sdt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 xml:space="preserve">Install lead capture forms, integrate with auto responder and set up client &amp; customer notifications </w:t>
      </w:r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 xml:space="preserve">Optimize website for optimal desktop, tablet, mobile and cross browser usability  </w:t>
      </w:r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 xml:space="preserve">Design custom graphics </w:t>
      </w:r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 xml:space="preserve">Infusion Soft integration </w:t>
      </w:r>
    </w:p>
    <w:p w:rsidR="006F2EE3" w:rsidRPr="007D64E0" w:rsidRDefault="006F2EE3" w:rsidP="006F2EE3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7D64E0">
        <w:rPr>
          <w:sz w:val="20"/>
        </w:rPr>
        <w:t>Booker lead gate set up</w:t>
      </w:r>
    </w:p>
    <w:p w:rsidR="000B38B3" w:rsidRDefault="000B38B3" w:rsidP="002208B8">
      <w:pPr>
        <w:spacing w:after="0" w:line="240" w:lineRule="auto"/>
        <w:rPr>
          <w:sz w:val="20"/>
        </w:rPr>
      </w:pPr>
    </w:p>
    <w:p w:rsidR="002208B8" w:rsidRPr="002208B8" w:rsidRDefault="002208B8" w:rsidP="00EE199F">
      <w:pPr>
        <w:spacing w:after="0" w:line="240" w:lineRule="auto"/>
        <w:rPr>
          <w:b/>
          <w:sz w:val="20"/>
        </w:rPr>
      </w:pPr>
      <w:r w:rsidRPr="002208B8">
        <w:rPr>
          <w:b/>
          <w:sz w:val="20"/>
          <w:u w:val="single"/>
        </w:rPr>
        <w:t>DIGITAL MARKETING SET UP</w:t>
      </w:r>
      <w:r w:rsidR="00EE199F">
        <w:rPr>
          <w:b/>
          <w:sz w:val="20"/>
        </w:rPr>
        <w:t xml:space="preserve"> -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One time</w:t>
      </w:r>
      <w:proofErr w:type="spellEnd"/>
      <w:r>
        <w:rPr>
          <w:b/>
          <w:sz w:val="20"/>
        </w:rPr>
        <w:t xml:space="preserve"> fee of </w:t>
      </w:r>
      <w:sdt>
        <w:sdtPr>
          <w:rPr>
            <w:sz w:val="20"/>
          </w:rPr>
          <w:id w:val="195823778"/>
          <w:placeholder>
            <w:docPart w:val="C3E406158E554A33BCD913E0DED29B8E"/>
          </w:placeholder>
          <w:showingPlcHdr/>
          <w:text/>
        </w:sdtPr>
        <w:sdtEndPr/>
        <w:sdtContent>
          <w:r w:rsidRPr="007D64E0">
            <w:rPr>
              <w:rStyle w:val="PlaceholderText"/>
              <w:sz w:val="20"/>
              <w:highlight w:val="yellow"/>
            </w:rPr>
            <w:t>Fee</w:t>
          </w:r>
        </w:sdtContent>
      </w:sdt>
    </w:p>
    <w:p w:rsidR="002208B8" w:rsidRPr="002208B8" w:rsidRDefault="002208B8" w:rsidP="000B38B3">
      <w:pPr>
        <w:spacing w:after="0" w:line="240" w:lineRule="auto"/>
        <w:rPr>
          <w:b/>
          <w:sz w:val="20"/>
          <w:u w:val="single"/>
        </w:rPr>
      </w:pPr>
    </w:p>
    <w:p w:rsidR="002208B8" w:rsidRPr="000B38B3" w:rsidRDefault="002208B8" w:rsidP="000B38B3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0B38B3">
        <w:rPr>
          <w:sz w:val="20"/>
        </w:rPr>
        <w:t xml:space="preserve">Set Up Google Adwords pay per click campaigns for searches related to   </w:t>
      </w:r>
    </w:p>
    <w:p w:rsidR="002208B8" w:rsidRPr="000B38B3" w:rsidRDefault="002208B8" w:rsidP="000B38B3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0B38B3">
        <w:rPr>
          <w:sz w:val="20"/>
        </w:rPr>
        <w:t xml:space="preserve">Perform keyword research, create ad groups and ad copy  </w:t>
      </w:r>
    </w:p>
    <w:p w:rsidR="002208B8" w:rsidRPr="000B38B3" w:rsidRDefault="002208B8" w:rsidP="000B38B3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0B38B3">
        <w:rPr>
          <w:sz w:val="20"/>
        </w:rPr>
        <w:t>Set up Facebook/</w:t>
      </w:r>
      <w:proofErr w:type="spellStart"/>
      <w:r w:rsidRPr="000B38B3">
        <w:rPr>
          <w:sz w:val="20"/>
        </w:rPr>
        <w:t>lnstagram</w:t>
      </w:r>
      <w:proofErr w:type="spellEnd"/>
      <w:r w:rsidRPr="000B38B3">
        <w:rPr>
          <w:sz w:val="20"/>
        </w:rPr>
        <w:t xml:space="preserve"> ad campaigns  </w:t>
      </w:r>
    </w:p>
    <w:p w:rsidR="006F2EE3" w:rsidRPr="00EE199F" w:rsidRDefault="002208B8" w:rsidP="000B38B3">
      <w:pPr>
        <w:pStyle w:val="ListParagraph"/>
        <w:numPr>
          <w:ilvl w:val="0"/>
          <w:numId w:val="7"/>
        </w:numPr>
        <w:spacing w:after="0" w:line="240" w:lineRule="auto"/>
        <w:rPr>
          <w:b/>
          <w:sz w:val="20"/>
          <w:u w:val="single"/>
        </w:rPr>
      </w:pPr>
      <w:r w:rsidRPr="000B38B3">
        <w:rPr>
          <w:sz w:val="20"/>
        </w:rPr>
        <w:t>Set up conversion tracking, sales funnels and goals (Google Analytics, Google Tag Manager, Google Search Console, Call Tracking, Facebook conversion tracking, etc.)</w:t>
      </w:r>
    </w:p>
    <w:p w:rsidR="00EE199F" w:rsidRPr="000B38B3" w:rsidRDefault="00EE199F" w:rsidP="00EE199F">
      <w:pPr>
        <w:pStyle w:val="ListParagraph"/>
        <w:spacing w:after="0" w:line="240" w:lineRule="auto"/>
        <w:rPr>
          <w:b/>
          <w:sz w:val="20"/>
          <w:u w:val="single"/>
        </w:rPr>
      </w:pPr>
    </w:p>
    <w:p w:rsidR="002208B8" w:rsidRPr="00EE199F" w:rsidRDefault="002208B8" w:rsidP="00EE199F">
      <w:pPr>
        <w:spacing w:line="240" w:lineRule="auto"/>
        <w:rPr>
          <w:sz w:val="20"/>
        </w:rPr>
      </w:pPr>
      <w:r w:rsidRPr="002208B8">
        <w:rPr>
          <w:b/>
          <w:sz w:val="20"/>
          <w:u w:val="single"/>
        </w:rPr>
        <w:t xml:space="preserve">DIGITAL MARKETING </w:t>
      </w:r>
      <w:proofErr w:type="gramStart"/>
      <w:r w:rsidRPr="002208B8">
        <w:rPr>
          <w:b/>
          <w:sz w:val="20"/>
          <w:u w:val="single"/>
        </w:rPr>
        <w:t>MANAGEMENT</w:t>
      </w:r>
      <w:r w:rsidRPr="002208B8">
        <w:rPr>
          <w:sz w:val="20"/>
        </w:rPr>
        <w:t xml:space="preserve"> </w:t>
      </w:r>
      <w:r w:rsidR="00EE199F">
        <w:rPr>
          <w:sz w:val="20"/>
        </w:rPr>
        <w:t xml:space="preserve"> </w:t>
      </w:r>
      <w:r w:rsidRPr="002208B8">
        <w:rPr>
          <w:b/>
          <w:sz w:val="20"/>
        </w:rPr>
        <w:t>Automatically</w:t>
      </w:r>
      <w:proofErr w:type="gramEnd"/>
      <w:r w:rsidRPr="002208B8">
        <w:rPr>
          <w:b/>
          <w:sz w:val="20"/>
        </w:rPr>
        <w:t xml:space="preserve"> recurring fee of </w:t>
      </w:r>
      <w:sdt>
        <w:sdtPr>
          <w:rPr>
            <w:b/>
            <w:sz w:val="20"/>
          </w:rPr>
          <w:id w:val="-1888948839"/>
          <w:placeholder>
            <w:docPart w:val="E5B85BFA4219491E8910A99AE81178A6"/>
          </w:placeholder>
          <w:showingPlcHdr/>
          <w:text/>
        </w:sdtPr>
        <w:sdtEndPr/>
        <w:sdtContent>
          <w:r w:rsidRPr="002208B8">
            <w:rPr>
              <w:b/>
              <w:sz w:val="20"/>
              <w:highlight w:val="yellow"/>
            </w:rPr>
            <w:t>amount</w:t>
          </w:r>
        </w:sdtContent>
      </w:sdt>
      <w:r w:rsidRPr="002208B8">
        <w:rPr>
          <w:b/>
          <w:sz w:val="20"/>
        </w:rPr>
        <w:t xml:space="preserve"> per month</w:t>
      </w:r>
    </w:p>
    <w:p w:rsidR="00EE199F" w:rsidRPr="00EE199F" w:rsidRDefault="00EE199F" w:rsidP="00EE199F">
      <w:pPr>
        <w:pStyle w:val="ListParagraph"/>
        <w:numPr>
          <w:ilvl w:val="0"/>
          <w:numId w:val="8"/>
        </w:numPr>
        <w:spacing w:line="240" w:lineRule="auto"/>
        <w:rPr>
          <w:sz w:val="20"/>
        </w:rPr>
      </w:pPr>
      <w:r w:rsidRPr="00EE199F">
        <w:rPr>
          <w:sz w:val="20"/>
        </w:rPr>
        <w:t xml:space="preserve">Monthly management of Google Adwords, Facebook and Instagram campaigns </w:t>
      </w:r>
    </w:p>
    <w:p w:rsidR="00EE199F" w:rsidRPr="00EE199F" w:rsidRDefault="00EE199F" w:rsidP="00EE199F">
      <w:pPr>
        <w:pStyle w:val="ListParagraph"/>
        <w:numPr>
          <w:ilvl w:val="0"/>
          <w:numId w:val="8"/>
        </w:numPr>
        <w:spacing w:line="240" w:lineRule="auto"/>
        <w:rPr>
          <w:sz w:val="20"/>
        </w:rPr>
      </w:pPr>
      <w:r w:rsidRPr="00EE199F">
        <w:rPr>
          <w:sz w:val="20"/>
        </w:rPr>
        <w:t xml:space="preserve">Optimize campaigns for conversions monthly  </w:t>
      </w:r>
    </w:p>
    <w:p w:rsidR="00EE199F" w:rsidRPr="00EE199F" w:rsidRDefault="00EE199F" w:rsidP="00EE199F">
      <w:pPr>
        <w:pStyle w:val="ListParagraph"/>
        <w:numPr>
          <w:ilvl w:val="0"/>
          <w:numId w:val="8"/>
        </w:numPr>
        <w:spacing w:line="240" w:lineRule="auto"/>
        <w:rPr>
          <w:sz w:val="20"/>
        </w:rPr>
      </w:pPr>
      <w:r w:rsidRPr="00EE199F">
        <w:rPr>
          <w:sz w:val="20"/>
        </w:rPr>
        <w:t xml:space="preserve">Monitor budget and adjust bids to gain better ROI  </w:t>
      </w:r>
    </w:p>
    <w:p w:rsidR="00EE199F" w:rsidRPr="00EE199F" w:rsidRDefault="00EE199F" w:rsidP="00EE199F">
      <w:pPr>
        <w:pStyle w:val="ListParagraph"/>
        <w:numPr>
          <w:ilvl w:val="0"/>
          <w:numId w:val="8"/>
        </w:numPr>
        <w:spacing w:line="240" w:lineRule="auto"/>
        <w:rPr>
          <w:sz w:val="20"/>
        </w:rPr>
      </w:pPr>
      <w:r w:rsidRPr="00EE199F">
        <w:rPr>
          <w:sz w:val="20"/>
        </w:rPr>
        <w:t xml:space="preserve">Manage keyword selection and audience targeting </w:t>
      </w:r>
    </w:p>
    <w:p w:rsidR="00EE199F" w:rsidRPr="00EE199F" w:rsidRDefault="00EE199F" w:rsidP="00EE199F">
      <w:pPr>
        <w:pStyle w:val="ListParagraph"/>
        <w:numPr>
          <w:ilvl w:val="0"/>
          <w:numId w:val="8"/>
        </w:numPr>
        <w:spacing w:line="240" w:lineRule="auto"/>
        <w:rPr>
          <w:sz w:val="20"/>
        </w:rPr>
      </w:pPr>
      <w:r w:rsidRPr="00EE199F">
        <w:rPr>
          <w:sz w:val="20"/>
        </w:rPr>
        <w:t>Consult Exit pop technology to increase leads</w:t>
      </w:r>
    </w:p>
    <w:p w:rsidR="000B38B3" w:rsidRPr="00EE199F" w:rsidRDefault="00EE199F" w:rsidP="00EE199F">
      <w:pPr>
        <w:spacing w:after="0" w:line="240" w:lineRule="auto"/>
        <w:rPr>
          <w:i/>
          <w:sz w:val="20"/>
        </w:rPr>
      </w:pPr>
      <w:r w:rsidRPr="00EE199F">
        <w:rPr>
          <w:i/>
          <w:sz w:val="20"/>
        </w:rPr>
        <w:t xml:space="preserve">3-month term minimum is required. </w:t>
      </w:r>
      <w:r w:rsidR="002208B8" w:rsidRPr="00EE199F">
        <w:rPr>
          <w:i/>
          <w:sz w:val="20"/>
        </w:rPr>
        <w:t xml:space="preserve">Set up and monthly fees do not include media costs. Client is responsible for paying Google, </w:t>
      </w:r>
      <w:proofErr w:type="spellStart"/>
      <w:r w:rsidR="002208B8" w:rsidRPr="00EE199F">
        <w:rPr>
          <w:i/>
          <w:sz w:val="20"/>
        </w:rPr>
        <w:t>facebook</w:t>
      </w:r>
      <w:proofErr w:type="spellEnd"/>
      <w:r w:rsidR="002208B8" w:rsidRPr="00EE199F">
        <w:rPr>
          <w:i/>
          <w:sz w:val="20"/>
        </w:rPr>
        <w:t>, Instagram, etc. directly for incurred media costs</w:t>
      </w:r>
      <w:r w:rsidR="000B38B3" w:rsidRPr="00EE199F">
        <w:rPr>
          <w:i/>
          <w:sz w:val="20"/>
        </w:rPr>
        <w:t>.</w:t>
      </w:r>
      <w:r w:rsidRPr="00EE199F">
        <w:rPr>
          <w:i/>
          <w:sz w:val="20"/>
        </w:rPr>
        <w:t xml:space="preserve"> </w:t>
      </w:r>
      <w:r w:rsidR="000B38B3" w:rsidRPr="00EE199F">
        <w:rPr>
          <w:i/>
          <w:sz w:val="20"/>
        </w:rPr>
        <w:t>Monthly marketing services commence after completion of ad campaign set up.</w:t>
      </w:r>
    </w:p>
    <w:p w:rsidR="006F2EE3" w:rsidRDefault="006F2EE3" w:rsidP="002208B8">
      <w:pPr>
        <w:spacing w:after="0" w:line="240" w:lineRule="auto"/>
        <w:rPr>
          <w:b/>
          <w:sz w:val="20"/>
          <w:u w:val="single"/>
        </w:rPr>
      </w:pPr>
    </w:p>
    <w:p w:rsidR="002208B8" w:rsidRDefault="007D64E0" w:rsidP="00EE199F">
      <w:pPr>
        <w:spacing w:after="0" w:line="240" w:lineRule="auto"/>
        <w:rPr>
          <w:b/>
          <w:sz w:val="20"/>
        </w:rPr>
      </w:pPr>
      <w:r w:rsidRPr="002208B8">
        <w:rPr>
          <w:b/>
          <w:sz w:val="20"/>
          <w:u w:val="single"/>
        </w:rPr>
        <w:t>MONTH</w:t>
      </w:r>
      <w:r w:rsidR="00EE199F">
        <w:rPr>
          <w:b/>
          <w:sz w:val="20"/>
          <w:u w:val="single"/>
        </w:rPr>
        <w:t>LY BLOG</w:t>
      </w:r>
      <w:r w:rsidR="00E422C7" w:rsidRPr="002208B8">
        <w:rPr>
          <w:b/>
          <w:sz w:val="20"/>
          <w:u w:val="single"/>
        </w:rPr>
        <w:t xml:space="preserve"> + SEARCH ENGINE OPTIMIZATION (SEO)</w:t>
      </w:r>
      <w:r w:rsidRPr="002208B8">
        <w:rPr>
          <w:b/>
          <w:sz w:val="20"/>
        </w:rPr>
        <w:t xml:space="preserve"> </w:t>
      </w:r>
      <w:r w:rsidR="00EE199F">
        <w:rPr>
          <w:b/>
          <w:sz w:val="20"/>
        </w:rPr>
        <w:t xml:space="preserve">- </w:t>
      </w:r>
      <w:r w:rsidR="002208B8" w:rsidRPr="002208B8">
        <w:rPr>
          <w:b/>
          <w:sz w:val="20"/>
        </w:rPr>
        <w:t>Automatically recurring</w:t>
      </w:r>
      <w:r w:rsidRPr="002208B8">
        <w:rPr>
          <w:b/>
          <w:sz w:val="20"/>
        </w:rPr>
        <w:t xml:space="preserve"> fee of </w:t>
      </w:r>
      <w:sdt>
        <w:sdtPr>
          <w:rPr>
            <w:b/>
            <w:sz w:val="20"/>
          </w:rPr>
          <w:id w:val="-1918318134"/>
          <w:placeholder>
            <w:docPart w:val="ABE60F65499E407C8617FF278FBA302A"/>
          </w:placeholder>
          <w:showingPlcHdr/>
          <w:text/>
        </w:sdtPr>
        <w:sdtEndPr/>
        <w:sdtContent>
          <w:r w:rsidRPr="002208B8">
            <w:rPr>
              <w:b/>
              <w:sz w:val="20"/>
              <w:highlight w:val="yellow"/>
            </w:rPr>
            <w:t>amount</w:t>
          </w:r>
        </w:sdtContent>
      </w:sdt>
      <w:r w:rsidRPr="002208B8">
        <w:rPr>
          <w:b/>
          <w:sz w:val="20"/>
        </w:rPr>
        <w:t xml:space="preserve"> per month</w:t>
      </w:r>
    </w:p>
    <w:p w:rsidR="00EE199F" w:rsidRPr="000B38B3" w:rsidRDefault="00EE199F" w:rsidP="00EE199F">
      <w:pPr>
        <w:spacing w:after="0" w:line="240" w:lineRule="auto"/>
        <w:rPr>
          <w:b/>
          <w:sz w:val="20"/>
        </w:rPr>
      </w:pPr>
    </w:p>
    <w:p w:rsidR="00E422C7" w:rsidRPr="002208B8" w:rsidRDefault="00852615" w:rsidP="00E422C7">
      <w:pPr>
        <w:pStyle w:val="ListParagraph"/>
        <w:numPr>
          <w:ilvl w:val="0"/>
          <w:numId w:val="3"/>
        </w:numPr>
        <w:rPr>
          <w:sz w:val="20"/>
        </w:rPr>
      </w:pPr>
      <w:sdt>
        <w:sdtPr>
          <w:rPr>
            <w:b/>
            <w:sz w:val="20"/>
            <w:highlight w:val="yellow"/>
          </w:rPr>
          <w:id w:val="459161478"/>
          <w:placeholder>
            <w:docPart w:val="DFE175954B4C4571B1766EA81D164A2F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6F2EE3" w:rsidRPr="002208B8">
            <w:rPr>
              <w:sz w:val="20"/>
              <w:highlight w:val="yellow"/>
            </w:rPr>
            <w:t>#</w:t>
          </w:r>
        </w:sdtContent>
      </w:sdt>
      <w:r w:rsidR="00E422C7" w:rsidRPr="002208B8">
        <w:rPr>
          <w:b/>
          <w:sz w:val="20"/>
        </w:rPr>
        <w:t xml:space="preserve"> </w:t>
      </w:r>
      <w:r w:rsidR="00E422C7" w:rsidRPr="002208B8">
        <w:rPr>
          <w:sz w:val="20"/>
        </w:rPr>
        <w:t>treatment related articles per month (long form: 500-750 words)</w:t>
      </w:r>
    </w:p>
    <w:p w:rsidR="00E422C7" w:rsidRPr="002208B8" w:rsidRDefault="00E422C7" w:rsidP="00E422C7">
      <w:pPr>
        <w:pStyle w:val="ListParagraph"/>
        <w:numPr>
          <w:ilvl w:val="0"/>
          <w:numId w:val="3"/>
        </w:numPr>
        <w:rPr>
          <w:sz w:val="20"/>
        </w:rPr>
      </w:pPr>
      <w:r w:rsidRPr="002208B8">
        <w:rPr>
          <w:sz w:val="20"/>
        </w:rPr>
        <w:t>Monthly Website + Service page SEO maintenance</w:t>
      </w:r>
    </w:p>
    <w:p w:rsidR="00E422C7" w:rsidRPr="002208B8" w:rsidRDefault="00E422C7" w:rsidP="00E422C7">
      <w:pPr>
        <w:pStyle w:val="ListParagraph"/>
        <w:numPr>
          <w:ilvl w:val="0"/>
          <w:numId w:val="3"/>
        </w:numPr>
        <w:rPr>
          <w:sz w:val="20"/>
        </w:rPr>
      </w:pPr>
      <w:proofErr w:type="gramStart"/>
      <w:r w:rsidRPr="002208B8">
        <w:rPr>
          <w:sz w:val="20"/>
        </w:rPr>
        <w:t xml:space="preserve">Up to </w:t>
      </w:r>
      <w:sdt>
        <w:sdtPr>
          <w:rPr>
            <w:sz w:val="20"/>
          </w:rPr>
          <w:id w:val="-592091355"/>
          <w:placeholder>
            <w:docPart w:val="BD36BAA53A064B499084BA9BE6042B94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="006F2EE3" w:rsidRPr="002208B8">
            <w:rPr>
              <w:sz w:val="20"/>
              <w:highlight w:val="yellow"/>
            </w:rPr>
            <w:t>#</w:t>
          </w:r>
        </w:sdtContent>
      </w:sdt>
      <w:r w:rsidRPr="002208B8">
        <w:rPr>
          <w:sz w:val="20"/>
        </w:rPr>
        <w:t xml:space="preserve">  hours of on-site SEO</w:t>
      </w:r>
      <w:r w:rsidR="00972769" w:rsidRPr="002208B8">
        <w:rPr>
          <w:sz w:val="20"/>
        </w:rPr>
        <w:t xml:space="preserve"> per month,</w:t>
      </w:r>
      <w:r w:rsidRPr="002208B8">
        <w:rPr>
          <w:sz w:val="20"/>
        </w:rPr>
        <w:t xml:space="preserve"> upon client</w:t>
      </w:r>
      <w:r w:rsidR="00972769" w:rsidRPr="002208B8">
        <w:rPr>
          <w:sz w:val="20"/>
        </w:rPr>
        <w:t>’</w:t>
      </w:r>
      <w:r w:rsidRPr="002208B8">
        <w:rPr>
          <w:sz w:val="20"/>
        </w:rPr>
        <w:t>s request.</w:t>
      </w:r>
      <w:proofErr w:type="gramEnd"/>
      <w:r w:rsidRPr="002208B8">
        <w:rPr>
          <w:sz w:val="20"/>
        </w:rPr>
        <w:t xml:space="preserve"> (Additional time will be charged at the rate of </w:t>
      </w:r>
      <w:sdt>
        <w:sdtPr>
          <w:rPr>
            <w:sz w:val="20"/>
          </w:rPr>
          <w:id w:val="-1652437273"/>
          <w:placeholder>
            <w:docPart w:val="2065E076B0DB4099A5AA6D9B88D50AC9"/>
          </w:placeholder>
          <w:showingPlcHdr/>
          <w:text/>
        </w:sdtPr>
        <w:sdtEndPr/>
        <w:sdtContent>
          <w:r w:rsidR="006F2EE3" w:rsidRPr="002208B8">
            <w:rPr>
              <w:rStyle w:val="PlaceholderText"/>
              <w:sz w:val="20"/>
              <w:highlight w:val="yellow"/>
            </w:rPr>
            <w:t>$</w:t>
          </w:r>
        </w:sdtContent>
      </w:sdt>
      <w:r w:rsidR="007D64E0" w:rsidRPr="002208B8">
        <w:rPr>
          <w:sz w:val="20"/>
        </w:rPr>
        <w:t xml:space="preserve"> </w:t>
      </w:r>
      <w:r w:rsidRPr="002208B8">
        <w:rPr>
          <w:sz w:val="20"/>
        </w:rPr>
        <w:t>per hour and will be billed on the next invoice.)</w:t>
      </w:r>
    </w:p>
    <w:p w:rsidR="00E422C7" w:rsidRPr="002208B8" w:rsidRDefault="00E422C7" w:rsidP="00E422C7">
      <w:pPr>
        <w:pStyle w:val="ListParagraph"/>
        <w:numPr>
          <w:ilvl w:val="0"/>
          <w:numId w:val="3"/>
        </w:numPr>
        <w:rPr>
          <w:sz w:val="20"/>
        </w:rPr>
      </w:pPr>
      <w:r w:rsidRPr="002208B8">
        <w:rPr>
          <w:sz w:val="20"/>
        </w:rPr>
        <w:t>Google Webmasters management</w:t>
      </w:r>
    </w:p>
    <w:p w:rsidR="00B1794F" w:rsidRPr="002208B8" w:rsidRDefault="00B1794F" w:rsidP="00EE199F">
      <w:pPr>
        <w:rPr>
          <w:b/>
          <w:sz w:val="20"/>
        </w:rPr>
      </w:pPr>
      <w:r w:rsidRPr="007D64E0">
        <w:rPr>
          <w:b/>
          <w:sz w:val="20"/>
          <w:u w:val="single"/>
        </w:rPr>
        <w:t>CONTENT CREATION |SERVICE PAGE</w:t>
      </w:r>
      <w:r w:rsidR="006F2EE3">
        <w:rPr>
          <w:b/>
          <w:sz w:val="20"/>
          <w:u w:val="single"/>
        </w:rPr>
        <w:t xml:space="preserve"> </w:t>
      </w:r>
      <w:r w:rsidR="00EE199F">
        <w:rPr>
          <w:b/>
          <w:sz w:val="20"/>
        </w:rPr>
        <w:t xml:space="preserve">- </w:t>
      </w:r>
      <w:r w:rsidR="006F2EE3" w:rsidRPr="002208B8">
        <w:rPr>
          <w:b/>
          <w:sz w:val="20"/>
        </w:rPr>
        <w:t xml:space="preserve">One time fee of </w:t>
      </w:r>
      <w:sdt>
        <w:sdtPr>
          <w:rPr>
            <w:b/>
            <w:sz w:val="20"/>
          </w:rPr>
          <w:id w:val="902798114"/>
          <w:placeholder>
            <w:docPart w:val="408439F0AB7B4A83BA46355055B4C95A"/>
          </w:placeholder>
          <w:showingPlcHdr/>
          <w:text/>
        </w:sdtPr>
        <w:sdtEndPr/>
        <w:sdtContent>
          <w:r w:rsidR="006F2EE3" w:rsidRPr="002208B8">
            <w:rPr>
              <w:b/>
              <w:sz w:val="20"/>
              <w:highlight w:val="yellow"/>
            </w:rPr>
            <w:t>$</w:t>
          </w:r>
        </w:sdtContent>
      </w:sdt>
      <w:r w:rsidR="006F2EE3" w:rsidRPr="002208B8">
        <w:rPr>
          <w:b/>
          <w:sz w:val="20"/>
        </w:rPr>
        <w:t xml:space="preserve"> per service page</w:t>
      </w:r>
    </w:p>
    <w:p w:rsidR="00B1794F" w:rsidRPr="007D64E0" w:rsidRDefault="00B1794F" w:rsidP="00B1794F">
      <w:pPr>
        <w:pStyle w:val="ListParagraph"/>
        <w:numPr>
          <w:ilvl w:val="0"/>
          <w:numId w:val="3"/>
        </w:numPr>
        <w:rPr>
          <w:sz w:val="20"/>
        </w:rPr>
      </w:pPr>
      <w:r w:rsidRPr="007D64E0">
        <w:rPr>
          <w:sz w:val="20"/>
        </w:rPr>
        <w:t xml:space="preserve">Creation of Long form static page for </w:t>
      </w:r>
    </w:p>
    <w:p w:rsidR="007542A5" w:rsidRDefault="00B1794F" w:rsidP="007542A5">
      <w:pPr>
        <w:pStyle w:val="ListParagraph"/>
        <w:numPr>
          <w:ilvl w:val="0"/>
          <w:numId w:val="3"/>
        </w:numPr>
        <w:rPr>
          <w:sz w:val="20"/>
        </w:rPr>
      </w:pPr>
      <w:r w:rsidRPr="007D64E0">
        <w:rPr>
          <w:sz w:val="20"/>
        </w:rPr>
        <w:t xml:space="preserve">Each service page includes keyword research, 750-1000 words of unique and search optimized content, consult form, media, page design and formatting. </w:t>
      </w:r>
    </w:p>
    <w:p w:rsidR="009D136C" w:rsidRDefault="009D136C" w:rsidP="007542A5">
      <w:pPr>
        <w:rPr>
          <w:b/>
        </w:rPr>
      </w:pPr>
      <w:r w:rsidRPr="007542A5">
        <w:rPr>
          <w:b/>
        </w:rPr>
        <w:t>COMPENSATION</w:t>
      </w:r>
    </w:p>
    <w:p w:rsidR="00EE199F" w:rsidRPr="007542A5" w:rsidRDefault="00EE199F" w:rsidP="007542A5">
      <w:pPr>
        <w:rPr>
          <w:sz w:val="20"/>
        </w:rPr>
      </w:pPr>
      <w:r>
        <w:rPr>
          <w:sz w:val="20"/>
        </w:rPr>
        <w:t xml:space="preserve">Client will pay company for monthly services at the beginning of the month. </w:t>
      </w:r>
    </w:p>
    <w:p w:rsidR="009D136C" w:rsidRPr="009D136C" w:rsidRDefault="009D136C" w:rsidP="009D136C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1260"/>
        <w:gridCol w:w="1458"/>
      </w:tblGrid>
      <w:tr w:rsidR="007542A5" w:rsidTr="007542A5">
        <w:tc>
          <w:tcPr>
            <w:tcW w:w="6858" w:type="dxa"/>
          </w:tcPr>
          <w:p w:rsidR="007542A5" w:rsidRDefault="007542A5" w:rsidP="000B38B3">
            <w:pPr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1260" w:type="dxa"/>
          </w:tcPr>
          <w:p w:rsidR="007542A5" w:rsidRDefault="007542A5" w:rsidP="000B38B3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58" w:type="dxa"/>
          </w:tcPr>
          <w:p w:rsidR="007542A5" w:rsidRDefault="007542A5" w:rsidP="000B38B3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7542A5" w:rsidTr="007542A5">
        <w:trPr>
          <w:trHeight w:val="494"/>
        </w:trPr>
        <w:tc>
          <w:tcPr>
            <w:tcW w:w="6858" w:type="dxa"/>
          </w:tcPr>
          <w:sdt>
            <w:sdtPr>
              <w:rPr>
                <w:b/>
              </w:rPr>
              <w:tag w:val="SERVKCES"/>
              <w:id w:val="1967691960"/>
              <w:placeholder>
                <w:docPart w:val="7AABEB4EE3404D17B5ECD834F50ACA92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764262862"/>
                <w:placeholder>
                  <w:docPart w:val="CF4853331B5A407D956790476F25129C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1894078161"/>
              <w:placeholder>
                <w:docPart w:val="D6FC29E5337E41C2ACBDAEB7E7D9B888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981668268"/>
                <w:placeholder>
                  <w:docPart w:val="D218D6473B184B59BAFCF629A70A890F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-1703628397"/>
              <w:placeholder>
                <w:docPart w:val="55887517582947CE8468FCD4A44E363A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-983225985"/>
                <w:placeholder>
                  <w:docPart w:val="F1C10916B06E4388A637EF96487DDCBC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-1630625913"/>
              <w:placeholder>
                <w:docPart w:val="3E222C9CED844F5C990AB42A7975C52A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1796567029"/>
                <w:placeholder>
                  <w:docPart w:val="AD3F99B23F494A36943EF51C9C03D38A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1041253492"/>
              <w:placeholder>
                <w:docPart w:val="21F2916E1D0349F4BAE2C248BEDFF52B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7542A5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1609924918"/>
                <w:placeholder>
                  <w:docPart w:val="A5EFF24266E44E83B23C57CC29C1F3D0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1189185114"/>
              <w:placeholder>
                <w:docPart w:val="D6220AF2C6AF4458886754C50C742E9A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7542A5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1704290425"/>
                <w:placeholder>
                  <w:docPart w:val="534B0D88007D4E79B29266CE68D06E0A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-67495472"/>
              <w:placeholder>
                <w:docPart w:val="7990AD44505A477A9ECE1930FFC00C7F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7542A5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-1810318121"/>
                <w:placeholder>
                  <w:docPart w:val="DC68A0CE21234A8B91ED392FA4CE3D01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  <w:tr w:rsidR="007542A5" w:rsidTr="007542A5">
        <w:tc>
          <w:tcPr>
            <w:tcW w:w="6858" w:type="dxa"/>
          </w:tcPr>
          <w:sdt>
            <w:sdtPr>
              <w:rPr>
                <w:b/>
              </w:rPr>
              <w:tag w:val="SERVKCES"/>
              <w:id w:val="1736892713"/>
              <w:placeholder>
                <w:docPart w:val="39D326F1558D449693AAE08578EA5C54"/>
              </w:placeholder>
              <w:showingPlcHdr/>
              <w:dropDownList>
                <w:listItem w:value="Choose an item."/>
                <w:listItem w:displayText="WEBSITE DESIGN AND DEVELOPEMENT" w:value=""/>
                <w:listItem w:displayText="MONTHLY BLOG AND SEO" w:value="MONTHLY BLOG AND SEO"/>
                <w:listItem w:displayText="DIGITAL MARKETING SET UP" w:value="DIGITAL MARKETING SET UP"/>
                <w:listItem w:displayText="MARKETING MANAGEMENT" w:value="MARKETING MANAGEMENT"/>
                <w:listItem w:displayText="CONTENT GENERATION" w:value="CONTENT GENERATION"/>
              </w:dropDownList>
            </w:sdtPr>
            <w:sdtEndPr/>
            <w:sdtContent>
              <w:p w:rsidR="007542A5" w:rsidRDefault="007542A5" w:rsidP="007542A5">
                <w:pPr>
                  <w:rPr>
                    <w:b/>
                  </w:rPr>
                </w:pPr>
                <w:r w:rsidRPr="007542A5">
                  <w:rPr>
                    <w:rStyle w:val="PlaceholderText"/>
                    <w:highlight w:val="yellow"/>
                  </w:rPr>
                  <w:t>Choose an item</w:t>
                </w:r>
                <w:r w:rsidRPr="00BE6ECA">
                  <w:rPr>
                    <w:rStyle w:val="PlaceholderText"/>
                  </w:rPr>
                  <w:t>.</w:t>
                </w:r>
              </w:p>
            </w:sdtContent>
          </w:sdt>
          <w:p w:rsidR="007542A5" w:rsidRDefault="007542A5" w:rsidP="007542A5">
            <w:pPr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</w:p>
        </w:tc>
        <w:tc>
          <w:tcPr>
            <w:tcW w:w="1458" w:type="dxa"/>
          </w:tcPr>
          <w:p w:rsidR="007542A5" w:rsidRDefault="00852615" w:rsidP="007542A5">
            <w:pPr>
              <w:rPr>
                <w:b/>
              </w:rPr>
            </w:pPr>
            <w:sdt>
              <w:sdtPr>
                <w:rPr>
                  <w:sz w:val="20"/>
                </w:rPr>
                <w:id w:val="-35820106"/>
                <w:placeholder>
                  <w:docPart w:val="F925D36853A14C00ADC32A06B90A298B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  <w:r w:rsidR="007542A5" w:rsidRPr="002208B8">
              <w:rPr>
                <w:sz w:val="20"/>
              </w:rPr>
              <w:t xml:space="preserve"> </w:t>
            </w:r>
          </w:p>
        </w:tc>
      </w:tr>
      <w:tr w:rsidR="007542A5" w:rsidTr="007542A5">
        <w:tc>
          <w:tcPr>
            <w:tcW w:w="6858" w:type="dxa"/>
          </w:tcPr>
          <w:p w:rsidR="007542A5" w:rsidRDefault="007542A5" w:rsidP="007542A5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7542A5" w:rsidRDefault="007542A5" w:rsidP="00BF178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58" w:type="dxa"/>
          </w:tcPr>
          <w:p w:rsidR="007542A5" w:rsidRDefault="00852615" w:rsidP="00BF1789">
            <w:pPr>
              <w:rPr>
                <w:b/>
              </w:rPr>
            </w:pPr>
            <w:sdt>
              <w:sdtPr>
                <w:rPr>
                  <w:sz w:val="20"/>
                </w:rPr>
                <w:id w:val="-945610456"/>
                <w:placeholder>
                  <w:docPart w:val="53A1D087BAFD4BA8893C77B6EAE503E8"/>
                </w:placeholder>
                <w:showingPlcHdr/>
                <w:text/>
              </w:sdtPr>
              <w:sdtEndPr/>
              <w:sdtContent>
                <w:r w:rsidR="007542A5" w:rsidRPr="002208B8">
                  <w:rPr>
                    <w:rStyle w:val="PlaceholderText"/>
                    <w:sz w:val="20"/>
                    <w:highlight w:val="yellow"/>
                  </w:rPr>
                  <w:t>$</w:t>
                </w:r>
              </w:sdtContent>
            </w:sdt>
          </w:p>
        </w:tc>
      </w:tr>
    </w:tbl>
    <w:p w:rsidR="009D136C" w:rsidRDefault="009D136C" w:rsidP="000B38B3">
      <w:pPr>
        <w:spacing w:line="240" w:lineRule="auto"/>
        <w:rPr>
          <w:b/>
        </w:rPr>
      </w:pPr>
    </w:p>
    <w:p w:rsidR="009D136C" w:rsidRDefault="00077C26" w:rsidP="000B38B3">
      <w:pPr>
        <w:spacing w:line="240" w:lineRule="auto"/>
      </w:pPr>
      <w:r w:rsidRPr="000F10D5">
        <w:rPr>
          <w:b/>
        </w:rPr>
        <w:t>TERMS</w:t>
      </w:r>
      <w:r>
        <w:t xml:space="preserve">: </w:t>
      </w:r>
    </w:p>
    <w:p w:rsidR="00077C26" w:rsidRDefault="00077C26" w:rsidP="000B38B3">
      <w:pPr>
        <w:spacing w:line="240" w:lineRule="auto"/>
      </w:pPr>
      <w:r w:rsidRPr="00077C26">
        <w:t xml:space="preserve">Company estimates </w:t>
      </w:r>
      <w:sdt>
        <w:sdtPr>
          <w:id w:val="1913587569"/>
          <w:placeholder>
            <w:docPart w:val="7AC093A25AAE4A028DAF298440851E0B"/>
          </w:placeholder>
          <w:docPartList>
            <w:docPartGallery w:val="Quick Parts"/>
          </w:docPartList>
        </w:sdtPr>
        <w:sdtEndPr/>
        <w:sdtContent>
          <w:r w:rsidRPr="00077C26">
            <w:rPr>
              <w:highlight w:val="yellow"/>
            </w:rPr>
            <w:t>[SERVICES]</w:t>
          </w:r>
        </w:sdtContent>
      </w:sdt>
      <w:r w:rsidRPr="00077C26">
        <w:t xml:space="preserve"> to take </w:t>
      </w:r>
      <w:sdt>
        <w:sdtPr>
          <w:rPr>
            <w:highlight w:val="yellow"/>
          </w:rPr>
          <w:id w:val="-827585618"/>
          <w:placeholder>
            <w:docPart w:val="645FB093B07C4353AAF9204EB22DA054"/>
          </w:placeholder>
          <w:text/>
        </w:sdtPr>
        <w:sdtEndPr/>
        <w:sdtContent>
          <w:r w:rsidRPr="00077C26">
            <w:rPr>
              <w:highlight w:val="yellow"/>
            </w:rPr>
            <w:t>[TIME]</w:t>
          </w:r>
        </w:sdtContent>
      </w:sdt>
      <w:r w:rsidRPr="00077C26">
        <w:t xml:space="preserve"> to complete. If more time </w:t>
      </w:r>
      <w:proofErr w:type="gramStart"/>
      <w:r w:rsidRPr="00077C26">
        <w:t>is needed</w:t>
      </w:r>
      <w:proofErr w:type="gramEnd"/>
      <w:r w:rsidRPr="00077C26">
        <w:t>, company will notify client in advanced</w:t>
      </w:r>
      <w:r>
        <w:t xml:space="preserve">. </w:t>
      </w:r>
      <w:r w:rsidR="009D136C">
        <w:t>Either party c</w:t>
      </w:r>
      <w:r w:rsidR="009D136C" w:rsidRPr="00F94F2D">
        <w:t>an end the agreement with 30 days written notice.</w:t>
      </w:r>
      <w:r w:rsidR="009D136C">
        <w:t xml:space="preserve"> </w:t>
      </w:r>
      <w:r w:rsidRPr="00077C26">
        <w:t xml:space="preserve">Client agrees to settle any outstanding invoices/fees by the last day of termination.  </w:t>
      </w:r>
      <w:r w:rsidRPr="00077C26">
        <w:rPr>
          <w:b/>
        </w:rPr>
        <w:t>Refund</w:t>
      </w:r>
      <w:r w:rsidRPr="00077C26">
        <w:t>:</w:t>
      </w:r>
      <w:r w:rsidR="000B38B3">
        <w:t xml:space="preserve"> </w:t>
      </w:r>
      <w:r w:rsidR="000B38B3" w:rsidRPr="000B38B3">
        <w:t xml:space="preserve">Client will have access to a full refund within three days of the start of the project. After the three days, the client has access to </w:t>
      </w:r>
      <w:proofErr w:type="gramStart"/>
      <w:r w:rsidR="000B38B3" w:rsidRPr="000B38B3">
        <w:t>a  partial</w:t>
      </w:r>
      <w:proofErr w:type="gramEnd"/>
      <w:r w:rsidR="000B38B3" w:rsidRPr="000B38B3">
        <w:t xml:space="preserve"> refund (the total payment minus any billable hours dedicated to the project.) </w:t>
      </w:r>
      <w:r w:rsidRPr="00077C26">
        <w:t xml:space="preserve"> </w:t>
      </w:r>
      <w:r w:rsidR="000B38B3" w:rsidRPr="00077C26">
        <w:t xml:space="preserve">3-month term minimum required for monthly </w:t>
      </w:r>
      <w:proofErr w:type="gramStart"/>
      <w:r w:rsidR="000B38B3" w:rsidRPr="00077C26">
        <w:t xml:space="preserve">management </w:t>
      </w:r>
      <w:r w:rsidR="000B38B3">
        <w:t xml:space="preserve"> services</w:t>
      </w:r>
      <w:proofErr w:type="gramEnd"/>
      <w:r w:rsidR="000B38B3">
        <w:t xml:space="preserve">. </w:t>
      </w:r>
      <w:r>
        <w:rPr>
          <w:b/>
        </w:rPr>
        <w:t xml:space="preserve">OWNERSHIP: </w:t>
      </w:r>
      <w:r>
        <w:t xml:space="preserve">The website, content, graphics, designs, ad copy, and other website/marketing assets created or developed by the company for the client are the sole property of the client. </w:t>
      </w:r>
    </w:p>
    <w:p w:rsidR="00077C26" w:rsidRDefault="00077C26" w:rsidP="00077C26">
      <w:r w:rsidRPr="005E71D8">
        <w:rPr>
          <w:b/>
        </w:rPr>
        <w:t>IN WITNESS WHEREOF</w:t>
      </w:r>
      <w:r>
        <w:t xml:space="preserve">, the parties have caused this agreement to </w:t>
      </w:r>
      <w:proofErr w:type="gramStart"/>
      <w:r>
        <w:t>be duly executed</w:t>
      </w:r>
      <w:proofErr w:type="gramEnd"/>
      <w:r>
        <w:t xml:space="preserve"> as of </w:t>
      </w:r>
      <w:sdt>
        <w:sdtPr>
          <w:id w:val="978728932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38B3">
            <w:rPr>
              <w:highlight w:val="yellow"/>
            </w:rPr>
            <w:t>[date]</w:t>
          </w:r>
        </w:sdtContent>
      </w:sdt>
      <w:r w:rsidR="000B38B3">
        <w:t xml:space="preserve"> .</w:t>
      </w:r>
    </w:p>
    <w:p w:rsidR="000B38B3" w:rsidRDefault="000B38B3" w:rsidP="000B38B3"/>
    <w:p w:rsidR="000B38B3" w:rsidRDefault="000B38B3" w:rsidP="000B38B3">
      <w:r>
        <w:t xml:space="preserve">Signature of company </w:t>
      </w:r>
    </w:p>
    <w:p w:rsidR="000B38B3" w:rsidRDefault="000B38B3" w:rsidP="00077C26"/>
    <w:p w:rsidR="00077C26" w:rsidRDefault="00077C26" w:rsidP="00077C26">
      <w:r>
        <w:t>Signature</w:t>
      </w:r>
      <w:r w:rsidR="000B38B3">
        <w:t xml:space="preserve"> of client</w:t>
      </w:r>
    </w:p>
    <w:p w:rsidR="00077C26" w:rsidRDefault="00077C26" w:rsidP="00077C26"/>
    <w:p w:rsidR="00077C26" w:rsidRDefault="00077C26" w:rsidP="00077C26"/>
    <w:p w:rsidR="00787B0A" w:rsidRPr="007D64E0" w:rsidRDefault="00787B0A">
      <w:pPr>
        <w:rPr>
          <w:sz w:val="20"/>
        </w:rPr>
      </w:pPr>
    </w:p>
    <w:sectPr w:rsidR="00787B0A" w:rsidRPr="007D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A92"/>
    <w:multiLevelType w:val="hybridMultilevel"/>
    <w:tmpl w:val="4EF0CB0C"/>
    <w:lvl w:ilvl="0" w:tplc="53B6CC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F1E83"/>
    <w:multiLevelType w:val="hybridMultilevel"/>
    <w:tmpl w:val="8E3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87446"/>
    <w:multiLevelType w:val="hybridMultilevel"/>
    <w:tmpl w:val="D700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D6B88"/>
    <w:multiLevelType w:val="hybridMultilevel"/>
    <w:tmpl w:val="04C66652"/>
    <w:lvl w:ilvl="0" w:tplc="53B6CC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E0BD4"/>
    <w:multiLevelType w:val="hybridMultilevel"/>
    <w:tmpl w:val="0B96C3E8"/>
    <w:lvl w:ilvl="0" w:tplc="53B6CC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7B4D"/>
    <w:multiLevelType w:val="hybridMultilevel"/>
    <w:tmpl w:val="FEEE7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869D8"/>
    <w:multiLevelType w:val="hybridMultilevel"/>
    <w:tmpl w:val="9E88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4233B"/>
    <w:multiLevelType w:val="hybridMultilevel"/>
    <w:tmpl w:val="7A28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0NDc0MzKwMDM2s7BQ0lEKTi0uzszPAykwqgUAvtqgDCwAAAA="/>
  </w:docVars>
  <w:rsids>
    <w:rsidRoot w:val="00E20BBA"/>
    <w:rsid w:val="00077C26"/>
    <w:rsid w:val="000B38B3"/>
    <w:rsid w:val="00197F60"/>
    <w:rsid w:val="001B163E"/>
    <w:rsid w:val="002208B8"/>
    <w:rsid w:val="00566043"/>
    <w:rsid w:val="0065206B"/>
    <w:rsid w:val="006F1251"/>
    <w:rsid w:val="006F2EE3"/>
    <w:rsid w:val="007542A5"/>
    <w:rsid w:val="00787B0A"/>
    <w:rsid w:val="007D64E0"/>
    <w:rsid w:val="00852615"/>
    <w:rsid w:val="008F466B"/>
    <w:rsid w:val="00942C0B"/>
    <w:rsid w:val="00972769"/>
    <w:rsid w:val="009D136C"/>
    <w:rsid w:val="00A80973"/>
    <w:rsid w:val="00B1794F"/>
    <w:rsid w:val="00E20BBA"/>
    <w:rsid w:val="00E422C7"/>
    <w:rsid w:val="00ED22F2"/>
    <w:rsid w:val="00E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B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B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43"/>
    <w:pPr>
      <w:ind w:left="720"/>
      <w:contextualSpacing/>
    </w:pPr>
  </w:style>
  <w:style w:type="table" w:styleId="TableGrid">
    <w:name w:val="Table Grid"/>
    <w:basedOn w:val="TableNormal"/>
    <w:uiPriority w:val="59"/>
    <w:rsid w:val="0075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B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B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43"/>
    <w:pPr>
      <w:ind w:left="720"/>
      <w:contextualSpacing/>
    </w:pPr>
  </w:style>
  <w:style w:type="table" w:styleId="TableGrid">
    <w:name w:val="Table Grid"/>
    <w:basedOn w:val="TableNormal"/>
    <w:uiPriority w:val="59"/>
    <w:rsid w:val="0075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52E7-BE86-4F25-B03A-0A7E0546A2DF}"/>
      </w:docPartPr>
      <w:docPartBody>
        <w:p w:rsidR="00C067EB" w:rsidRDefault="008B548C">
          <w:r w:rsidRPr="00BE6ECA">
            <w:rPr>
              <w:rStyle w:val="PlaceholderText"/>
            </w:rPr>
            <w:t>Click here to enter text.</w:t>
          </w:r>
        </w:p>
      </w:docPartBody>
    </w:docPart>
    <w:docPart>
      <w:docPartPr>
        <w:name w:val="B7ECC38B0F1143539C48B7C2A25C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6B2DF-C561-486D-8381-3EF70600018D}"/>
      </w:docPartPr>
      <w:docPartBody>
        <w:p w:rsidR="00C067EB" w:rsidRDefault="008B548C" w:rsidP="008B548C">
          <w:pPr>
            <w:pStyle w:val="B7ECC38B0F1143539C48B7C2A25CA27835"/>
          </w:pPr>
          <w:r w:rsidRPr="007D64E0">
            <w:rPr>
              <w:sz w:val="20"/>
              <w:highlight w:val="yellow"/>
            </w:rPr>
            <w:t xml:space="preserve">[client name] 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993C-13D8-468C-A53A-F99E2D498732}"/>
      </w:docPartPr>
      <w:docPartBody>
        <w:p w:rsidR="00C067EB" w:rsidRDefault="008B548C">
          <w:r w:rsidRPr="00BE6ECA">
            <w:rPr>
              <w:rStyle w:val="PlaceholderText"/>
            </w:rPr>
            <w:t>Click here to enter a date.</w:t>
          </w:r>
        </w:p>
      </w:docPartBody>
    </w:docPart>
    <w:docPart>
      <w:docPartPr>
        <w:name w:val="1D185D82B1694DA6ADD52AD1C3DE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F9CD3-A10F-444E-9734-FCC22CB40233}"/>
      </w:docPartPr>
      <w:docPartBody>
        <w:p w:rsidR="00C067EB" w:rsidRDefault="008B548C" w:rsidP="008B548C">
          <w:pPr>
            <w:pStyle w:val="1D185D82B1694DA6ADD52AD1C3DE9C14"/>
          </w:pPr>
          <w:r w:rsidRPr="00BE6ECA">
            <w:rPr>
              <w:rStyle w:val="PlaceholderText"/>
            </w:rPr>
            <w:t>Click here to enter text.</w:t>
          </w:r>
        </w:p>
      </w:docPartBody>
    </w:docPart>
    <w:docPart>
      <w:docPartPr>
        <w:name w:val="BE56722F81A84947B04615FDC766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0647-45B9-47B9-8B7F-678B8DB07970}"/>
      </w:docPartPr>
      <w:docPartBody>
        <w:p w:rsidR="00C067EB" w:rsidRDefault="008B548C" w:rsidP="008B548C">
          <w:pPr>
            <w:pStyle w:val="BE56722F81A84947B04615FDC766070023"/>
          </w:pPr>
          <w:r w:rsidRPr="007D64E0">
            <w:rPr>
              <w:sz w:val="20"/>
            </w:rPr>
            <w:t>[</w:t>
          </w:r>
          <w:r w:rsidRPr="007D64E0">
            <w:rPr>
              <w:sz w:val="20"/>
              <w:highlight w:val="yellow"/>
            </w:rPr>
            <w:t>SPECIFIC PAGES</w:t>
          </w:r>
          <w:r w:rsidRPr="007D64E0">
            <w:rPr>
              <w:sz w:val="20"/>
            </w:rPr>
            <w:t>]</w:t>
          </w:r>
        </w:p>
      </w:docPartBody>
    </w:docPart>
    <w:docPart>
      <w:docPartPr>
        <w:name w:val="DFE175954B4C4571B1766EA81D16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9CB43-9D27-4695-BB65-412F73DE552A}"/>
      </w:docPartPr>
      <w:docPartBody>
        <w:p w:rsidR="00C067EB" w:rsidRDefault="008B548C" w:rsidP="008B548C">
          <w:pPr>
            <w:pStyle w:val="DFE175954B4C4571B1766EA81D164A2F14"/>
          </w:pPr>
          <w:r w:rsidRPr="002208B8">
            <w:rPr>
              <w:sz w:val="20"/>
              <w:highlight w:val="yellow"/>
            </w:rPr>
            <w:t>#</w:t>
          </w:r>
        </w:p>
      </w:docPartBody>
    </w:docPart>
    <w:docPart>
      <w:docPartPr>
        <w:name w:val="BD36BAA53A064B499084BA9BE6042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DDE2-2F9B-4F9E-AEF5-3758F63E123C}"/>
      </w:docPartPr>
      <w:docPartBody>
        <w:p w:rsidR="00C067EB" w:rsidRDefault="008B548C" w:rsidP="008B548C">
          <w:pPr>
            <w:pStyle w:val="BD36BAA53A064B499084BA9BE6042B9414"/>
          </w:pPr>
          <w:r w:rsidRPr="002208B8">
            <w:rPr>
              <w:sz w:val="20"/>
              <w:highlight w:val="yellow"/>
            </w:rPr>
            <w:t>#</w:t>
          </w:r>
        </w:p>
      </w:docPartBody>
    </w:docPart>
    <w:docPart>
      <w:docPartPr>
        <w:name w:val="2065E076B0DB4099A5AA6D9B88D5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D00F-C2EB-475A-B330-9E3A0469228D}"/>
      </w:docPartPr>
      <w:docPartBody>
        <w:p w:rsidR="00C067EB" w:rsidRDefault="008B548C" w:rsidP="008B548C">
          <w:pPr>
            <w:pStyle w:val="2065E076B0DB4099A5AA6D9B88D50AC914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ABE60F65499E407C8617FF278FBA3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6853-BE70-4122-B7E3-04062FBCFCEF}"/>
      </w:docPartPr>
      <w:docPartBody>
        <w:p w:rsidR="00C067EB" w:rsidRDefault="008B548C" w:rsidP="008B548C">
          <w:pPr>
            <w:pStyle w:val="ABE60F65499E407C8617FF278FBA302A10"/>
          </w:pPr>
          <w:r w:rsidRPr="002208B8">
            <w:rPr>
              <w:b/>
              <w:sz w:val="20"/>
              <w:highlight w:val="yellow"/>
            </w:rPr>
            <w:t>amount</w:t>
          </w:r>
        </w:p>
      </w:docPartBody>
    </w:docPart>
    <w:docPart>
      <w:docPartPr>
        <w:name w:val="408439F0AB7B4A83BA46355055B4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B52D-AA69-4282-9285-DA1A128E0431}"/>
      </w:docPartPr>
      <w:docPartBody>
        <w:p w:rsidR="00C067EB" w:rsidRDefault="008B548C" w:rsidP="008B548C">
          <w:pPr>
            <w:pStyle w:val="408439F0AB7B4A83BA46355055B4C95A9"/>
          </w:pPr>
          <w:r w:rsidRPr="002208B8">
            <w:rPr>
              <w:b/>
              <w:sz w:val="20"/>
              <w:highlight w:val="yellow"/>
            </w:rPr>
            <w:t>$</w:t>
          </w:r>
        </w:p>
      </w:docPartBody>
    </w:docPart>
    <w:docPart>
      <w:docPartPr>
        <w:name w:val="326FD7BE736648909E4BDBFA6288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5681-6CF5-483A-BF18-E77B62B5718D}"/>
      </w:docPartPr>
      <w:docPartBody>
        <w:p w:rsidR="00C067EB" w:rsidRDefault="008B548C" w:rsidP="008B548C">
          <w:pPr>
            <w:pStyle w:val="326FD7BE736648909E4BDBFA628848974"/>
          </w:pPr>
          <w:r w:rsidRPr="00077C26">
            <w:rPr>
              <w:rStyle w:val="PlaceholderText"/>
              <w:b/>
              <w:sz w:val="20"/>
              <w:highlight w:val="yellow"/>
            </w:rPr>
            <w:t>Fee</w:t>
          </w:r>
        </w:p>
      </w:docPartBody>
    </w:docPart>
    <w:docPart>
      <w:docPartPr>
        <w:name w:val="8AF8F23175884980A468E2110396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9019-6C2E-42CA-8C5C-5C8CD395FE12}"/>
      </w:docPartPr>
      <w:docPartBody>
        <w:p w:rsidR="00C067EB" w:rsidRDefault="008B548C" w:rsidP="008B548C">
          <w:pPr>
            <w:pStyle w:val="8AF8F23175884980A468E21103969ECD"/>
          </w:pPr>
          <w:r w:rsidRPr="00BE6ECA">
            <w:rPr>
              <w:rStyle w:val="PlaceholderText"/>
            </w:rPr>
            <w:t>Click here to enter text.</w:t>
          </w:r>
        </w:p>
      </w:docPartBody>
    </w:docPart>
    <w:docPart>
      <w:docPartPr>
        <w:name w:val="A15768FA9C4C4615804F61E9E901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B98D-A9CE-4F6B-90B2-081E26720D9F}"/>
      </w:docPartPr>
      <w:docPartBody>
        <w:p w:rsidR="00C067EB" w:rsidRDefault="008B548C" w:rsidP="008B548C">
          <w:pPr>
            <w:pStyle w:val="A15768FA9C4C4615804F61E9E90128394"/>
          </w:pPr>
          <w:r w:rsidRPr="007D64E0">
            <w:rPr>
              <w:sz w:val="20"/>
            </w:rPr>
            <w:t>[</w:t>
          </w:r>
          <w:r w:rsidRPr="007D64E0">
            <w:rPr>
              <w:sz w:val="20"/>
              <w:highlight w:val="yellow"/>
            </w:rPr>
            <w:t>SPECIFIC PAGES</w:t>
          </w:r>
          <w:r w:rsidRPr="007D64E0">
            <w:rPr>
              <w:sz w:val="20"/>
            </w:rPr>
            <w:t>]</w:t>
          </w:r>
        </w:p>
      </w:docPartBody>
    </w:docPart>
    <w:docPart>
      <w:docPartPr>
        <w:name w:val="C3E406158E554A33BCD913E0DED2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A09D-4F6C-4BDF-A011-70778E9D0833}"/>
      </w:docPartPr>
      <w:docPartBody>
        <w:p w:rsidR="00C067EB" w:rsidRDefault="008B548C" w:rsidP="008B548C">
          <w:pPr>
            <w:pStyle w:val="C3E406158E554A33BCD913E0DED29B8E4"/>
          </w:pPr>
          <w:r w:rsidRPr="007D64E0">
            <w:rPr>
              <w:rStyle w:val="PlaceholderText"/>
              <w:sz w:val="20"/>
              <w:highlight w:val="yellow"/>
            </w:rPr>
            <w:t>Fee</w:t>
          </w:r>
        </w:p>
      </w:docPartBody>
    </w:docPart>
    <w:docPart>
      <w:docPartPr>
        <w:name w:val="E5B85BFA4219491E8910A99AE811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E5ED-6409-4E97-9A24-2497AC5836B1}"/>
      </w:docPartPr>
      <w:docPartBody>
        <w:p w:rsidR="00C067EB" w:rsidRDefault="008B548C" w:rsidP="008B548C">
          <w:pPr>
            <w:pStyle w:val="E5B85BFA4219491E8910A99AE81178A64"/>
          </w:pPr>
          <w:r w:rsidRPr="002208B8">
            <w:rPr>
              <w:b/>
              <w:sz w:val="20"/>
              <w:highlight w:val="yellow"/>
            </w:rPr>
            <w:t>amount</w:t>
          </w:r>
        </w:p>
      </w:docPartBody>
    </w:docPart>
    <w:docPart>
      <w:docPartPr>
        <w:name w:val="7AC093A25AAE4A028DAF298440851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16D5F-9A87-44E4-9F60-CD1F1A0C25FE}"/>
      </w:docPartPr>
      <w:docPartBody>
        <w:p w:rsidR="00C067EB" w:rsidRDefault="008B548C" w:rsidP="008B548C">
          <w:pPr>
            <w:pStyle w:val="7AC093A25AAE4A028DAF298440851E0B"/>
          </w:pPr>
          <w:r w:rsidRPr="00BE6ECA">
            <w:rPr>
              <w:rStyle w:val="PlaceholderText"/>
            </w:rPr>
            <w:t>Choose a building block.</w:t>
          </w:r>
        </w:p>
      </w:docPartBody>
    </w:docPart>
    <w:docPart>
      <w:docPartPr>
        <w:name w:val="645FB093B07C4353AAF9204EB22D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AC09-1CD1-4A73-BDC0-4923E8BD14D2}"/>
      </w:docPartPr>
      <w:docPartBody>
        <w:p w:rsidR="00C067EB" w:rsidRDefault="008B548C" w:rsidP="008B548C">
          <w:pPr>
            <w:pStyle w:val="645FB093B07C4353AAF9204EB22DA054"/>
          </w:pPr>
          <w:r w:rsidRPr="00BE6ECA">
            <w:rPr>
              <w:rStyle w:val="PlaceholderText"/>
            </w:rPr>
            <w:t>Click here to enter text.</w:t>
          </w:r>
        </w:p>
      </w:docPartBody>
    </w:docPart>
    <w:docPart>
      <w:docPartPr>
        <w:name w:val="7AABEB4EE3404D17B5ECD834F50A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7BA9-B2BE-4640-885C-D599478B7417}"/>
      </w:docPartPr>
      <w:docPartBody>
        <w:p w:rsidR="00C067EB" w:rsidRDefault="008B548C" w:rsidP="008B548C">
          <w:pPr>
            <w:pStyle w:val="7AABEB4EE3404D17B5ECD834F50ACA92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D6FC29E5337E41C2ACBDAEB7E7D9B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D2E4-B085-435C-ADEA-A7B1066A5782}"/>
      </w:docPartPr>
      <w:docPartBody>
        <w:p w:rsidR="00C067EB" w:rsidRDefault="008B548C" w:rsidP="008B548C">
          <w:pPr>
            <w:pStyle w:val="D6FC29E5337E41C2ACBDAEB7E7D9B888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55887517582947CE8468FCD4A44E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FAC5-D7D1-470D-8839-E8FC2E7228A9}"/>
      </w:docPartPr>
      <w:docPartBody>
        <w:p w:rsidR="00C067EB" w:rsidRDefault="008B548C" w:rsidP="008B548C">
          <w:pPr>
            <w:pStyle w:val="55887517582947CE8468FCD4A44E363A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3E222C9CED844F5C990AB42A7975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3BE6-738F-4E17-B667-6F3A45A728C9}"/>
      </w:docPartPr>
      <w:docPartBody>
        <w:p w:rsidR="00C067EB" w:rsidRDefault="008B548C" w:rsidP="008B548C">
          <w:pPr>
            <w:pStyle w:val="3E222C9CED844F5C990AB42A7975C52A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21F2916E1D0349F4BAE2C248BEDF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9107-A11E-47A1-A6EB-0BCFE7C32F1C}"/>
      </w:docPartPr>
      <w:docPartBody>
        <w:p w:rsidR="00C067EB" w:rsidRDefault="008B548C" w:rsidP="008B548C">
          <w:pPr>
            <w:pStyle w:val="21F2916E1D0349F4BAE2C248BEDFF52B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D6220AF2C6AF4458886754C50C74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092B-3A39-42D3-B100-02F85F4A4B89}"/>
      </w:docPartPr>
      <w:docPartBody>
        <w:p w:rsidR="00C067EB" w:rsidRDefault="008B548C" w:rsidP="008B548C">
          <w:pPr>
            <w:pStyle w:val="D6220AF2C6AF4458886754C50C742E9A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7990AD44505A477A9ECE1930FFC0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3237-ED21-4CA4-AC0B-42E49AC73F84}"/>
      </w:docPartPr>
      <w:docPartBody>
        <w:p w:rsidR="00C067EB" w:rsidRDefault="008B548C" w:rsidP="008B548C">
          <w:pPr>
            <w:pStyle w:val="7990AD44505A477A9ECE1930FFC00C7F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39D326F1558D449693AAE08578EA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F37-B9BC-46CD-BDF7-9FE2EF37AFF0}"/>
      </w:docPartPr>
      <w:docPartBody>
        <w:p w:rsidR="00C067EB" w:rsidRDefault="008B548C" w:rsidP="008B548C">
          <w:pPr>
            <w:pStyle w:val="39D326F1558D449693AAE08578EA5C54"/>
          </w:pPr>
          <w:r w:rsidRPr="007542A5">
            <w:rPr>
              <w:rStyle w:val="PlaceholderText"/>
              <w:highlight w:val="yellow"/>
            </w:rPr>
            <w:t>Choose an item</w:t>
          </w:r>
          <w:r w:rsidRPr="00BE6ECA">
            <w:rPr>
              <w:rStyle w:val="PlaceholderText"/>
            </w:rPr>
            <w:t>.</w:t>
          </w:r>
        </w:p>
      </w:docPartBody>
    </w:docPart>
    <w:docPart>
      <w:docPartPr>
        <w:name w:val="CF4853331B5A407D956790476F25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2C15-7631-4E3E-9E72-7F9985E6756E}"/>
      </w:docPartPr>
      <w:docPartBody>
        <w:p w:rsidR="00C067EB" w:rsidRDefault="008B548C" w:rsidP="008B548C">
          <w:pPr>
            <w:pStyle w:val="CF4853331B5A407D956790476F25129C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D218D6473B184B59BAFCF629A70A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0360-3C05-4179-86A8-B0D6B1C9B8AE}"/>
      </w:docPartPr>
      <w:docPartBody>
        <w:p w:rsidR="00C067EB" w:rsidRDefault="008B548C" w:rsidP="008B548C">
          <w:pPr>
            <w:pStyle w:val="D218D6473B184B59BAFCF629A70A890F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F1C10916B06E4388A637EF96487D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6C5A-C8D4-4C2C-BE62-319661B11B9A}"/>
      </w:docPartPr>
      <w:docPartBody>
        <w:p w:rsidR="00C067EB" w:rsidRDefault="008B548C" w:rsidP="008B548C">
          <w:pPr>
            <w:pStyle w:val="F1C10916B06E4388A637EF96487DDCBC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AD3F99B23F494A36943EF51C9C03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DC48-51ED-495B-84C3-516D6C372254}"/>
      </w:docPartPr>
      <w:docPartBody>
        <w:p w:rsidR="00C067EB" w:rsidRDefault="008B548C" w:rsidP="008B548C">
          <w:pPr>
            <w:pStyle w:val="AD3F99B23F494A36943EF51C9C03D38A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A5EFF24266E44E83B23C57CC29C1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8F236-A276-41DD-AF03-87F93DC5B675}"/>
      </w:docPartPr>
      <w:docPartBody>
        <w:p w:rsidR="00C067EB" w:rsidRDefault="008B548C" w:rsidP="008B548C">
          <w:pPr>
            <w:pStyle w:val="A5EFF24266E44E83B23C57CC29C1F3D0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534B0D88007D4E79B29266CE68D0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1730-7F00-4553-9E71-A7903EC919E0}"/>
      </w:docPartPr>
      <w:docPartBody>
        <w:p w:rsidR="00C067EB" w:rsidRDefault="008B548C" w:rsidP="008B548C">
          <w:pPr>
            <w:pStyle w:val="534B0D88007D4E79B29266CE68D06E0A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DC68A0CE21234A8B91ED392FA4CE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CC70D-1FF3-473E-BCEF-A935B70DC7B0}"/>
      </w:docPartPr>
      <w:docPartBody>
        <w:p w:rsidR="00C067EB" w:rsidRDefault="008B548C" w:rsidP="008B548C">
          <w:pPr>
            <w:pStyle w:val="DC68A0CE21234A8B91ED392FA4CE3D01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F925D36853A14C00ADC32A06B90A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2B20-6E36-457F-86BA-8B08B186AC32}"/>
      </w:docPartPr>
      <w:docPartBody>
        <w:p w:rsidR="00C067EB" w:rsidRDefault="008B548C" w:rsidP="008B548C">
          <w:pPr>
            <w:pStyle w:val="F925D36853A14C00ADC32A06B90A298B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  <w:docPart>
      <w:docPartPr>
        <w:name w:val="53A1D087BAFD4BA8893C77B6EAE5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46D2-4637-4755-BD99-7BD4595618D1}"/>
      </w:docPartPr>
      <w:docPartBody>
        <w:p w:rsidR="00C067EB" w:rsidRDefault="008B548C" w:rsidP="008B548C">
          <w:pPr>
            <w:pStyle w:val="53A1D087BAFD4BA8893C77B6EAE503E8"/>
          </w:pPr>
          <w:r w:rsidRPr="002208B8">
            <w:rPr>
              <w:rStyle w:val="PlaceholderText"/>
              <w:sz w:val="20"/>
              <w:highlight w:val="yellow"/>
            </w:rPr>
            <w:t>$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446"/>
    <w:multiLevelType w:val="hybridMultilevel"/>
    <w:tmpl w:val="D700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869D8"/>
    <w:multiLevelType w:val="hybridMultilevel"/>
    <w:tmpl w:val="9E88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4233B"/>
    <w:multiLevelType w:val="hybridMultilevel"/>
    <w:tmpl w:val="7A28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8C"/>
    <w:rsid w:val="008B548C"/>
    <w:rsid w:val="00C067EB"/>
    <w:rsid w:val="00C4348F"/>
    <w:rsid w:val="00F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8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48C"/>
    <w:rPr>
      <w:color w:val="808080"/>
    </w:rPr>
  </w:style>
  <w:style w:type="paragraph" w:customStyle="1" w:styleId="B7ECC38B0F1143539C48B7C2A25CA278">
    <w:name w:val="B7ECC38B0F1143539C48B7C2A25CA278"/>
    <w:rsid w:val="008B548C"/>
    <w:rPr>
      <w:rFonts w:eastAsiaTheme="minorHAnsi"/>
    </w:rPr>
  </w:style>
  <w:style w:type="paragraph" w:customStyle="1" w:styleId="B7ECC38B0F1143539C48B7C2A25CA2781">
    <w:name w:val="B7ECC38B0F1143539C48B7C2A25CA2781"/>
    <w:rsid w:val="008B548C"/>
    <w:rPr>
      <w:rFonts w:eastAsiaTheme="minorHAnsi"/>
    </w:rPr>
  </w:style>
  <w:style w:type="paragraph" w:customStyle="1" w:styleId="B7ECC38B0F1143539C48B7C2A25CA2782">
    <w:name w:val="B7ECC38B0F1143539C48B7C2A25CA2782"/>
    <w:rsid w:val="008B548C"/>
    <w:rPr>
      <w:rFonts w:eastAsiaTheme="minorHAnsi"/>
    </w:rPr>
  </w:style>
  <w:style w:type="paragraph" w:customStyle="1" w:styleId="B7ECC38B0F1143539C48B7C2A25CA2783">
    <w:name w:val="B7ECC38B0F1143539C48B7C2A25CA2783"/>
    <w:rsid w:val="008B548C"/>
    <w:rPr>
      <w:rFonts w:eastAsiaTheme="minorHAnsi"/>
    </w:rPr>
  </w:style>
  <w:style w:type="paragraph" w:customStyle="1" w:styleId="D4968E6D4E8A48CFB9F6FF39BAA99F37">
    <w:name w:val="D4968E6D4E8A48CFB9F6FF39BAA99F37"/>
    <w:rsid w:val="008B548C"/>
    <w:rPr>
      <w:rFonts w:eastAsiaTheme="minorHAnsi"/>
    </w:rPr>
  </w:style>
  <w:style w:type="paragraph" w:customStyle="1" w:styleId="B7ECC38B0F1143539C48B7C2A25CA2784">
    <w:name w:val="B7ECC38B0F1143539C48B7C2A25CA2784"/>
    <w:rsid w:val="008B548C"/>
    <w:rPr>
      <w:rFonts w:eastAsiaTheme="minorHAnsi"/>
    </w:rPr>
  </w:style>
  <w:style w:type="paragraph" w:customStyle="1" w:styleId="A08F236F66AF42A48AF0BBA01E5D0040">
    <w:name w:val="A08F236F66AF42A48AF0BBA01E5D0040"/>
    <w:rsid w:val="008B548C"/>
  </w:style>
  <w:style w:type="paragraph" w:customStyle="1" w:styleId="1D185D82B1694DA6ADD52AD1C3DE9C14">
    <w:name w:val="1D185D82B1694DA6ADD52AD1C3DE9C14"/>
    <w:rsid w:val="008B548C"/>
  </w:style>
  <w:style w:type="paragraph" w:styleId="ListParagraph">
    <w:name w:val="List Paragraph"/>
    <w:basedOn w:val="Normal"/>
    <w:uiPriority w:val="34"/>
    <w:qFormat/>
    <w:rsid w:val="008B548C"/>
    <w:pPr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431D61C5667B4B4AB72742C077005B1C">
    <w:name w:val="431D61C5667B4B4AB72742C077005B1C"/>
    <w:rsid w:val="008B548C"/>
    <w:rPr>
      <w:rFonts w:eastAsiaTheme="minorHAnsi"/>
    </w:rPr>
  </w:style>
  <w:style w:type="paragraph" w:customStyle="1" w:styleId="B7ECC38B0F1143539C48B7C2A25CA2785">
    <w:name w:val="B7ECC38B0F1143539C48B7C2A25CA2785"/>
    <w:rsid w:val="008B548C"/>
    <w:rPr>
      <w:rFonts w:eastAsiaTheme="minorHAnsi"/>
    </w:rPr>
  </w:style>
  <w:style w:type="paragraph" w:customStyle="1" w:styleId="BE56722F81A84947B04615FDC7660700">
    <w:name w:val="BE56722F81A84947B04615FDC7660700"/>
    <w:rsid w:val="008B548C"/>
    <w:pPr>
      <w:ind w:left="720"/>
      <w:contextualSpacing/>
    </w:pPr>
    <w:rPr>
      <w:rFonts w:eastAsiaTheme="minorHAnsi"/>
    </w:rPr>
  </w:style>
  <w:style w:type="paragraph" w:customStyle="1" w:styleId="431D61C5667B4B4AB72742C077005B1C1">
    <w:name w:val="431D61C5667B4B4AB72742C077005B1C1"/>
    <w:rsid w:val="008B548C"/>
    <w:rPr>
      <w:rFonts w:eastAsiaTheme="minorHAnsi"/>
    </w:rPr>
  </w:style>
  <w:style w:type="paragraph" w:customStyle="1" w:styleId="B7ECC38B0F1143539C48B7C2A25CA2786">
    <w:name w:val="B7ECC38B0F1143539C48B7C2A25CA2786"/>
    <w:rsid w:val="008B548C"/>
    <w:rPr>
      <w:rFonts w:eastAsiaTheme="minorHAnsi"/>
    </w:rPr>
  </w:style>
  <w:style w:type="paragraph" w:customStyle="1" w:styleId="BE56722F81A84947B04615FDC76607001">
    <w:name w:val="BE56722F81A84947B04615FDC76607001"/>
    <w:rsid w:val="008B548C"/>
    <w:pPr>
      <w:ind w:left="720"/>
      <w:contextualSpacing/>
    </w:pPr>
    <w:rPr>
      <w:rFonts w:eastAsiaTheme="minorHAnsi"/>
    </w:rPr>
  </w:style>
  <w:style w:type="paragraph" w:customStyle="1" w:styleId="DFE175954B4C4571B1766EA81D164A2F">
    <w:name w:val="DFE175954B4C4571B1766EA81D164A2F"/>
    <w:rsid w:val="008B548C"/>
  </w:style>
  <w:style w:type="paragraph" w:customStyle="1" w:styleId="BD36BAA53A064B499084BA9BE6042B94">
    <w:name w:val="BD36BAA53A064B499084BA9BE6042B94"/>
    <w:rsid w:val="008B548C"/>
  </w:style>
  <w:style w:type="paragraph" w:customStyle="1" w:styleId="2065E076B0DB4099A5AA6D9B88D50AC9">
    <w:name w:val="2065E076B0DB4099A5AA6D9B88D50AC9"/>
    <w:rsid w:val="008B548C"/>
  </w:style>
  <w:style w:type="paragraph" w:customStyle="1" w:styleId="B7ECC38B0F1143539C48B7C2A25CA2787">
    <w:name w:val="B7ECC38B0F1143539C48B7C2A25CA2787"/>
    <w:rsid w:val="008B548C"/>
    <w:rPr>
      <w:rFonts w:eastAsiaTheme="minorHAnsi"/>
    </w:rPr>
  </w:style>
  <w:style w:type="paragraph" w:customStyle="1" w:styleId="BE56722F81A84947B04615FDC76607002">
    <w:name w:val="BE56722F81A84947B04615FDC76607002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8">
    <w:name w:val="B7ECC38B0F1143539C48B7C2A25CA2788"/>
    <w:rsid w:val="008B548C"/>
    <w:rPr>
      <w:rFonts w:eastAsiaTheme="minorHAnsi"/>
    </w:rPr>
  </w:style>
  <w:style w:type="paragraph" w:customStyle="1" w:styleId="BE56722F81A84947B04615FDC76607003">
    <w:name w:val="BE56722F81A84947B04615FDC76607003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9">
    <w:name w:val="B7ECC38B0F1143539C48B7C2A25CA2789"/>
    <w:rsid w:val="008B548C"/>
    <w:rPr>
      <w:rFonts w:eastAsiaTheme="minorHAnsi"/>
    </w:rPr>
  </w:style>
  <w:style w:type="paragraph" w:customStyle="1" w:styleId="BE56722F81A84947B04615FDC76607004">
    <w:name w:val="BE56722F81A84947B04615FDC76607004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0">
    <w:name w:val="B7ECC38B0F1143539C48B7C2A25CA27810"/>
    <w:rsid w:val="008B548C"/>
    <w:rPr>
      <w:rFonts w:eastAsiaTheme="minorHAnsi"/>
    </w:rPr>
  </w:style>
  <w:style w:type="paragraph" w:customStyle="1" w:styleId="BE56722F81A84947B04615FDC76607005">
    <w:name w:val="BE56722F81A84947B04615FDC76607005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1">
    <w:name w:val="B7ECC38B0F1143539C48B7C2A25CA27811"/>
    <w:rsid w:val="008B548C"/>
    <w:rPr>
      <w:rFonts w:eastAsiaTheme="minorHAnsi"/>
    </w:rPr>
  </w:style>
  <w:style w:type="paragraph" w:customStyle="1" w:styleId="BE56722F81A84947B04615FDC76607006">
    <w:name w:val="BE56722F81A84947B04615FDC76607006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2">
    <w:name w:val="B7ECC38B0F1143539C48B7C2A25CA27812"/>
    <w:rsid w:val="008B548C"/>
    <w:rPr>
      <w:rFonts w:eastAsiaTheme="minorHAnsi"/>
    </w:rPr>
  </w:style>
  <w:style w:type="paragraph" w:customStyle="1" w:styleId="BE56722F81A84947B04615FDC76607007">
    <w:name w:val="BE56722F81A84947B04615FDC76607007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3">
    <w:name w:val="B7ECC38B0F1143539C48B7C2A25CA27813"/>
    <w:rsid w:val="008B548C"/>
    <w:rPr>
      <w:rFonts w:eastAsiaTheme="minorHAnsi"/>
    </w:rPr>
  </w:style>
  <w:style w:type="paragraph" w:customStyle="1" w:styleId="BE56722F81A84947B04615FDC76607008">
    <w:name w:val="BE56722F81A84947B04615FDC76607008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4">
    <w:name w:val="B7ECC38B0F1143539C48B7C2A25CA27814"/>
    <w:rsid w:val="008B548C"/>
    <w:rPr>
      <w:rFonts w:eastAsiaTheme="minorHAnsi"/>
    </w:rPr>
  </w:style>
  <w:style w:type="paragraph" w:customStyle="1" w:styleId="BE56722F81A84947B04615FDC76607009">
    <w:name w:val="BE56722F81A84947B04615FDC76607009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5">
    <w:name w:val="B7ECC38B0F1143539C48B7C2A25CA27815"/>
    <w:rsid w:val="008B548C"/>
    <w:rPr>
      <w:rFonts w:eastAsiaTheme="minorHAnsi"/>
    </w:rPr>
  </w:style>
  <w:style w:type="paragraph" w:customStyle="1" w:styleId="BE56722F81A84947B04615FDC766070010">
    <w:name w:val="BE56722F81A84947B04615FDC766070010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6">
    <w:name w:val="B7ECC38B0F1143539C48B7C2A25CA27816"/>
    <w:rsid w:val="008B548C"/>
    <w:rPr>
      <w:rFonts w:eastAsiaTheme="minorHAnsi"/>
    </w:rPr>
  </w:style>
  <w:style w:type="paragraph" w:customStyle="1" w:styleId="BE56722F81A84947B04615FDC766070011">
    <w:name w:val="BE56722F81A84947B04615FDC766070011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7">
    <w:name w:val="B7ECC38B0F1143539C48B7C2A25CA27817"/>
    <w:rsid w:val="008B548C"/>
    <w:rPr>
      <w:rFonts w:eastAsiaTheme="minorHAnsi"/>
    </w:rPr>
  </w:style>
  <w:style w:type="paragraph" w:customStyle="1" w:styleId="BE56722F81A84947B04615FDC766070012">
    <w:name w:val="BE56722F81A84947B04615FDC766070012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8">
    <w:name w:val="B7ECC38B0F1143539C48B7C2A25CA27818"/>
    <w:rsid w:val="008B548C"/>
    <w:rPr>
      <w:rFonts w:eastAsiaTheme="minorHAnsi"/>
    </w:rPr>
  </w:style>
  <w:style w:type="paragraph" w:customStyle="1" w:styleId="BE56722F81A84947B04615FDC766070013">
    <w:name w:val="BE56722F81A84947B04615FDC766070013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9">
    <w:name w:val="B7ECC38B0F1143539C48B7C2A25CA27819"/>
    <w:rsid w:val="008B548C"/>
    <w:rPr>
      <w:rFonts w:eastAsiaTheme="minorHAnsi"/>
    </w:rPr>
  </w:style>
  <w:style w:type="paragraph" w:customStyle="1" w:styleId="BE56722F81A84947B04615FDC766070014">
    <w:name w:val="BE56722F81A84947B04615FDC766070014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0">
    <w:name w:val="B7ECC38B0F1143539C48B7C2A25CA27820"/>
    <w:rsid w:val="008B548C"/>
    <w:rPr>
      <w:rFonts w:eastAsiaTheme="minorHAnsi"/>
    </w:rPr>
  </w:style>
  <w:style w:type="paragraph" w:customStyle="1" w:styleId="B7ECC38B0F1143539C48B7C2A25CA27821">
    <w:name w:val="B7ECC38B0F1143539C48B7C2A25CA27821"/>
    <w:rsid w:val="008B548C"/>
    <w:rPr>
      <w:rFonts w:eastAsiaTheme="minorHAnsi"/>
    </w:rPr>
  </w:style>
  <w:style w:type="paragraph" w:customStyle="1" w:styleId="DFE175954B4C4571B1766EA81D164A2F1">
    <w:name w:val="DFE175954B4C4571B1766EA81D164A2F1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">
    <w:name w:val="BD36BAA53A064B499084BA9BE6042B941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">
    <w:name w:val="2065E076B0DB4099A5AA6D9B88D50AC91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2">
    <w:name w:val="B7ECC38B0F1143539C48B7C2A25CA27822"/>
    <w:rsid w:val="008B548C"/>
    <w:rPr>
      <w:rFonts w:eastAsiaTheme="minorHAnsi"/>
    </w:rPr>
  </w:style>
  <w:style w:type="paragraph" w:customStyle="1" w:styleId="DFE175954B4C4571B1766EA81D164A2F2">
    <w:name w:val="DFE175954B4C4571B1766EA81D164A2F2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2">
    <w:name w:val="BD36BAA53A064B499084BA9BE6042B942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2">
    <w:name w:val="2065E076B0DB4099A5AA6D9B88D50AC92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3">
    <w:name w:val="B7ECC38B0F1143539C48B7C2A25CA27823"/>
    <w:rsid w:val="008B548C"/>
    <w:rPr>
      <w:rFonts w:eastAsiaTheme="minorHAnsi"/>
    </w:rPr>
  </w:style>
  <w:style w:type="paragraph" w:customStyle="1" w:styleId="BE56722F81A84947B04615FDC766070015">
    <w:name w:val="BE56722F81A84947B04615FDC766070015"/>
    <w:rsid w:val="008B548C"/>
    <w:pPr>
      <w:ind w:left="720"/>
      <w:contextualSpacing/>
    </w:pPr>
    <w:rPr>
      <w:rFonts w:eastAsiaTheme="minorHAnsi"/>
    </w:rPr>
  </w:style>
  <w:style w:type="paragraph" w:customStyle="1" w:styleId="DFE175954B4C4571B1766EA81D164A2F3">
    <w:name w:val="DFE175954B4C4571B1766EA81D164A2F3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3">
    <w:name w:val="BD36BAA53A064B499084BA9BE6042B943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3">
    <w:name w:val="2065E076B0DB4099A5AA6D9B88D50AC93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4">
    <w:name w:val="B7ECC38B0F1143539C48B7C2A25CA27824"/>
    <w:rsid w:val="008B548C"/>
    <w:rPr>
      <w:rFonts w:eastAsiaTheme="minorHAnsi"/>
    </w:rPr>
  </w:style>
  <w:style w:type="paragraph" w:customStyle="1" w:styleId="09DAE9A716E744729186C3AB4D71DA6B">
    <w:name w:val="09DAE9A716E744729186C3AB4D71DA6B"/>
    <w:rsid w:val="008B548C"/>
    <w:rPr>
      <w:rFonts w:eastAsiaTheme="minorHAnsi"/>
    </w:rPr>
  </w:style>
  <w:style w:type="paragraph" w:customStyle="1" w:styleId="BE56722F81A84947B04615FDC766070016">
    <w:name w:val="BE56722F81A84947B04615FDC766070016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">
    <w:name w:val="ABE60F65499E407C8617FF278FBA302A"/>
    <w:rsid w:val="008B548C"/>
    <w:rPr>
      <w:rFonts w:eastAsiaTheme="minorHAnsi"/>
    </w:rPr>
  </w:style>
  <w:style w:type="paragraph" w:customStyle="1" w:styleId="DFE175954B4C4571B1766EA81D164A2F4">
    <w:name w:val="DFE175954B4C4571B1766EA81D164A2F4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4">
    <w:name w:val="BD36BAA53A064B499084BA9BE6042B944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4">
    <w:name w:val="2065E076B0DB4099A5AA6D9B88D50AC94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5">
    <w:name w:val="B7ECC38B0F1143539C48B7C2A25CA27825"/>
    <w:rsid w:val="008B548C"/>
    <w:rPr>
      <w:rFonts w:eastAsiaTheme="minorHAnsi"/>
    </w:rPr>
  </w:style>
  <w:style w:type="paragraph" w:customStyle="1" w:styleId="09DAE9A716E744729186C3AB4D71DA6B1">
    <w:name w:val="09DAE9A716E744729186C3AB4D71DA6B1"/>
    <w:rsid w:val="008B548C"/>
    <w:rPr>
      <w:rFonts w:eastAsiaTheme="minorHAnsi"/>
    </w:rPr>
  </w:style>
  <w:style w:type="paragraph" w:customStyle="1" w:styleId="BE56722F81A84947B04615FDC766070017">
    <w:name w:val="BE56722F81A84947B04615FDC766070017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1">
    <w:name w:val="ABE60F65499E407C8617FF278FBA302A1"/>
    <w:rsid w:val="008B548C"/>
    <w:rPr>
      <w:rFonts w:eastAsiaTheme="minorHAnsi"/>
    </w:rPr>
  </w:style>
  <w:style w:type="paragraph" w:customStyle="1" w:styleId="DFE175954B4C4571B1766EA81D164A2F5">
    <w:name w:val="DFE175954B4C4571B1766EA81D164A2F5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5">
    <w:name w:val="BD36BAA53A064B499084BA9BE6042B945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5">
    <w:name w:val="2065E076B0DB4099A5AA6D9B88D50AC95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">
    <w:name w:val="408439F0AB7B4A83BA46355055B4C95A"/>
    <w:rsid w:val="008B548C"/>
    <w:rPr>
      <w:rFonts w:eastAsiaTheme="minorHAnsi"/>
    </w:rPr>
  </w:style>
  <w:style w:type="paragraph" w:customStyle="1" w:styleId="B7ECC38B0F1143539C48B7C2A25CA27826">
    <w:name w:val="B7ECC38B0F1143539C48B7C2A25CA27826"/>
    <w:rsid w:val="008B548C"/>
    <w:rPr>
      <w:rFonts w:eastAsiaTheme="minorHAnsi"/>
    </w:rPr>
  </w:style>
  <w:style w:type="paragraph" w:customStyle="1" w:styleId="09DAE9A716E744729186C3AB4D71DA6B2">
    <w:name w:val="09DAE9A716E744729186C3AB4D71DA6B2"/>
    <w:rsid w:val="008B548C"/>
    <w:rPr>
      <w:rFonts w:eastAsiaTheme="minorHAnsi"/>
    </w:rPr>
  </w:style>
  <w:style w:type="paragraph" w:customStyle="1" w:styleId="BE56722F81A84947B04615FDC766070018">
    <w:name w:val="BE56722F81A84947B04615FDC766070018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2">
    <w:name w:val="ABE60F65499E407C8617FF278FBA302A2"/>
    <w:rsid w:val="008B548C"/>
    <w:rPr>
      <w:rFonts w:eastAsiaTheme="minorHAnsi"/>
    </w:rPr>
  </w:style>
  <w:style w:type="paragraph" w:customStyle="1" w:styleId="DFE175954B4C4571B1766EA81D164A2F6">
    <w:name w:val="DFE175954B4C4571B1766EA81D164A2F6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6">
    <w:name w:val="BD36BAA53A064B499084BA9BE6042B946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6">
    <w:name w:val="2065E076B0DB4099A5AA6D9B88D50AC96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1">
    <w:name w:val="408439F0AB7B4A83BA46355055B4C95A1"/>
    <w:rsid w:val="008B548C"/>
    <w:rPr>
      <w:rFonts w:eastAsiaTheme="minorHAnsi"/>
    </w:rPr>
  </w:style>
  <w:style w:type="paragraph" w:customStyle="1" w:styleId="B7ECC38B0F1143539C48B7C2A25CA27827">
    <w:name w:val="B7ECC38B0F1143539C48B7C2A25CA27827"/>
    <w:rsid w:val="008B548C"/>
    <w:rPr>
      <w:rFonts w:eastAsiaTheme="minorHAnsi"/>
    </w:rPr>
  </w:style>
  <w:style w:type="paragraph" w:customStyle="1" w:styleId="09DAE9A716E744729186C3AB4D71DA6B3">
    <w:name w:val="09DAE9A716E744729186C3AB4D71DA6B3"/>
    <w:rsid w:val="008B548C"/>
    <w:rPr>
      <w:rFonts w:eastAsiaTheme="minorHAnsi"/>
    </w:rPr>
  </w:style>
  <w:style w:type="paragraph" w:customStyle="1" w:styleId="BE56722F81A84947B04615FDC766070019">
    <w:name w:val="BE56722F81A84947B04615FDC766070019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3">
    <w:name w:val="ABE60F65499E407C8617FF278FBA302A3"/>
    <w:rsid w:val="008B548C"/>
    <w:rPr>
      <w:rFonts w:eastAsiaTheme="minorHAnsi"/>
    </w:rPr>
  </w:style>
  <w:style w:type="paragraph" w:customStyle="1" w:styleId="DFE175954B4C4571B1766EA81D164A2F7">
    <w:name w:val="DFE175954B4C4571B1766EA81D164A2F7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7">
    <w:name w:val="BD36BAA53A064B499084BA9BE6042B947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7">
    <w:name w:val="2065E076B0DB4099A5AA6D9B88D50AC97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2">
    <w:name w:val="408439F0AB7B4A83BA46355055B4C95A2"/>
    <w:rsid w:val="008B548C"/>
    <w:rPr>
      <w:rFonts w:eastAsiaTheme="minorHAnsi"/>
    </w:rPr>
  </w:style>
  <w:style w:type="paragraph" w:customStyle="1" w:styleId="8D23F9093E6249B5BFA9518C45915C2B">
    <w:name w:val="8D23F9093E6249B5BFA9518C45915C2B"/>
    <w:rsid w:val="008B548C"/>
  </w:style>
  <w:style w:type="paragraph" w:customStyle="1" w:styleId="2FA1F4297855451B9B77F7A1BA5F668D">
    <w:name w:val="2FA1F4297855451B9B77F7A1BA5F668D"/>
    <w:rsid w:val="008B548C"/>
  </w:style>
  <w:style w:type="paragraph" w:customStyle="1" w:styleId="B7ECC38B0F1143539C48B7C2A25CA27828">
    <w:name w:val="B7ECC38B0F1143539C48B7C2A25CA27828"/>
    <w:rsid w:val="008B548C"/>
    <w:rPr>
      <w:rFonts w:eastAsiaTheme="minorHAnsi"/>
    </w:rPr>
  </w:style>
  <w:style w:type="paragraph" w:customStyle="1" w:styleId="09DAE9A716E744729186C3AB4D71DA6B4">
    <w:name w:val="09DAE9A716E744729186C3AB4D71DA6B4"/>
    <w:rsid w:val="008B548C"/>
    <w:rPr>
      <w:rFonts w:eastAsiaTheme="minorHAnsi"/>
    </w:rPr>
  </w:style>
  <w:style w:type="paragraph" w:customStyle="1" w:styleId="BE56722F81A84947B04615FDC766070020">
    <w:name w:val="BE56722F81A84947B04615FDC766070020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9">
    <w:name w:val="B7ECC38B0F1143539C48B7C2A25CA27829"/>
    <w:rsid w:val="008B548C"/>
    <w:rPr>
      <w:rFonts w:eastAsiaTheme="minorHAnsi"/>
    </w:rPr>
  </w:style>
  <w:style w:type="paragraph" w:customStyle="1" w:styleId="09DAE9A716E744729186C3AB4D71DA6B5">
    <w:name w:val="09DAE9A716E744729186C3AB4D71DA6B5"/>
    <w:rsid w:val="008B548C"/>
    <w:rPr>
      <w:rFonts w:eastAsiaTheme="minorHAnsi"/>
    </w:rPr>
  </w:style>
  <w:style w:type="paragraph" w:customStyle="1" w:styleId="BE56722F81A84947B04615FDC766070021">
    <w:name w:val="BE56722F81A84947B04615FDC766070021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4">
    <w:name w:val="ABE60F65499E407C8617FF278FBA302A4"/>
    <w:rsid w:val="008B548C"/>
    <w:rPr>
      <w:rFonts w:eastAsiaTheme="minorHAnsi"/>
    </w:rPr>
  </w:style>
  <w:style w:type="paragraph" w:customStyle="1" w:styleId="DFE175954B4C4571B1766EA81D164A2F8">
    <w:name w:val="DFE175954B4C4571B1766EA81D164A2F8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8">
    <w:name w:val="BD36BAA53A064B499084BA9BE6042B948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8">
    <w:name w:val="2065E076B0DB4099A5AA6D9B88D50AC98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3">
    <w:name w:val="408439F0AB7B4A83BA46355055B4C95A3"/>
    <w:rsid w:val="008B548C"/>
    <w:rPr>
      <w:rFonts w:eastAsiaTheme="minorHAnsi"/>
    </w:rPr>
  </w:style>
  <w:style w:type="paragraph" w:customStyle="1" w:styleId="B7ECC38B0F1143539C48B7C2A25CA27830">
    <w:name w:val="B7ECC38B0F1143539C48B7C2A25CA27830"/>
    <w:rsid w:val="008B548C"/>
    <w:rPr>
      <w:rFonts w:eastAsiaTheme="minorHAnsi"/>
    </w:rPr>
  </w:style>
  <w:style w:type="paragraph" w:customStyle="1" w:styleId="09DAE9A716E744729186C3AB4D71DA6B6">
    <w:name w:val="09DAE9A716E744729186C3AB4D71DA6B6"/>
    <w:rsid w:val="008B548C"/>
    <w:rPr>
      <w:rFonts w:eastAsiaTheme="minorHAnsi"/>
    </w:rPr>
  </w:style>
  <w:style w:type="paragraph" w:customStyle="1" w:styleId="BE56722F81A84947B04615FDC766070022">
    <w:name w:val="BE56722F81A84947B04615FDC766070022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5">
    <w:name w:val="ABE60F65499E407C8617FF278FBA302A5"/>
    <w:rsid w:val="008B548C"/>
    <w:rPr>
      <w:rFonts w:eastAsiaTheme="minorHAnsi"/>
    </w:rPr>
  </w:style>
  <w:style w:type="paragraph" w:customStyle="1" w:styleId="DFE175954B4C4571B1766EA81D164A2F9">
    <w:name w:val="DFE175954B4C4571B1766EA81D164A2F9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9">
    <w:name w:val="BD36BAA53A064B499084BA9BE6042B949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9">
    <w:name w:val="2065E076B0DB4099A5AA6D9B88D50AC99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4">
    <w:name w:val="408439F0AB7B4A83BA46355055B4C95A4"/>
    <w:rsid w:val="008B548C"/>
    <w:rPr>
      <w:rFonts w:eastAsiaTheme="minorHAnsi"/>
    </w:rPr>
  </w:style>
  <w:style w:type="paragraph" w:customStyle="1" w:styleId="B7ECC38B0F1143539C48B7C2A25CA27831">
    <w:name w:val="B7ECC38B0F1143539C48B7C2A25CA27831"/>
    <w:rsid w:val="008B548C"/>
    <w:rPr>
      <w:rFonts w:eastAsiaTheme="minorHAnsi"/>
    </w:rPr>
  </w:style>
  <w:style w:type="paragraph" w:customStyle="1" w:styleId="09DAE9A716E744729186C3AB4D71DA6B7">
    <w:name w:val="09DAE9A716E744729186C3AB4D71DA6B7"/>
    <w:rsid w:val="008B548C"/>
    <w:rPr>
      <w:rFonts w:eastAsiaTheme="minorHAnsi"/>
    </w:rPr>
  </w:style>
  <w:style w:type="paragraph" w:customStyle="1" w:styleId="BE56722F81A84947B04615FDC766070023">
    <w:name w:val="BE56722F81A84947B04615FDC766070023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6">
    <w:name w:val="ABE60F65499E407C8617FF278FBA302A6"/>
    <w:rsid w:val="008B548C"/>
    <w:rPr>
      <w:rFonts w:eastAsiaTheme="minorHAnsi"/>
    </w:rPr>
  </w:style>
  <w:style w:type="paragraph" w:customStyle="1" w:styleId="DFE175954B4C4571B1766EA81D164A2F10">
    <w:name w:val="DFE175954B4C4571B1766EA81D164A2F10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0">
    <w:name w:val="BD36BAA53A064B499084BA9BE6042B9410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0">
    <w:name w:val="2065E076B0DB4099A5AA6D9B88D50AC910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5">
    <w:name w:val="408439F0AB7B4A83BA46355055B4C95A5"/>
    <w:rsid w:val="008B548C"/>
    <w:rPr>
      <w:rFonts w:eastAsiaTheme="minorHAnsi"/>
    </w:rPr>
  </w:style>
  <w:style w:type="paragraph" w:customStyle="1" w:styleId="0B4A639C43F144D29140EEBEC00414E4">
    <w:name w:val="0B4A639C43F144D29140EEBEC00414E4"/>
    <w:rsid w:val="008B548C"/>
  </w:style>
  <w:style w:type="paragraph" w:customStyle="1" w:styleId="04CAFA9A725C4D14B9D2FE331AD3C298">
    <w:name w:val="04CAFA9A725C4D14B9D2FE331AD3C298"/>
    <w:rsid w:val="008B548C"/>
  </w:style>
  <w:style w:type="paragraph" w:customStyle="1" w:styleId="5523587EBB5B4BAFAE3E28674835A842">
    <w:name w:val="5523587EBB5B4BAFAE3E28674835A842"/>
    <w:rsid w:val="008B548C"/>
  </w:style>
  <w:style w:type="paragraph" w:customStyle="1" w:styleId="34668F5F80214701A7DC9FFCE2B18AC7">
    <w:name w:val="34668F5F80214701A7DC9FFCE2B18AC7"/>
    <w:rsid w:val="008B548C"/>
  </w:style>
  <w:style w:type="paragraph" w:customStyle="1" w:styleId="EF9F5067EECD4AD2A4FC27CBC58B24C4">
    <w:name w:val="EF9F5067EECD4AD2A4FC27CBC58B24C4"/>
    <w:rsid w:val="008B548C"/>
  </w:style>
  <w:style w:type="paragraph" w:customStyle="1" w:styleId="E52FBBF5CD6043E5A548F3993BCE222A">
    <w:name w:val="E52FBBF5CD6043E5A548F3993BCE222A"/>
    <w:rsid w:val="008B548C"/>
  </w:style>
  <w:style w:type="paragraph" w:customStyle="1" w:styleId="326FD7BE736648909E4BDBFA62884897">
    <w:name w:val="326FD7BE736648909E4BDBFA62884897"/>
    <w:rsid w:val="008B548C"/>
  </w:style>
  <w:style w:type="paragraph" w:customStyle="1" w:styleId="8AF8F23175884980A468E21103969ECD">
    <w:name w:val="8AF8F23175884980A468E21103969ECD"/>
    <w:rsid w:val="008B548C"/>
  </w:style>
  <w:style w:type="paragraph" w:customStyle="1" w:styleId="A15768FA9C4C4615804F61E9E9012839">
    <w:name w:val="A15768FA9C4C4615804F61E9E9012839"/>
    <w:rsid w:val="008B548C"/>
  </w:style>
  <w:style w:type="paragraph" w:customStyle="1" w:styleId="5400E0DE7E2E4DE0BC705344F98B74DF">
    <w:name w:val="5400E0DE7E2E4DE0BC705344F98B74DF"/>
    <w:rsid w:val="008B548C"/>
  </w:style>
  <w:style w:type="paragraph" w:customStyle="1" w:styleId="E2303E0C7851491B8FF3823138B5E82C">
    <w:name w:val="E2303E0C7851491B8FF3823138B5E82C"/>
    <w:rsid w:val="008B548C"/>
  </w:style>
  <w:style w:type="paragraph" w:customStyle="1" w:styleId="C3E406158E554A33BCD913E0DED29B8E">
    <w:name w:val="C3E406158E554A33BCD913E0DED29B8E"/>
    <w:rsid w:val="008B548C"/>
  </w:style>
  <w:style w:type="paragraph" w:customStyle="1" w:styleId="2DAA6A6DBEE44FC293750AD69399304D">
    <w:name w:val="2DAA6A6DBEE44FC293750AD69399304D"/>
    <w:rsid w:val="008B548C"/>
  </w:style>
  <w:style w:type="paragraph" w:customStyle="1" w:styleId="A9686ABBEA664347B6335AA13EB51B0E">
    <w:name w:val="A9686ABBEA664347B6335AA13EB51B0E"/>
    <w:rsid w:val="008B548C"/>
  </w:style>
  <w:style w:type="paragraph" w:customStyle="1" w:styleId="E5B85BFA4219491E8910A99AE81178A6">
    <w:name w:val="E5B85BFA4219491E8910A99AE81178A6"/>
    <w:rsid w:val="008B548C"/>
  </w:style>
  <w:style w:type="paragraph" w:customStyle="1" w:styleId="7AC093A25AAE4A028DAF298440851E0B">
    <w:name w:val="7AC093A25AAE4A028DAF298440851E0B"/>
    <w:rsid w:val="008B548C"/>
  </w:style>
  <w:style w:type="paragraph" w:customStyle="1" w:styleId="645FB093B07C4353AAF9204EB22DA054">
    <w:name w:val="645FB093B07C4353AAF9204EB22DA054"/>
    <w:rsid w:val="008B548C"/>
  </w:style>
  <w:style w:type="paragraph" w:customStyle="1" w:styleId="B7ECC38B0F1143539C48B7C2A25CA27832">
    <w:name w:val="B7ECC38B0F1143539C48B7C2A25CA27832"/>
    <w:rsid w:val="008B548C"/>
    <w:rPr>
      <w:rFonts w:eastAsiaTheme="minorHAnsi"/>
    </w:rPr>
  </w:style>
  <w:style w:type="paragraph" w:customStyle="1" w:styleId="326FD7BE736648909E4BDBFA628848971">
    <w:name w:val="326FD7BE736648909E4BDBFA628848971"/>
    <w:rsid w:val="008B548C"/>
    <w:rPr>
      <w:rFonts w:eastAsiaTheme="minorHAnsi"/>
    </w:rPr>
  </w:style>
  <w:style w:type="paragraph" w:customStyle="1" w:styleId="A15768FA9C4C4615804F61E9E90128391">
    <w:name w:val="A15768FA9C4C4615804F61E9E90128391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1">
    <w:name w:val="C3E406158E554A33BCD913E0DED29B8E1"/>
    <w:rsid w:val="008B548C"/>
    <w:rPr>
      <w:rFonts w:eastAsiaTheme="minorHAnsi"/>
    </w:rPr>
  </w:style>
  <w:style w:type="paragraph" w:customStyle="1" w:styleId="E5B85BFA4219491E8910A99AE81178A61">
    <w:name w:val="E5B85BFA4219491E8910A99AE81178A61"/>
    <w:rsid w:val="008B548C"/>
    <w:rPr>
      <w:rFonts w:eastAsiaTheme="minorHAnsi"/>
    </w:rPr>
  </w:style>
  <w:style w:type="paragraph" w:customStyle="1" w:styleId="ABE60F65499E407C8617FF278FBA302A7">
    <w:name w:val="ABE60F65499E407C8617FF278FBA302A7"/>
    <w:rsid w:val="008B548C"/>
    <w:rPr>
      <w:rFonts w:eastAsiaTheme="minorHAnsi"/>
    </w:rPr>
  </w:style>
  <w:style w:type="paragraph" w:customStyle="1" w:styleId="DFE175954B4C4571B1766EA81D164A2F11">
    <w:name w:val="DFE175954B4C4571B1766EA81D164A2F11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1">
    <w:name w:val="BD36BAA53A064B499084BA9BE6042B9411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1">
    <w:name w:val="2065E076B0DB4099A5AA6D9B88D50AC911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6">
    <w:name w:val="408439F0AB7B4A83BA46355055B4C95A6"/>
    <w:rsid w:val="008B548C"/>
    <w:rPr>
      <w:rFonts w:eastAsiaTheme="minorHAnsi"/>
    </w:rPr>
  </w:style>
  <w:style w:type="paragraph" w:customStyle="1" w:styleId="B7ECC38B0F1143539C48B7C2A25CA27833">
    <w:name w:val="B7ECC38B0F1143539C48B7C2A25CA27833"/>
    <w:rsid w:val="008B548C"/>
    <w:rPr>
      <w:rFonts w:eastAsiaTheme="minorHAnsi"/>
    </w:rPr>
  </w:style>
  <w:style w:type="paragraph" w:customStyle="1" w:styleId="326FD7BE736648909E4BDBFA628848972">
    <w:name w:val="326FD7BE736648909E4BDBFA628848972"/>
    <w:rsid w:val="008B548C"/>
    <w:rPr>
      <w:rFonts w:eastAsiaTheme="minorHAnsi"/>
    </w:rPr>
  </w:style>
  <w:style w:type="paragraph" w:customStyle="1" w:styleId="A15768FA9C4C4615804F61E9E90128392">
    <w:name w:val="A15768FA9C4C4615804F61E9E90128392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2">
    <w:name w:val="C3E406158E554A33BCD913E0DED29B8E2"/>
    <w:rsid w:val="008B548C"/>
    <w:rPr>
      <w:rFonts w:eastAsiaTheme="minorHAnsi"/>
    </w:rPr>
  </w:style>
  <w:style w:type="paragraph" w:customStyle="1" w:styleId="E5B85BFA4219491E8910A99AE81178A62">
    <w:name w:val="E5B85BFA4219491E8910A99AE81178A62"/>
    <w:rsid w:val="008B548C"/>
    <w:rPr>
      <w:rFonts w:eastAsiaTheme="minorHAnsi"/>
    </w:rPr>
  </w:style>
  <w:style w:type="paragraph" w:customStyle="1" w:styleId="ABE60F65499E407C8617FF278FBA302A8">
    <w:name w:val="ABE60F65499E407C8617FF278FBA302A8"/>
    <w:rsid w:val="008B548C"/>
    <w:rPr>
      <w:rFonts w:eastAsiaTheme="minorHAnsi"/>
    </w:rPr>
  </w:style>
  <w:style w:type="paragraph" w:customStyle="1" w:styleId="DFE175954B4C4571B1766EA81D164A2F12">
    <w:name w:val="DFE175954B4C4571B1766EA81D164A2F12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2">
    <w:name w:val="BD36BAA53A064B499084BA9BE6042B9412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2">
    <w:name w:val="2065E076B0DB4099A5AA6D9B88D50AC912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7">
    <w:name w:val="408439F0AB7B4A83BA46355055B4C95A7"/>
    <w:rsid w:val="008B548C"/>
    <w:rPr>
      <w:rFonts w:eastAsiaTheme="minorHAnsi"/>
    </w:rPr>
  </w:style>
  <w:style w:type="paragraph" w:customStyle="1" w:styleId="66CF3C8B3C1746FC9EB82003147834BC">
    <w:name w:val="66CF3C8B3C1746FC9EB82003147834BC"/>
    <w:rsid w:val="008B548C"/>
    <w:rPr>
      <w:rFonts w:eastAsiaTheme="minorHAnsi"/>
    </w:rPr>
  </w:style>
  <w:style w:type="paragraph" w:customStyle="1" w:styleId="B7ECC38B0F1143539C48B7C2A25CA27834">
    <w:name w:val="B7ECC38B0F1143539C48B7C2A25CA27834"/>
    <w:rsid w:val="008B548C"/>
    <w:rPr>
      <w:rFonts w:eastAsiaTheme="minorHAnsi"/>
    </w:rPr>
  </w:style>
  <w:style w:type="paragraph" w:customStyle="1" w:styleId="326FD7BE736648909E4BDBFA628848973">
    <w:name w:val="326FD7BE736648909E4BDBFA628848973"/>
    <w:rsid w:val="008B548C"/>
    <w:rPr>
      <w:rFonts w:eastAsiaTheme="minorHAnsi"/>
    </w:rPr>
  </w:style>
  <w:style w:type="paragraph" w:customStyle="1" w:styleId="A15768FA9C4C4615804F61E9E90128393">
    <w:name w:val="A15768FA9C4C4615804F61E9E90128393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3">
    <w:name w:val="C3E406158E554A33BCD913E0DED29B8E3"/>
    <w:rsid w:val="008B548C"/>
    <w:rPr>
      <w:rFonts w:eastAsiaTheme="minorHAnsi"/>
    </w:rPr>
  </w:style>
  <w:style w:type="paragraph" w:customStyle="1" w:styleId="E5B85BFA4219491E8910A99AE81178A63">
    <w:name w:val="E5B85BFA4219491E8910A99AE81178A63"/>
    <w:rsid w:val="008B548C"/>
    <w:rPr>
      <w:rFonts w:eastAsiaTheme="minorHAnsi"/>
    </w:rPr>
  </w:style>
  <w:style w:type="paragraph" w:customStyle="1" w:styleId="ABE60F65499E407C8617FF278FBA302A9">
    <w:name w:val="ABE60F65499E407C8617FF278FBA302A9"/>
    <w:rsid w:val="008B548C"/>
    <w:rPr>
      <w:rFonts w:eastAsiaTheme="minorHAnsi"/>
    </w:rPr>
  </w:style>
  <w:style w:type="paragraph" w:customStyle="1" w:styleId="DFE175954B4C4571B1766EA81D164A2F13">
    <w:name w:val="DFE175954B4C4571B1766EA81D164A2F13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3">
    <w:name w:val="BD36BAA53A064B499084BA9BE6042B9413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3">
    <w:name w:val="2065E076B0DB4099A5AA6D9B88D50AC913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8">
    <w:name w:val="408439F0AB7B4A83BA46355055B4C95A8"/>
    <w:rsid w:val="008B548C"/>
    <w:rPr>
      <w:rFonts w:eastAsiaTheme="minorHAnsi"/>
    </w:rPr>
  </w:style>
  <w:style w:type="paragraph" w:customStyle="1" w:styleId="66CF3C8B3C1746FC9EB82003147834BC1">
    <w:name w:val="66CF3C8B3C1746FC9EB82003147834BC1"/>
    <w:rsid w:val="008B548C"/>
    <w:rPr>
      <w:rFonts w:eastAsiaTheme="minorHAnsi"/>
    </w:rPr>
  </w:style>
  <w:style w:type="paragraph" w:customStyle="1" w:styleId="B5176DDEDF5E4BA4A7DBEE41333ABDD8">
    <w:name w:val="B5176DDEDF5E4BA4A7DBEE41333ABDD8"/>
    <w:rsid w:val="008B548C"/>
  </w:style>
  <w:style w:type="paragraph" w:customStyle="1" w:styleId="7080274F25594197A413BBB20635CEBD">
    <w:name w:val="7080274F25594197A413BBB20635CEBD"/>
    <w:rsid w:val="008B548C"/>
  </w:style>
  <w:style w:type="paragraph" w:customStyle="1" w:styleId="EDCB5D4F5969474FB12C12FC2EA31075">
    <w:name w:val="EDCB5D4F5969474FB12C12FC2EA31075"/>
    <w:rsid w:val="008B548C"/>
  </w:style>
  <w:style w:type="paragraph" w:customStyle="1" w:styleId="676A04567A064C28915916616F75DA09">
    <w:name w:val="676A04567A064C28915916616F75DA09"/>
    <w:rsid w:val="008B548C"/>
  </w:style>
  <w:style w:type="paragraph" w:customStyle="1" w:styleId="B7ECC38B0F1143539C48B7C2A25CA27835">
    <w:name w:val="B7ECC38B0F1143539C48B7C2A25CA27835"/>
    <w:rsid w:val="008B548C"/>
    <w:rPr>
      <w:rFonts w:eastAsiaTheme="minorHAnsi"/>
    </w:rPr>
  </w:style>
  <w:style w:type="paragraph" w:customStyle="1" w:styleId="326FD7BE736648909E4BDBFA628848974">
    <w:name w:val="326FD7BE736648909E4BDBFA628848974"/>
    <w:rsid w:val="008B548C"/>
    <w:rPr>
      <w:rFonts w:eastAsiaTheme="minorHAnsi"/>
    </w:rPr>
  </w:style>
  <w:style w:type="paragraph" w:customStyle="1" w:styleId="A15768FA9C4C4615804F61E9E90128394">
    <w:name w:val="A15768FA9C4C4615804F61E9E90128394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4">
    <w:name w:val="C3E406158E554A33BCD913E0DED29B8E4"/>
    <w:rsid w:val="008B548C"/>
    <w:rPr>
      <w:rFonts w:eastAsiaTheme="minorHAnsi"/>
    </w:rPr>
  </w:style>
  <w:style w:type="paragraph" w:customStyle="1" w:styleId="E5B85BFA4219491E8910A99AE81178A64">
    <w:name w:val="E5B85BFA4219491E8910A99AE81178A64"/>
    <w:rsid w:val="008B548C"/>
    <w:rPr>
      <w:rFonts w:eastAsiaTheme="minorHAnsi"/>
    </w:rPr>
  </w:style>
  <w:style w:type="paragraph" w:customStyle="1" w:styleId="ABE60F65499E407C8617FF278FBA302A10">
    <w:name w:val="ABE60F65499E407C8617FF278FBA302A10"/>
    <w:rsid w:val="008B548C"/>
    <w:rPr>
      <w:rFonts w:eastAsiaTheme="minorHAnsi"/>
    </w:rPr>
  </w:style>
  <w:style w:type="paragraph" w:customStyle="1" w:styleId="DFE175954B4C4571B1766EA81D164A2F14">
    <w:name w:val="DFE175954B4C4571B1766EA81D164A2F14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4">
    <w:name w:val="BD36BAA53A064B499084BA9BE6042B9414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4">
    <w:name w:val="2065E076B0DB4099A5AA6D9B88D50AC914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9">
    <w:name w:val="408439F0AB7B4A83BA46355055B4C95A9"/>
    <w:rsid w:val="008B548C"/>
    <w:rPr>
      <w:rFonts w:eastAsiaTheme="minorHAnsi"/>
    </w:rPr>
  </w:style>
  <w:style w:type="paragraph" w:customStyle="1" w:styleId="B5176DDEDF5E4BA4A7DBEE41333ABDD81">
    <w:name w:val="B5176DDEDF5E4BA4A7DBEE41333ABDD81"/>
    <w:rsid w:val="008B548C"/>
    <w:rPr>
      <w:rFonts w:eastAsiaTheme="minorHAnsi"/>
    </w:rPr>
  </w:style>
  <w:style w:type="paragraph" w:customStyle="1" w:styleId="7080274F25594197A413BBB20635CEBD1">
    <w:name w:val="7080274F25594197A413BBB20635CEBD1"/>
    <w:rsid w:val="008B548C"/>
    <w:rPr>
      <w:rFonts w:eastAsiaTheme="minorHAnsi"/>
    </w:rPr>
  </w:style>
  <w:style w:type="paragraph" w:customStyle="1" w:styleId="EDCB5D4F5969474FB12C12FC2EA310751">
    <w:name w:val="EDCB5D4F5969474FB12C12FC2EA310751"/>
    <w:rsid w:val="008B548C"/>
    <w:rPr>
      <w:rFonts w:eastAsiaTheme="minorHAnsi"/>
    </w:rPr>
  </w:style>
  <w:style w:type="paragraph" w:customStyle="1" w:styleId="676A04567A064C28915916616F75DA091">
    <w:name w:val="676A04567A064C28915916616F75DA091"/>
    <w:rsid w:val="008B548C"/>
    <w:rPr>
      <w:rFonts w:eastAsiaTheme="minorHAnsi"/>
    </w:rPr>
  </w:style>
  <w:style w:type="paragraph" w:customStyle="1" w:styleId="F06FF6249E4144D8A5402B4A8A1802E6">
    <w:name w:val="F06FF6249E4144D8A5402B4A8A1802E6"/>
    <w:rsid w:val="008B548C"/>
  </w:style>
  <w:style w:type="paragraph" w:customStyle="1" w:styleId="745625D3773C48AFA5F1F2ECA3A7BDF1">
    <w:name w:val="745625D3773C48AFA5F1F2ECA3A7BDF1"/>
    <w:rsid w:val="008B548C"/>
  </w:style>
  <w:style w:type="paragraph" w:customStyle="1" w:styleId="45FE0505E05A4DAAAD881D8167982A4E">
    <w:name w:val="45FE0505E05A4DAAAD881D8167982A4E"/>
    <w:rsid w:val="008B548C"/>
  </w:style>
  <w:style w:type="paragraph" w:customStyle="1" w:styleId="591B612424484EA38A5D741FFCD1025F">
    <w:name w:val="591B612424484EA38A5D741FFCD1025F"/>
    <w:rsid w:val="008B548C"/>
  </w:style>
  <w:style w:type="paragraph" w:customStyle="1" w:styleId="AB3F6DAAA6094CB58CA8C775741C86E3">
    <w:name w:val="AB3F6DAAA6094CB58CA8C775741C86E3"/>
    <w:rsid w:val="008B548C"/>
  </w:style>
  <w:style w:type="paragraph" w:customStyle="1" w:styleId="0ABD5A4BE07A4660981888C95DC02BFB">
    <w:name w:val="0ABD5A4BE07A4660981888C95DC02BFB"/>
    <w:rsid w:val="008B548C"/>
  </w:style>
  <w:style w:type="paragraph" w:customStyle="1" w:styleId="F620FDC554D74145BFDEBF2A35F8F27D">
    <w:name w:val="F620FDC554D74145BFDEBF2A35F8F27D"/>
    <w:rsid w:val="008B548C"/>
  </w:style>
  <w:style w:type="paragraph" w:customStyle="1" w:styleId="8B7A3C89DCF84CD19FFD0B26D7D5BE00">
    <w:name w:val="8B7A3C89DCF84CD19FFD0B26D7D5BE00"/>
    <w:rsid w:val="008B548C"/>
  </w:style>
  <w:style w:type="paragraph" w:customStyle="1" w:styleId="62DA88FDB4554F3F8F1C6DC41F41AB68">
    <w:name w:val="62DA88FDB4554F3F8F1C6DC41F41AB68"/>
    <w:rsid w:val="008B548C"/>
  </w:style>
  <w:style w:type="paragraph" w:customStyle="1" w:styleId="BEF51FFF898D4D3A898D2294ABCA0641">
    <w:name w:val="BEF51FFF898D4D3A898D2294ABCA0641"/>
    <w:rsid w:val="008B548C"/>
  </w:style>
  <w:style w:type="paragraph" w:customStyle="1" w:styleId="3CB7288212FE4597B3EE5FA8869D2876">
    <w:name w:val="3CB7288212FE4597B3EE5FA8869D2876"/>
    <w:rsid w:val="008B548C"/>
  </w:style>
  <w:style w:type="paragraph" w:customStyle="1" w:styleId="7C2EF7ECC0A7433C8E22293BD8DBF21B">
    <w:name w:val="7C2EF7ECC0A7433C8E22293BD8DBF21B"/>
    <w:rsid w:val="008B548C"/>
  </w:style>
  <w:style w:type="paragraph" w:customStyle="1" w:styleId="8B68BDEE393B4AB29EAB9ECE67CAFBCE">
    <w:name w:val="8B68BDEE393B4AB29EAB9ECE67CAFBCE"/>
    <w:rsid w:val="008B548C"/>
  </w:style>
  <w:style w:type="paragraph" w:customStyle="1" w:styleId="192996C6D1DA41C49FE40535EBEFD0C2">
    <w:name w:val="192996C6D1DA41C49FE40535EBEFD0C2"/>
    <w:rsid w:val="008B548C"/>
  </w:style>
  <w:style w:type="paragraph" w:customStyle="1" w:styleId="50ED9BD308BD466C8EB201CCF11335DB">
    <w:name w:val="50ED9BD308BD466C8EB201CCF11335DB"/>
    <w:rsid w:val="008B548C"/>
  </w:style>
  <w:style w:type="paragraph" w:customStyle="1" w:styleId="4E8511E369DF4C4CAF9CC1A3EEBA6520">
    <w:name w:val="4E8511E369DF4C4CAF9CC1A3EEBA6520"/>
    <w:rsid w:val="008B548C"/>
  </w:style>
  <w:style w:type="paragraph" w:customStyle="1" w:styleId="92EBE6A9336F4B978C21ADA3917A4935">
    <w:name w:val="92EBE6A9336F4B978C21ADA3917A4935"/>
    <w:rsid w:val="008B548C"/>
  </w:style>
  <w:style w:type="paragraph" w:customStyle="1" w:styleId="99B8F7051D8D4DFEB7DC172EDEC92288">
    <w:name w:val="99B8F7051D8D4DFEB7DC172EDEC92288"/>
    <w:rsid w:val="008B548C"/>
  </w:style>
  <w:style w:type="paragraph" w:customStyle="1" w:styleId="8A2542BBA0474A42B1DCCDBF64373BBC">
    <w:name w:val="8A2542BBA0474A42B1DCCDBF64373BBC"/>
    <w:rsid w:val="008B548C"/>
  </w:style>
  <w:style w:type="paragraph" w:customStyle="1" w:styleId="9713AF226AA44A46931A8CF67D0CD8BF">
    <w:name w:val="9713AF226AA44A46931A8CF67D0CD8BF"/>
    <w:rsid w:val="008B548C"/>
  </w:style>
  <w:style w:type="paragraph" w:customStyle="1" w:styleId="87EB716802E3492F99AEE36F5F421CE2">
    <w:name w:val="87EB716802E3492F99AEE36F5F421CE2"/>
    <w:rsid w:val="008B548C"/>
  </w:style>
  <w:style w:type="paragraph" w:customStyle="1" w:styleId="02519BF530BE4CAE86A1B7556EAEF63C">
    <w:name w:val="02519BF530BE4CAE86A1B7556EAEF63C"/>
    <w:rsid w:val="008B548C"/>
  </w:style>
  <w:style w:type="paragraph" w:customStyle="1" w:styleId="7C23441540234455A7B29AFC823129E6">
    <w:name w:val="7C23441540234455A7B29AFC823129E6"/>
    <w:rsid w:val="008B548C"/>
  </w:style>
  <w:style w:type="paragraph" w:customStyle="1" w:styleId="B1B79D95A1C04821B460B226A9016F26">
    <w:name w:val="B1B79D95A1C04821B460B226A9016F26"/>
    <w:rsid w:val="008B548C"/>
  </w:style>
  <w:style w:type="paragraph" w:customStyle="1" w:styleId="AF3973838A014BF68DE9FCA2B7FE0A07">
    <w:name w:val="AF3973838A014BF68DE9FCA2B7FE0A07"/>
    <w:rsid w:val="008B548C"/>
  </w:style>
  <w:style w:type="paragraph" w:customStyle="1" w:styleId="2C05317E5E8D40A3BFD7FD99ED43785A">
    <w:name w:val="2C05317E5E8D40A3BFD7FD99ED43785A"/>
    <w:rsid w:val="008B548C"/>
  </w:style>
  <w:style w:type="paragraph" w:customStyle="1" w:styleId="56407B4999394D849C598906B5297B37">
    <w:name w:val="56407B4999394D849C598906B5297B37"/>
    <w:rsid w:val="008B548C"/>
  </w:style>
  <w:style w:type="paragraph" w:customStyle="1" w:styleId="B9F7F3480DBE4738B6AF1B6497FFAABF">
    <w:name w:val="B9F7F3480DBE4738B6AF1B6497FFAABF"/>
    <w:rsid w:val="008B548C"/>
  </w:style>
  <w:style w:type="paragraph" w:customStyle="1" w:styleId="1A28DFB22F18435ABD46F03D73ABD95E">
    <w:name w:val="1A28DFB22F18435ABD46F03D73ABD95E"/>
    <w:rsid w:val="008B548C"/>
  </w:style>
  <w:style w:type="paragraph" w:customStyle="1" w:styleId="0C93EC47A5B6464FBCB9969AC31703CC">
    <w:name w:val="0C93EC47A5B6464FBCB9969AC31703CC"/>
    <w:rsid w:val="008B548C"/>
  </w:style>
  <w:style w:type="paragraph" w:customStyle="1" w:styleId="D34B9CE47C564759A8AA1B4135107186">
    <w:name w:val="D34B9CE47C564759A8AA1B4135107186"/>
    <w:rsid w:val="008B548C"/>
  </w:style>
  <w:style w:type="paragraph" w:customStyle="1" w:styleId="477DD6B2AE2C4774BCD6B5D44A7835CC">
    <w:name w:val="477DD6B2AE2C4774BCD6B5D44A7835CC"/>
    <w:rsid w:val="008B548C"/>
  </w:style>
  <w:style w:type="paragraph" w:customStyle="1" w:styleId="740DB3FC13F44EE599B27427B42FEEAA">
    <w:name w:val="740DB3FC13F44EE599B27427B42FEEAA"/>
    <w:rsid w:val="008B548C"/>
  </w:style>
  <w:style w:type="paragraph" w:customStyle="1" w:styleId="D6A1FDEFE6F642CEBFBD043AA15C4E76">
    <w:name w:val="D6A1FDEFE6F642CEBFBD043AA15C4E76"/>
    <w:rsid w:val="008B548C"/>
  </w:style>
  <w:style w:type="paragraph" w:customStyle="1" w:styleId="A9A97D0CAC2E4FDE91AAA477F98D0871">
    <w:name w:val="A9A97D0CAC2E4FDE91AAA477F98D0871"/>
    <w:rsid w:val="008B548C"/>
  </w:style>
  <w:style w:type="paragraph" w:customStyle="1" w:styleId="78E4130E17C24C60B6D783550CC0B106">
    <w:name w:val="78E4130E17C24C60B6D783550CC0B106"/>
    <w:rsid w:val="008B548C"/>
  </w:style>
  <w:style w:type="paragraph" w:customStyle="1" w:styleId="0D3530A9B8464E41AC0488701A9A77F5">
    <w:name w:val="0D3530A9B8464E41AC0488701A9A77F5"/>
    <w:rsid w:val="008B548C"/>
  </w:style>
  <w:style w:type="paragraph" w:customStyle="1" w:styleId="76C51D9432B1402DB990DD89D7163CB6">
    <w:name w:val="76C51D9432B1402DB990DD89D7163CB6"/>
    <w:rsid w:val="008B548C"/>
  </w:style>
  <w:style w:type="paragraph" w:customStyle="1" w:styleId="30A4D23A96874E62BD3E94AE121DA935">
    <w:name w:val="30A4D23A96874E62BD3E94AE121DA935"/>
    <w:rsid w:val="008B548C"/>
  </w:style>
  <w:style w:type="paragraph" w:customStyle="1" w:styleId="C322C822D7E64DC686A8776569C5325F">
    <w:name w:val="C322C822D7E64DC686A8776569C5325F"/>
    <w:rsid w:val="008B548C"/>
  </w:style>
  <w:style w:type="paragraph" w:customStyle="1" w:styleId="829C3F7A0B64407995A0C3DF7DCA89AF">
    <w:name w:val="829C3F7A0B64407995A0C3DF7DCA89AF"/>
    <w:rsid w:val="008B548C"/>
  </w:style>
  <w:style w:type="paragraph" w:customStyle="1" w:styleId="43B0711A30B54F879FE158707499830D">
    <w:name w:val="43B0711A30B54F879FE158707499830D"/>
    <w:rsid w:val="008B548C"/>
  </w:style>
  <w:style w:type="paragraph" w:customStyle="1" w:styleId="26E905D1C00F43B28FFCB197F1EFE696">
    <w:name w:val="26E905D1C00F43B28FFCB197F1EFE696"/>
    <w:rsid w:val="008B548C"/>
  </w:style>
  <w:style w:type="paragraph" w:customStyle="1" w:styleId="EC4366D6D875434FB4EC0A80289B8FD6">
    <w:name w:val="EC4366D6D875434FB4EC0A80289B8FD6"/>
    <w:rsid w:val="008B548C"/>
  </w:style>
  <w:style w:type="paragraph" w:customStyle="1" w:styleId="DC42D685DDB84F84B8E8EEBB2C652A7F">
    <w:name w:val="DC42D685DDB84F84B8E8EEBB2C652A7F"/>
    <w:rsid w:val="008B548C"/>
  </w:style>
  <w:style w:type="paragraph" w:customStyle="1" w:styleId="122921C6840545219036DE2155F87C3C">
    <w:name w:val="122921C6840545219036DE2155F87C3C"/>
    <w:rsid w:val="008B548C"/>
  </w:style>
  <w:style w:type="paragraph" w:customStyle="1" w:styleId="DFB2F5263E2A484BA2CBEED82C5A0D47">
    <w:name w:val="DFB2F5263E2A484BA2CBEED82C5A0D47"/>
    <w:rsid w:val="008B548C"/>
  </w:style>
  <w:style w:type="paragraph" w:customStyle="1" w:styleId="7AABEB4EE3404D17B5ECD834F50ACA92">
    <w:name w:val="7AABEB4EE3404D17B5ECD834F50ACA92"/>
    <w:rsid w:val="008B548C"/>
  </w:style>
  <w:style w:type="paragraph" w:customStyle="1" w:styleId="D6FC29E5337E41C2ACBDAEB7E7D9B888">
    <w:name w:val="D6FC29E5337E41C2ACBDAEB7E7D9B888"/>
    <w:rsid w:val="008B548C"/>
  </w:style>
  <w:style w:type="paragraph" w:customStyle="1" w:styleId="55887517582947CE8468FCD4A44E363A">
    <w:name w:val="55887517582947CE8468FCD4A44E363A"/>
    <w:rsid w:val="008B548C"/>
  </w:style>
  <w:style w:type="paragraph" w:customStyle="1" w:styleId="3E222C9CED844F5C990AB42A7975C52A">
    <w:name w:val="3E222C9CED844F5C990AB42A7975C52A"/>
    <w:rsid w:val="008B548C"/>
  </w:style>
  <w:style w:type="paragraph" w:customStyle="1" w:styleId="21F2916E1D0349F4BAE2C248BEDFF52B">
    <w:name w:val="21F2916E1D0349F4BAE2C248BEDFF52B"/>
    <w:rsid w:val="008B548C"/>
  </w:style>
  <w:style w:type="paragraph" w:customStyle="1" w:styleId="D6220AF2C6AF4458886754C50C742E9A">
    <w:name w:val="D6220AF2C6AF4458886754C50C742E9A"/>
    <w:rsid w:val="008B548C"/>
  </w:style>
  <w:style w:type="paragraph" w:customStyle="1" w:styleId="7990AD44505A477A9ECE1930FFC00C7F">
    <w:name w:val="7990AD44505A477A9ECE1930FFC00C7F"/>
    <w:rsid w:val="008B548C"/>
  </w:style>
  <w:style w:type="paragraph" w:customStyle="1" w:styleId="39D326F1558D449693AAE08578EA5C54">
    <w:name w:val="39D326F1558D449693AAE08578EA5C54"/>
    <w:rsid w:val="008B548C"/>
  </w:style>
  <w:style w:type="paragraph" w:customStyle="1" w:styleId="CF4853331B5A407D956790476F25129C">
    <w:name w:val="CF4853331B5A407D956790476F25129C"/>
    <w:rsid w:val="008B548C"/>
  </w:style>
  <w:style w:type="paragraph" w:customStyle="1" w:styleId="D218D6473B184B59BAFCF629A70A890F">
    <w:name w:val="D218D6473B184B59BAFCF629A70A890F"/>
    <w:rsid w:val="008B548C"/>
  </w:style>
  <w:style w:type="paragraph" w:customStyle="1" w:styleId="F1C10916B06E4388A637EF96487DDCBC">
    <w:name w:val="F1C10916B06E4388A637EF96487DDCBC"/>
    <w:rsid w:val="008B548C"/>
  </w:style>
  <w:style w:type="paragraph" w:customStyle="1" w:styleId="AD3F99B23F494A36943EF51C9C03D38A">
    <w:name w:val="AD3F99B23F494A36943EF51C9C03D38A"/>
    <w:rsid w:val="008B548C"/>
  </w:style>
  <w:style w:type="paragraph" w:customStyle="1" w:styleId="A5EFF24266E44E83B23C57CC29C1F3D0">
    <w:name w:val="A5EFF24266E44E83B23C57CC29C1F3D0"/>
    <w:rsid w:val="008B548C"/>
  </w:style>
  <w:style w:type="paragraph" w:customStyle="1" w:styleId="534B0D88007D4E79B29266CE68D06E0A">
    <w:name w:val="534B0D88007D4E79B29266CE68D06E0A"/>
    <w:rsid w:val="008B548C"/>
  </w:style>
  <w:style w:type="paragraph" w:customStyle="1" w:styleId="DC68A0CE21234A8B91ED392FA4CE3D01">
    <w:name w:val="DC68A0CE21234A8B91ED392FA4CE3D01"/>
    <w:rsid w:val="008B548C"/>
  </w:style>
  <w:style w:type="paragraph" w:customStyle="1" w:styleId="F925D36853A14C00ADC32A06B90A298B">
    <w:name w:val="F925D36853A14C00ADC32A06B90A298B"/>
    <w:rsid w:val="008B548C"/>
  </w:style>
  <w:style w:type="paragraph" w:customStyle="1" w:styleId="F61297ECCBEB471C933413D15C982B97">
    <w:name w:val="F61297ECCBEB471C933413D15C982B97"/>
    <w:rsid w:val="008B548C"/>
  </w:style>
  <w:style w:type="paragraph" w:customStyle="1" w:styleId="53A1D087BAFD4BA8893C77B6EAE503E8">
    <w:name w:val="53A1D087BAFD4BA8893C77B6EAE503E8"/>
    <w:rsid w:val="008B54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8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48C"/>
    <w:rPr>
      <w:color w:val="808080"/>
    </w:rPr>
  </w:style>
  <w:style w:type="paragraph" w:customStyle="1" w:styleId="B7ECC38B0F1143539C48B7C2A25CA278">
    <w:name w:val="B7ECC38B0F1143539C48B7C2A25CA278"/>
    <w:rsid w:val="008B548C"/>
    <w:rPr>
      <w:rFonts w:eastAsiaTheme="minorHAnsi"/>
    </w:rPr>
  </w:style>
  <w:style w:type="paragraph" w:customStyle="1" w:styleId="B7ECC38B0F1143539C48B7C2A25CA2781">
    <w:name w:val="B7ECC38B0F1143539C48B7C2A25CA2781"/>
    <w:rsid w:val="008B548C"/>
    <w:rPr>
      <w:rFonts w:eastAsiaTheme="minorHAnsi"/>
    </w:rPr>
  </w:style>
  <w:style w:type="paragraph" w:customStyle="1" w:styleId="B7ECC38B0F1143539C48B7C2A25CA2782">
    <w:name w:val="B7ECC38B0F1143539C48B7C2A25CA2782"/>
    <w:rsid w:val="008B548C"/>
    <w:rPr>
      <w:rFonts w:eastAsiaTheme="minorHAnsi"/>
    </w:rPr>
  </w:style>
  <w:style w:type="paragraph" w:customStyle="1" w:styleId="B7ECC38B0F1143539C48B7C2A25CA2783">
    <w:name w:val="B7ECC38B0F1143539C48B7C2A25CA2783"/>
    <w:rsid w:val="008B548C"/>
    <w:rPr>
      <w:rFonts w:eastAsiaTheme="minorHAnsi"/>
    </w:rPr>
  </w:style>
  <w:style w:type="paragraph" w:customStyle="1" w:styleId="D4968E6D4E8A48CFB9F6FF39BAA99F37">
    <w:name w:val="D4968E6D4E8A48CFB9F6FF39BAA99F37"/>
    <w:rsid w:val="008B548C"/>
    <w:rPr>
      <w:rFonts w:eastAsiaTheme="minorHAnsi"/>
    </w:rPr>
  </w:style>
  <w:style w:type="paragraph" w:customStyle="1" w:styleId="B7ECC38B0F1143539C48B7C2A25CA2784">
    <w:name w:val="B7ECC38B0F1143539C48B7C2A25CA2784"/>
    <w:rsid w:val="008B548C"/>
    <w:rPr>
      <w:rFonts w:eastAsiaTheme="minorHAnsi"/>
    </w:rPr>
  </w:style>
  <w:style w:type="paragraph" w:customStyle="1" w:styleId="A08F236F66AF42A48AF0BBA01E5D0040">
    <w:name w:val="A08F236F66AF42A48AF0BBA01E5D0040"/>
    <w:rsid w:val="008B548C"/>
  </w:style>
  <w:style w:type="paragraph" w:customStyle="1" w:styleId="1D185D82B1694DA6ADD52AD1C3DE9C14">
    <w:name w:val="1D185D82B1694DA6ADD52AD1C3DE9C14"/>
    <w:rsid w:val="008B548C"/>
  </w:style>
  <w:style w:type="paragraph" w:styleId="ListParagraph">
    <w:name w:val="List Paragraph"/>
    <w:basedOn w:val="Normal"/>
    <w:uiPriority w:val="34"/>
    <w:qFormat/>
    <w:rsid w:val="008B548C"/>
    <w:pPr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431D61C5667B4B4AB72742C077005B1C">
    <w:name w:val="431D61C5667B4B4AB72742C077005B1C"/>
    <w:rsid w:val="008B548C"/>
    <w:rPr>
      <w:rFonts w:eastAsiaTheme="minorHAnsi"/>
    </w:rPr>
  </w:style>
  <w:style w:type="paragraph" w:customStyle="1" w:styleId="B7ECC38B0F1143539C48B7C2A25CA2785">
    <w:name w:val="B7ECC38B0F1143539C48B7C2A25CA2785"/>
    <w:rsid w:val="008B548C"/>
    <w:rPr>
      <w:rFonts w:eastAsiaTheme="minorHAnsi"/>
    </w:rPr>
  </w:style>
  <w:style w:type="paragraph" w:customStyle="1" w:styleId="BE56722F81A84947B04615FDC7660700">
    <w:name w:val="BE56722F81A84947B04615FDC7660700"/>
    <w:rsid w:val="008B548C"/>
    <w:pPr>
      <w:ind w:left="720"/>
      <w:contextualSpacing/>
    </w:pPr>
    <w:rPr>
      <w:rFonts w:eastAsiaTheme="minorHAnsi"/>
    </w:rPr>
  </w:style>
  <w:style w:type="paragraph" w:customStyle="1" w:styleId="431D61C5667B4B4AB72742C077005B1C1">
    <w:name w:val="431D61C5667B4B4AB72742C077005B1C1"/>
    <w:rsid w:val="008B548C"/>
    <w:rPr>
      <w:rFonts w:eastAsiaTheme="minorHAnsi"/>
    </w:rPr>
  </w:style>
  <w:style w:type="paragraph" w:customStyle="1" w:styleId="B7ECC38B0F1143539C48B7C2A25CA2786">
    <w:name w:val="B7ECC38B0F1143539C48B7C2A25CA2786"/>
    <w:rsid w:val="008B548C"/>
    <w:rPr>
      <w:rFonts w:eastAsiaTheme="minorHAnsi"/>
    </w:rPr>
  </w:style>
  <w:style w:type="paragraph" w:customStyle="1" w:styleId="BE56722F81A84947B04615FDC76607001">
    <w:name w:val="BE56722F81A84947B04615FDC76607001"/>
    <w:rsid w:val="008B548C"/>
    <w:pPr>
      <w:ind w:left="720"/>
      <w:contextualSpacing/>
    </w:pPr>
    <w:rPr>
      <w:rFonts w:eastAsiaTheme="minorHAnsi"/>
    </w:rPr>
  </w:style>
  <w:style w:type="paragraph" w:customStyle="1" w:styleId="DFE175954B4C4571B1766EA81D164A2F">
    <w:name w:val="DFE175954B4C4571B1766EA81D164A2F"/>
    <w:rsid w:val="008B548C"/>
  </w:style>
  <w:style w:type="paragraph" w:customStyle="1" w:styleId="BD36BAA53A064B499084BA9BE6042B94">
    <w:name w:val="BD36BAA53A064B499084BA9BE6042B94"/>
    <w:rsid w:val="008B548C"/>
  </w:style>
  <w:style w:type="paragraph" w:customStyle="1" w:styleId="2065E076B0DB4099A5AA6D9B88D50AC9">
    <w:name w:val="2065E076B0DB4099A5AA6D9B88D50AC9"/>
    <w:rsid w:val="008B548C"/>
  </w:style>
  <w:style w:type="paragraph" w:customStyle="1" w:styleId="B7ECC38B0F1143539C48B7C2A25CA2787">
    <w:name w:val="B7ECC38B0F1143539C48B7C2A25CA2787"/>
    <w:rsid w:val="008B548C"/>
    <w:rPr>
      <w:rFonts w:eastAsiaTheme="minorHAnsi"/>
    </w:rPr>
  </w:style>
  <w:style w:type="paragraph" w:customStyle="1" w:styleId="BE56722F81A84947B04615FDC76607002">
    <w:name w:val="BE56722F81A84947B04615FDC76607002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8">
    <w:name w:val="B7ECC38B0F1143539C48B7C2A25CA2788"/>
    <w:rsid w:val="008B548C"/>
    <w:rPr>
      <w:rFonts w:eastAsiaTheme="minorHAnsi"/>
    </w:rPr>
  </w:style>
  <w:style w:type="paragraph" w:customStyle="1" w:styleId="BE56722F81A84947B04615FDC76607003">
    <w:name w:val="BE56722F81A84947B04615FDC76607003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9">
    <w:name w:val="B7ECC38B0F1143539C48B7C2A25CA2789"/>
    <w:rsid w:val="008B548C"/>
    <w:rPr>
      <w:rFonts w:eastAsiaTheme="minorHAnsi"/>
    </w:rPr>
  </w:style>
  <w:style w:type="paragraph" w:customStyle="1" w:styleId="BE56722F81A84947B04615FDC76607004">
    <w:name w:val="BE56722F81A84947B04615FDC76607004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0">
    <w:name w:val="B7ECC38B0F1143539C48B7C2A25CA27810"/>
    <w:rsid w:val="008B548C"/>
    <w:rPr>
      <w:rFonts w:eastAsiaTheme="minorHAnsi"/>
    </w:rPr>
  </w:style>
  <w:style w:type="paragraph" w:customStyle="1" w:styleId="BE56722F81A84947B04615FDC76607005">
    <w:name w:val="BE56722F81A84947B04615FDC76607005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1">
    <w:name w:val="B7ECC38B0F1143539C48B7C2A25CA27811"/>
    <w:rsid w:val="008B548C"/>
    <w:rPr>
      <w:rFonts w:eastAsiaTheme="minorHAnsi"/>
    </w:rPr>
  </w:style>
  <w:style w:type="paragraph" w:customStyle="1" w:styleId="BE56722F81A84947B04615FDC76607006">
    <w:name w:val="BE56722F81A84947B04615FDC76607006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2">
    <w:name w:val="B7ECC38B0F1143539C48B7C2A25CA27812"/>
    <w:rsid w:val="008B548C"/>
    <w:rPr>
      <w:rFonts w:eastAsiaTheme="minorHAnsi"/>
    </w:rPr>
  </w:style>
  <w:style w:type="paragraph" w:customStyle="1" w:styleId="BE56722F81A84947B04615FDC76607007">
    <w:name w:val="BE56722F81A84947B04615FDC76607007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3">
    <w:name w:val="B7ECC38B0F1143539C48B7C2A25CA27813"/>
    <w:rsid w:val="008B548C"/>
    <w:rPr>
      <w:rFonts w:eastAsiaTheme="minorHAnsi"/>
    </w:rPr>
  </w:style>
  <w:style w:type="paragraph" w:customStyle="1" w:styleId="BE56722F81A84947B04615FDC76607008">
    <w:name w:val="BE56722F81A84947B04615FDC76607008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4">
    <w:name w:val="B7ECC38B0F1143539C48B7C2A25CA27814"/>
    <w:rsid w:val="008B548C"/>
    <w:rPr>
      <w:rFonts w:eastAsiaTheme="minorHAnsi"/>
    </w:rPr>
  </w:style>
  <w:style w:type="paragraph" w:customStyle="1" w:styleId="BE56722F81A84947B04615FDC76607009">
    <w:name w:val="BE56722F81A84947B04615FDC76607009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5">
    <w:name w:val="B7ECC38B0F1143539C48B7C2A25CA27815"/>
    <w:rsid w:val="008B548C"/>
    <w:rPr>
      <w:rFonts w:eastAsiaTheme="minorHAnsi"/>
    </w:rPr>
  </w:style>
  <w:style w:type="paragraph" w:customStyle="1" w:styleId="BE56722F81A84947B04615FDC766070010">
    <w:name w:val="BE56722F81A84947B04615FDC766070010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6">
    <w:name w:val="B7ECC38B0F1143539C48B7C2A25CA27816"/>
    <w:rsid w:val="008B548C"/>
    <w:rPr>
      <w:rFonts w:eastAsiaTheme="minorHAnsi"/>
    </w:rPr>
  </w:style>
  <w:style w:type="paragraph" w:customStyle="1" w:styleId="BE56722F81A84947B04615FDC766070011">
    <w:name w:val="BE56722F81A84947B04615FDC766070011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7">
    <w:name w:val="B7ECC38B0F1143539C48B7C2A25CA27817"/>
    <w:rsid w:val="008B548C"/>
    <w:rPr>
      <w:rFonts w:eastAsiaTheme="minorHAnsi"/>
    </w:rPr>
  </w:style>
  <w:style w:type="paragraph" w:customStyle="1" w:styleId="BE56722F81A84947B04615FDC766070012">
    <w:name w:val="BE56722F81A84947B04615FDC766070012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8">
    <w:name w:val="B7ECC38B0F1143539C48B7C2A25CA27818"/>
    <w:rsid w:val="008B548C"/>
    <w:rPr>
      <w:rFonts w:eastAsiaTheme="minorHAnsi"/>
    </w:rPr>
  </w:style>
  <w:style w:type="paragraph" w:customStyle="1" w:styleId="BE56722F81A84947B04615FDC766070013">
    <w:name w:val="BE56722F81A84947B04615FDC766070013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19">
    <w:name w:val="B7ECC38B0F1143539C48B7C2A25CA27819"/>
    <w:rsid w:val="008B548C"/>
    <w:rPr>
      <w:rFonts w:eastAsiaTheme="minorHAnsi"/>
    </w:rPr>
  </w:style>
  <w:style w:type="paragraph" w:customStyle="1" w:styleId="BE56722F81A84947B04615FDC766070014">
    <w:name w:val="BE56722F81A84947B04615FDC766070014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0">
    <w:name w:val="B7ECC38B0F1143539C48B7C2A25CA27820"/>
    <w:rsid w:val="008B548C"/>
    <w:rPr>
      <w:rFonts w:eastAsiaTheme="minorHAnsi"/>
    </w:rPr>
  </w:style>
  <w:style w:type="paragraph" w:customStyle="1" w:styleId="B7ECC38B0F1143539C48B7C2A25CA27821">
    <w:name w:val="B7ECC38B0F1143539C48B7C2A25CA27821"/>
    <w:rsid w:val="008B548C"/>
    <w:rPr>
      <w:rFonts w:eastAsiaTheme="minorHAnsi"/>
    </w:rPr>
  </w:style>
  <w:style w:type="paragraph" w:customStyle="1" w:styleId="DFE175954B4C4571B1766EA81D164A2F1">
    <w:name w:val="DFE175954B4C4571B1766EA81D164A2F1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">
    <w:name w:val="BD36BAA53A064B499084BA9BE6042B941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">
    <w:name w:val="2065E076B0DB4099A5AA6D9B88D50AC91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2">
    <w:name w:val="B7ECC38B0F1143539C48B7C2A25CA27822"/>
    <w:rsid w:val="008B548C"/>
    <w:rPr>
      <w:rFonts w:eastAsiaTheme="minorHAnsi"/>
    </w:rPr>
  </w:style>
  <w:style w:type="paragraph" w:customStyle="1" w:styleId="DFE175954B4C4571B1766EA81D164A2F2">
    <w:name w:val="DFE175954B4C4571B1766EA81D164A2F2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2">
    <w:name w:val="BD36BAA53A064B499084BA9BE6042B942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2">
    <w:name w:val="2065E076B0DB4099A5AA6D9B88D50AC92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3">
    <w:name w:val="B7ECC38B0F1143539C48B7C2A25CA27823"/>
    <w:rsid w:val="008B548C"/>
    <w:rPr>
      <w:rFonts w:eastAsiaTheme="minorHAnsi"/>
    </w:rPr>
  </w:style>
  <w:style w:type="paragraph" w:customStyle="1" w:styleId="BE56722F81A84947B04615FDC766070015">
    <w:name w:val="BE56722F81A84947B04615FDC766070015"/>
    <w:rsid w:val="008B548C"/>
    <w:pPr>
      <w:ind w:left="720"/>
      <w:contextualSpacing/>
    </w:pPr>
    <w:rPr>
      <w:rFonts w:eastAsiaTheme="minorHAnsi"/>
    </w:rPr>
  </w:style>
  <w:style w:type="paragraph" w:customStyle="1" w:styleId="DFE175954B4C4571B1766EA81D164A2F3">
    <w:name w:val="DFE175954B4C4571B1766EA81D164A2F3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3">
    <w:name w:val="BD36BAA53A064B499084BA9BE6042B943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3">
    <w:name w:val="2065E076B0DB4099A5AA6D9B88D50AC93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4">
    <w:name w:val="B7ECC38B0F1143539C48B7C2A25CA27824"/>
    <w:rsid w:val="008B548C"/>
    <w:rPr>
      <w:rFonts w:eastAsiaTheme="minorHAnsi"/>
    </w:rPr>
  </w:style>
  <w:style w:type="paragraph" w:customStyle="1" w:styleId="09DAE9A716E744729186C3AB4D71DA6B">
    <w:name w:val="09DAE9A716E744729186C3AB4D71DA6B"/>
    <w:rsid w:val="008B548C"/>
    <w:rPr>
      <w:rFonts w:eastAsiaTheme="minorHAnsi"/>
    </w:rPr>
  </w:style>
  <w:style w:type="paragraph" w:customStyle="1" w:styleId="BE56722F81A84947B04615FDC766070016">
    <w:name w:val="BE56722F81A84947B04615FDC766070016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">
    <w:name w:val="ABE60F65499E407C8617FF278FBA302A"/>
    <w:rsid w:val="008B548C"/>
    <w:rPr>
      <w:rFonts w:eastAsiaTheme="minorHAnsi"/>
    </w:rPr>
  </w:style>
  <w:style w:type="paragraph" w:customStyle="1" w:styleId="DFE175954B4C4571B1766EA81D164A2F4">
    <w:name w:val="DFE175954B4C4571B1766EA81D164A2F4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4">
    <w:name w:val="BD36BAA53A064B499084BA9BE6042B944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4">
    <w:name w:val="2065E076B0DB4099A5AA6D9B88D50AC94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5">
    <w:name w:val="B7ECC38B0F1143539C48B7C2A25CA27825"/>
    <w:rsid w:val="008B548C"/>
    <w:rPr>
      <w:rFonts w:eastAsiaTheme="minorHAnsi"/>
    </w:rPr>
  </w:style>
  <w:style w:type="paragraph" w:customStyle="1" w:styleId="09DAE9A716E744729186C3AB4D71DA6B1">
    <w:name w:val="09DAE9A716E744729186C3AB4D71DA6B1"/>
    <w:rsid w:val="008B548C"/>
    <w:rPr>
      <w:rFonts w:eastAsiaTheme="minorHAnsi"/>
    </w:rPr>
  </w:style>
  <w:style w:type="paragraph" w:customStyle="1" w:styleId="BE56722F81A84947B04615FDC766070017">
    <w:name w:val="BE56722F81A84947B04615FDC766070017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1">
    <w:name w:val="ABE60F65499E407C8617FF278FBA302A1"/>
    <w:rsid w:val="008B548C"/>
    <w:rPr>
      <w:rFonts w:eastAsiaTheme="minorHAnsi"/>
    </w:rPr>
  </w:style>
  <w:style w:type="paragraph" w:customStyle="1" w:styleId="DFE175954B4C4571B1766EA81D164A2F5">
    <w:name w:val="DFE175954B4C4571B1766EA81D164A2F5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5">
    <w:name w:val="BD36BAA53A064B499084BA9BE6042B945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5">
    <w:name w:val="2065E076B0DB4099A5AA6D9B88D50AC95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">
    <w:name w:val="408439F0AB7B4A83BA46355055B4C95A"/>
    <w:rsid w:val="008B548C"/>
    <w:rPr>
      <w:rFonts w:eastAsiaTheme="minorHAnsi"/>
    </w:rPr>
  </w:style>
  <w:style w:type="paragraph" w:customStyle="1" w:styleId="B7ECC38B0F1143539C48B7C2A25CA27826">
    <w:name w:val="B7ECC38B0F1143539C48B7C2A25CA27826"/>
    <w:rsid w:val="008B548C"/>
    <w:rPr>
      <w:rFonts w:eastAsiaTheme="minorHAnsi"/>
    </w:rPr>
  </w:style>
  <w:style w:type="paragraph" w:customStyle="1" w:styleId="09DAE9A716E744729186C3AB4D71DA6B2">
    <w:name w:val="09DAE9A716E744729186C3AB4D71DA6B2"/>
    <w:rsid w:val="008B548C"/>
    <w:rPr>
      <w:rFonts w:eastAsiaTheme="minorHAnsi"/>
    </w:rPr>
  </w:style>
  <w:style w:type="paragraph" w:customStyle="1" w:styleId="BE56722F81A84947B04615FDC766070018">
    <w:name w:val="BE56722F81A84947B04615FDC766070018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2">
    <w:name w:val="ABE60F65499E407C8617FF278FBA302A2"/>
    <w:rsid w:val="008B548C"/>
    <w:rPr>
      <w:rFonts w:eastAsiaTheme="minorHAnsi"/>
    </w:rPr>
  </w:style>
  <w:style w:type="paragraph" w:customStyle="1" w:styleId="DFE175954B4C4571B1766EA81D164A2F6">
    <w:name w:val="DFE175954B4C4571B1766EA81D164A2F6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6">
    <w:name w:val="BD36BAA53A064B499084BA9BE6042B946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6">
    <w:name w:val="2065E076B0DB4099A5AA6D9B88D50AC96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1">
    <w:name w:val="408439F0AB7B4A83BA46355055B4C95A1"/>
    <w:rsid w:val="008B548C"/>
    <w:rPr>
      <w:rFonts w:eastAsiaTheme="minorHAnsi"/>
    </w:rPr>
  </w:style>
  <w:style w:type="paragraph" w:customStyle="1" w:styleId="B7ECC38B0F1143539C48B7C2A25CA27827">
    <w:name w:val="B7ECC38B0F1143539C48B7C2A25CA27827"/>
    <w:rsid w:val="008B548C"/>
    <w:rPr>
      <w:rFonts w:eastAsiaTheme="minorHAnsi"/>
    </w:rPr>
  </w:style>
  <w:style w:type="paragraph" w:customStyle="1" w:styleId="09DAE9A716E744729186C3AB4D71DA6B3">
    <w:name w:val="09DAE9A716E744729186C3AB4D71DA6B3"/>
    <w:rsid w:val="008B548C"/>
    <w:rPr>
      <w:rFonts w:eastAsiaTheme="minorHAnsi"/>
    </w:rPr>
  </w:style>
  <w:style w:type="paragraph" w:customStyle="1" w:styleId="BE56722F81A84947B04615FDC766070019">
    <w:name w:val="BE56722F81A84947B04615FDC766070019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3">
    <w:name w:val="ABE60F65499E407C8617FF278FBA302A3"/>
    <w:rsid w:val="008B548C"/>
    <w:rPr>
      <w:rFonts w:eastAsiaTheme="minorHAnsi"/>
    </w:rPr>
  </w:style>
  <w:style w:type="paragraph" w:customStyle="1" w:styleId="DFE175954B4C4571B1766EA81D164A2F7">
    <w:name w:val="DFE175954B4C4571B1766EA81D164A2F7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7">
    <w:name w:val="BD36BAA53A064B499084BA9BE6042B947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7">
    <w:name w:val="2065E076B0DB4099A5AA6D9B88D50AC97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2">
    <w:name w:val="408439F0AB7B4A83BA46355055B4C95A2"/>
    <w:rsid w:val="008B548C"/>
    <w:rPr>
      <w:rFonts w:eastAsiaTheme="minorHAnsi"/>
    </w:rPr>
  </w:style>
  <w:style w:type="paragraph" w:customStyle="1" w:styleId="8D23F9093E6249B5BFA9518C45915C2B">
    <w:name w:val="8D23F9093E6249B5BFA9518C45915C2B"/>
    <w:rsid w:val="008B548C"/>
  </w:style>
  <w:style w:type="paragraph" w:customStyle="1" w:styleId="2FA1F4297855451B9B77F7A1BA5F668D">
    <w:name w:val="2FA1F4297855451B9B77F7A1BA5F668D"/>
    <w:rsid w:val="008B548C"/>
  </w:style>
  <w:style w:type="paragraph" w:customStyle="1" w:styleId="B7ECC38B0F1143539C48B7C2A25CA27828">
    <w:name w:val="B7ECC38B0F1143539C48B7C2A25CA27828"/>
    <w:rsid w:val="008B548C"/>
    <w:rPr>
      <w:rFonts w:eastAsiaTheme="minorHAnsi"/>
    </w:rPr>
  </w:style>
  <w:style w:type="paragraph" w:customStyle="1" w:styleId="09DAE9A716E744729186C3AB4D71DA6B4">
    <w:name w:val="09DAE9A716E744729186C3AB4D71DA6B4"/>
    <w:rsid w:val="008B548C"/>
    <w:rPr>
      <w:rFonts w:eastAsiaTheme="minorHAnsi"/>
    </w:rPr>
  </w:style>
  <w:style w:type="paragraph" w:customStyle="1" w:styleId="BE56722F81A84947B04615FDC766070020">
    <w:name w:val="BE56722F81A84947B04615FDC766070020"/>
    <w:rsid w:val="008B548C"/>
    <w:pPr>
      <w:ind w:left="720"/>
      <w:contextualSpacing/>
    </w:pPr>
    <w:rPr>
      <w:rFonts w:eastAsiaTheme="minorHAnsi"/>
    </w:rPr>
  </w:style>
  <w:style w:type="paragraph" w:customStyle="1" w:styleId="B7ECC38B0F1143539C48B7C2A25CA27829">
    <w:name w:val="B7ECC38B0F1143539C48B7C2A25CA27829"/>
    <w:rsid w:val="008B548C"/>
    <w:rPr>
      <w:rFonts w:eastAsiaTheme="minorHAnsi"/>
    </w:rPr>
  </w:style>
  <w:style w:type="paragraph" w:customStyle="1" w:styleId="09DAE9A716E744729186C3AB4D71DA6B5">
    <w:name w:val="09DAE9A716E744729186C3AB4D71DA6B5"/>
    <w:rsid w:val="008B548C"/>
    <w:rPr>
      <w:rFonts w:eastAsiaTheme="minorHAnsi"/>
    </w:rPr>
  </w:style>
  <w:style w:type="paragraph" w:customStyle="1" w:styleId="BE56722F81A84947B04615FDC766070021">
    <w:name w:val="BE56722F81A84947B04615FDC766070021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4">
    <w:name w:val="ABE60F65499E407C8617FF278FBA302A4"/>
    <w:rsid w:val="008B548C"/>
    <w:rPr>
      <w:rFonts w:eastAsiaTheme="minorHAnsi"/>
    </w:rPr>
  </w:style>
  <w:style w:type="paragraph" w:customStyle="1" w:styleId="DFE175954B4C4571B1766EA81D164A2F8">
    <w:name w:val="DFE175954B4C4571B1766EA81D164A2F8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8">
    <w:name w:val="BD36BAA53A064B499084BA9BE6042B948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8">
    <w:name w:val="2065E076B0DB4099A5AA6D9B88D50AC98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3">
    <w:name w:val="408439F0AB7B4A83BA46355055B4C95A3"/>
    <w:rsid w:val="008B548C"/>
    <w:rPr>
      <w:rFonts w:eastAsiaTheme="minorHAnsi"/>
    </w:rPr>
  </w:style>
  <w:style w:type="paragraph" w:customStyle="1" w:styleId="B7ECC38B0F1143539C48B7C2A25CA27830">
    <w:name w:val="B7ECC38B0F1143539C48B7C2A25CA27830"/>
    <w:rsid w:val="008B548C"/>
    <w:rPr>
      <w:rFonts w:eastAsiaTheme="minorHAnsi"/>
    </w:rPr>
  </w:style>
  <w:style w:type="paragraph" w:customStyle="1" w:styleId="09DAE9A716E744729186C3AB4D71DA6B6">
    <w:name w:val="09DAE9A716E744729186C3AB4D71DA6B6"/>
    <w:rsid w:val="008B548C"/>
    <w:rPr>
      <w:rFonts w:eastAsiaTheme="minorHAnsi"/>
    </w:rPr>
  </w:style>
  <w:style w:type="paragraph" w:customStyle="1" w:styleId="BE56722F81A84947B04615FDC766070022">
    <w:name w:val="BE56722F81A84947B04615FDC766070022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5">
    <w:name w:val="ABE60F65499E407C8617FF278FBA302A5"/>
    <w:rsid w:val="008B548C"/>
    <w:rPr>
      <w:rFonts w:eastAsiaTheme="minorHAnsi"/>
    </w:rPr>
  </w:style>
  <w:style w:type="paragraph" w:customStyle="1" w:styleId="DFE175954B4C4571B1766EA81D164A2F9">
    <w:name w:val="DFE175954B4C4571B1766EA81D164A2F9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9">
    <w:name w:val="BD36BAA53A064B499084BA9BE6042B949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9">
    <w:name w:val="2065E076B0DB4099A5AA6D9B88D50AC99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4">
    <w:name w:val="408439F0AB7B4A83BA46355055B4C95A4"/>
    <w:rsid w:val="008B548C"/>
    <w:rPr>
      <w:rFonts w:eastAsiaTheme="minorHAnsi"/>
    </w:rPr>
  </w:style>
  <w:style w:type="paragraph" w:customStyle="1" w:styleId="B7ECC38B0F1143539C48B7C2A25CA27831">
    <w:name w:val="B7ECC38B0F1143539C48B7C2A25CA27831"/>
    <w:rsid w:val="008B548C"/>
    <w:rPr>
      <w:rFonts w:eastAsiaTheme="minorHAnsi"/>
    </w:rPr>
  </w:style>
  <w:style w:type="paragraph" w:customStyle="1" w:styleId="09DAE9A716E744729186C3AB4D71DA6B7">
    <w:name w:val="09DAE9A716E744729186C3AB4D71DA6B7"/>
    <w:rsid w:val="008B548C"/>
    <w:rPr>
      <w:rFonts w:eastAsiaTheme="minorHAnsi"/>
    </w:rPr>
  </w:style>
  <w:style w:type="paragraph" w:customStyle="1" w:styleId="BE56722F81A84947B04615FDC766070023">
    <w:name w:val="BE56722F81A84947B04615FDC766070023"/>
    <w:rsid w:val="008B548C"/>
    <w:pPr>
      <w:ind w:left="720"/>
      <w:contextualSpacing/>
    </w:pPr>
    <w:rPr>
      <w:rFonts w:eastAsiaTheme="minorHAnsi"/>
    </w:rPr>
  </w:style>
  <w:style w:type="paragraph" w:customStyle="1" w:styleId="ABE60F65499E407C8617FF278FBA302A6">
    <w:name w:val="ABE60F65499E407C8617FF278FBA302A6"/>
    <w:rsid w:val="008B548C"/>
    <w:rPr>
      <w:rFonts w:eastAsiaTheme="minorHAnsi"/>
    </w:rPr>
  </w:style>
  <w:style w:type="paragraph" w:customStyle="1" w:styleId="DFE175954B4C4571B1766EA81D164A2F10">
    <w:name w:val="DFE175954B4C4571B1766EA81D164A2F10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0">
    <w:name w:val="BD36BAA53A064B499084BA9BE6042B9410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0">
    <w:name w:val="2065E076B0DB4099A5AA6D9B88D50AC910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5">
    <w:name w:val="408439F0AB7B4A83BA46355055B4C95A5"/>
    <w:rsid w:val="008B548C"/>
    <w:rPr>
      <w:rFonts w:eastAsiaTheme="minorHAnsi"/>
    </w:rPr>
  </w:style>
  <w:style w:type="paragraph" w:customStyle="1" w:styleId="0B4A639C43F144D29140EEBEC00414E4">
    <w:name w:val="0B4A639C43F144D29140EEBEC00414E4"/>
    <w:rsid w:val="008B548C"/>
  </w:style>
  <w:style w:type="paragraph" w:customStyle="1" w:styleId="04CAFA9A725C4D14B9D2FE331AD3C298">
    <w:name w:val="04CAFA9A725C4D14B9D2FE331AD3C298"/>
    <w:rsid w:val="008B548C"/>
  </w:style>
  <w:style w:type="paragraph" w:customStyle="1" w:styleId="5523587EBB5B4BAFAE3E28674835A842">
    <w:name w:val="5523587EBB5B4BAFAE3E28674835A842"/>
    <w:rsid w:val="008B548C"/>
  </w:style>
  <w:style w:type="paragraph" w:customStyle="1" w:styleId="34668F5F80214701A7DC9FFCE2B18AC7">
    <w:name w:val="34668F5F80214701A7DC9FFCE2B18AC7"/>
    <w:rsid w:val="008B548C"/>
  </w:style>
  <w:style w:type="paragraph" w:customStyle="1" w:styleId="EF9F5067EECD4AD2A4FC27CBC58B24C4">
    <w:name w:val="EF9F5067EECD4AD2A4FC27CBC58B24C4"/>
    <w:rsid w:val="008B548C"/>
  </w:style>
  <w:style w:type="paragraph" w:customStyle="1" w:styleId="E52FBBF5CD6043E5A548F3993BCE222A">
    <w:name w:val="E52FBBF5CD6043E5A548F3993BCE222A"/>
    <w:rsid w:val="008B548C"/>
  </w:style>
  <w:style w:type="paragraph" w:customStyle="1" w:styleId="326FD7BE736648909E4BDBFA62884897">
    <w:name w:val="326FD7BE736648909E4BDBFA62884897"/>
    <w:rsid w:val="008B548C"/>
  </w:style>
  <w:style w:type="paragraph" w:customStyle="1" w:styleId="8AF8F23175884980A468E21103969ECD">
    <w:name w:val="8AF8F23175884980A468E21103969ECD"/>
    <w:rsid w:val="008B548C"/>
  </w:style>
  <w:style w:type="paragraph" w:customStyle="1" w:styleId="A15768FA9C4C4615804F61E9E9012839">
    <w:name w:val="A15768FA9C4C4615804F61E9E9012839"/>
    <w:rsid w:val="008B548C"/>
  </w:style>
  <w:style w:type="paragraph" w:customStyle="1" w:styleId="5400E0DE7E2E4DE0BC705344F98B74DF">
    <w:name w:val="5400E0DE7E2E4DE0BC705344F98B74DF"/>
    <w:rsid w:val="008B548C"/>
  </w:style>
  <w:style w:type="paragraph" w:customStyle="1" w:styleId="E2303E0C7851491B8FF3823138B5E82C">
    <w:name w:val="E2303E0C7851491B8FF3823138B5E82C"/>
    <w:rsid w:val="008B548C"/>
  </w:style>
  <w:style w:type="paragraph" w:customStyle="1" w:styleId="C3E406158E554A33BCD913E0DED29B8E">
    <w:name w:val="C3E406158E554A33BCD913E0DED29B8E"/>
    <w:rsid w:val="008B548C"/>
  </w:style>
  <w:style w:type="paragraph" w:customStyle="1" w:styleId="2DAA6A6DBEE44FC293750AD69399304D">
    <w:name w:val="2DAA6A6DBEE44FC293750AD69399304D"/>
    <w:rsid w:val="008B548C"/>
  </w:style>
  <w:style w:type="paragraph" w:customStyle="1" w:styleId="A9686ABBEA664347B6335AA13EB51B0E">
    <w:name w:val="A9686ABBEA664347B6335AA13EB51B0E"/>
    <w:rsid w:val="008B548C"/>
  </w:style>
  <w:style w:type="paragraph" w:customStyle="1" w:styleId="E5B85BFA4219491E8910A99AE81178A6">
    <w:name w:val="E5B85BFA4219491E8910A99AE81178A6"/>
    <w:rsid w:val="008B548C"/>
  </w:style>
  <w:style w:type="paragraph" w:customStyle="1" w:styleId="7AC093A25AAE4A028DAF298440851E0B">
    <w:name w:val="7AC093A25AAE4A028DAF298440851E0B"/>
    <w:rsid w:val="008B548C"/>
  </w:style>
  <w:style w:type="paragraph" w:customStyle="1" w:styleId="645FB093B07C4353AAF9204EB22DA054">
    <w:name w:val="645FB093B07C4353AAF9204EB22DA054"/>
    <w:rsid w:val="008B548C"/>
  </w:style>
  <w:style w:type="paragraph" w:customStyle="1" w:styleId="B7ECC38B0F1143539C48B7C2A25CA27832">
    <w:name w:val="B7ECC38B0F1143539C48B7C2A25CA27832"/>
    <w:rsid w:val="008B548C"/>
    <w:rPr>
      <w:rFonts w:eastAsiaTheme="minorHAnsi"/>
    </w:rPr>
  </w:style>
  <w:style w:type="paragraph" w:customStyle="1" w:styleId="326FD7BE736648909E4BDBFA628848971">
    <w:name w:val="326FD7BE736648909E4BDBFA628848971"/>
    <w:rsid w:val="008B548C"/>
    <w:rPr>
      <w:rFonts w:eastAsiaTheme="minorHAnsi"/>
    </w:rPr>
  </w:style>
  <w:style w:type="paragraph" w:customStyle="1" w:styleId="A15768FA9C4C4615804F61E9E90128391">
    <w:name w:val="A15768FA9C4C4615804F61E9E90128391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1">
    <w:name w:val="C3E406158E554A33BCD913E0DED29B8E1"/>
    <w:rsid w:val="008B548C"/>
    <w:rPr>
      <w:rFonts w:eastAsiaTheme="minorHAnsi"/>
    </w:rPr>
  </w:style>
  <w:style w:type="paragraph" w:customStyle="1" w:styleId="E5B85BFA4219491E8910A99AE81178A61">
    <w:name w:val="E5B85BFA4219491E8910A99AE81178A61"/>
    <w:rsid w:val="008B548C"/>
    <w:rPr>
      <w:rFonts w:eastAsiaTheme="minorHAnsi"/>
    </w:rPr>
  </w:style>
  <w:style w:type="paragraph" w:customStyle="1" w:styleId="ABE60F65499E407C8617FF278FBA302A7">
    <w:name w:val="ABE60F65499E407C8617FF278FBA302A7"/>
    <w:rsid w:val="008B548C"/>
    <w:rPr>
      <w:rFonts w:eastAsiaTheme="minorHAnsi"/>
    </w:rPr>
  </w:style>
  <w:style w:type="paragraph" w:customStyle="1" w:styleId="DFE175954B4C4571B1766EA81D164A2F11">
    <w:name w:val="DFE175954B4C4571B1766EA81D164A2F11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1">
    <w:name w:val="BD36BAA53A064B499084BA9BE6042B9411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1">
    <w:name w:val="2065E076B0DB4099A5AA6D9B88D50AC911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6">
    <w:name w:val="408439F0AB7B4A83BA46355055B4C95A6"/>
    <w:rsid w:val="008B548C"/>
    <w:rPr>
      <w:rFonts w:eastAsiaTheme="minorHAnsi"/>
    </w:rPr>
  </w:style>
  <w:style w:type="paragraph" w:customStyle="1" w:styleId="B7ECC38B0F1143539C48B7C2A25CA27833">
    <w:name w:val="B7ECC38B0F1143539C48B7C2A25CA27833"/>
    <w:rsid w:val="008B548C"/>
    <w:rPr>
      <w:rFonts w:eastAsiaTheme="minorHAnsi"/>
    </w:rPr>
  </w:style>
  <w:style w:type="paragraph" w:customStyle="1" w:styleId="326FD7BE736648909E4BDBFA628848972">
    <w:name w:val="326FD7BE736648909E4BDBFA628848972"/>
    <w:rsid w:val="008B548C"/>
    <w:rPr>
      <w:rFonts w:eastAsiaTheme="minorHAnsi"/>
    </w:rPr>
  </w:style>
  <w:style w:type="paragraph" w:customStyle="1" w:styleId="A15768FA9C4C4615804F61E9E90128392">
    <w:name w:val="A15768FA9C4C4615804F61E9E90128392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2">
    <w:name w:val="C3E406158E554A33BCD913E0DED29B8E2"/>
    <w:rsid w:val="008B548C"/>
    <w:rPr>
      <w:rFonts w:eastAsiaTheme="minorHAnsi"/>
    </w:rPr>
  </w:style>
  <w:style w:type="paragraph" w:customStyle="1" w:styleId="E5B85BFA4219491E8910A99AE81178A62">
    <w:name w:val="E5B85BFA4219491E8910A99AE81178A62"/>
    <w:rsid w:val="008B548C"/>
    <w:rPr>
      <w:rFonts w:eastAsiaTheme="minorHAnsi"/>
    </w:rPr>
  </w:style>
  <w:style w:type="paragraph" w:customStyle="1" w:styleId="ABE60F65499E407C8617FF278FBA302A8">
    <w:name w:val="ABE60F65499E407C8617FF278FBA302A8"/>
    <w:rsid w:val="008B548C"/>
    <w:rPr>
      <w:rFonts w:eastAsiaTheme="minorHAnsi"/>
    </w:rPr>
  </w:style>
  <w:style w:type="paragraph" w:customStyle="1" w:styleId="DFE175954B4C4571B1766EA81D164A2F12">
    <w:name w:val="DFE175954B4C4571B1766EA81D164A2F12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2">
    <w:name w:val="BD36BAA53A064B499084BA9BE6042B9412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2">
    <w:name w:val="2065E076B0DB4099A5AA6D9B88D50AC912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7">
    <w:name w:val="408439F0AB7B4A83BA46355055B4C95A7"/>
    <w:rsid w:val="008B548C"/>
    <w:rPr>
      <w:rFonts w:eastAsiaTheme="minorHAnsi"/>
    </w:rPr>
  </w:style>
  <w:style w:type="paragraph" w:customStyle="1" w:styleId="66CF3C8B3C1746FC9EB82003147834BC">
    <w:name w:val="66CF3C8B3C1746FC9EB82003147834BC"/>
    <w:rsid w:val="008B548C"/>
    <w:rPr>
      <w:rFonts w:eastAsiaTheme="minorHAnsi"/>
    </w:rPr>
  </w:style>
  <w:style w:type="paragraph" w:customStyle="1" w:styleId="B7ECC38B0F1143539C48B7C2A25CA27834">
    <w:name w:val="B7ECC38B0F1143539C48B7C2A25CA27834"/>
    <w:rsid w:val="008B548C"/>
    <w:rPr>
      <w:rFonts w:eastAsiaTheme="minorHAnsi"/>
    </w:rPr>
  </w:style>
  <w:style w:type="paragraph" w:customStyle="1" w:styleId="326FD7BE736648909E4BDBFA628848973">
    <w:name w:val="326FD7BE736648909E4BDBFA628848973"/>
    <w:rsid w:val="008B548C"/>
    <w:rPr>
      <w:rFonts w:eastAsiaTheme="minorHAnsi"/>
    </w:rPr>
  </w:style>
  <w:style w:type="paragraph" w:customStyle="1" w:styleId="A15768FA9C4C4615804F61E9E90128393">
    <w:name w:val="A15768FA9C4C4615804F61E9E90128393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3">
    <w:name w:val="C3E406158E554A33BCD913E0DED29B8E3"/>
    <w:rsid w:val="008B548C"/>
    <w:rPr>
      <w:rFonts w:eastAsiaTheme="minorHAnsi"/>
    </w:rPr>
  </w:style>
  <w:style w:type="paragraph" w:customStyle="1" w:styleId="E5B85BFA4219491E8910A99AE81178A63">
    <w:name w:val="E5B85BFA4219491E8910A99AE81178A63"/>
    <w:rsid w:val="008B548C"/>
    <w:rPr>
      <w:rFonts w:eastAsiaTheme="minorHAnsi"/>
    </w:rPr>
  </w:style>
  <w:style w:type="paragraph" w:customStyle="1" w:styleId="ABE60F65499E407C8617FF278FBA302A9">
    <w:name w:val="ABE60F65499E407C8617FF278FBA302A9"/>
    <w:rsid w:val="008B548C"/>
    <w:rPr>
      <w:rFonts w:eastAsiaTheme="minorHAnsi"/>
    </w:rPr>
  </w:style>
  <w:style w:type="paragraph" w:customStyle="1" w:styleId="DFE175954B4C4571B1766EA81D164A2F13">
    <w:name w:val="DFE175954B4C4571B1766EA81D164A2F13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3">
    <w:name w:val="BD36BAA53A064B499084BA9BE6042B9413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3">
    <w:name w:val="2065E076B0DB4099A5AA6D9B88D50AC913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8">
    <w:name w:val="408439F0AB7B4A83BA46355055B4C95A8"/>
    <w:rsid w:val="008B548C"/>
    <w:rPr>
      <w:rFonts w:eastAsiaTheme="minorHAnsi"/>
    </w:rPr>
  </w:style>
  <w:style w:type="paragraph" w:customStyle="1" w:styleId="66CF3C8B3C1746FC9EB82003147834BC1">
    <w:name w:val="66CF3C8B3C1746FC9EB82003147834BC1"/>
    <w:rsid w:val="008B548C"/>
    <w:rPr>
      <w:rFonts w:eastAsiaTheme="minorHAnsi"/>
    </w:rPr>
  </w:style>
  <w:style w:type="paragraph" w:customStyle="1" w:styleId="B5176DDEDF5E4BA4A7DBEE41333ABDD8">
    <w:name w:val="B5176DDEDF5E4BA4A7DBEE41333ABDD8"/>
    <w:rsid w:val="008B548C"/>
  </w:style>
  <w:style w:type="paragraph" w:customStyle="1" w:styleId="7080274F25594197A413BBB20635CEBD">
    <w:name w:val="7080274F25594197A413BBB20635CEBD"/>
    <w:rsid w:val="008B548C"/>
  </w:style>
  <w:style w:type="paragraph" w:customStyle="1" w:styleId="EDCB5D4F5969474FB12C12FC2EA31075">
    <w:name w:val="EDCB5D4F5969474FB12C12FC2EA31075"/>
    <w:rsid w:val="008B548C"/>
  </w:style>
  <w:style w:type="paragraph" w:customStyle="1" w:styleId="676A04567A064C28915916616F75DA09">
    <w:name w:val="676A04567A064C28915916616F75DA09"/>
    <w:rsid w:val="008B548C"/>
  </w:style>
  <w:style w:type="paragraph" w:customStyle="1" w:styleId="B7ECC38B0F1143539C48B7C2A25CA27835">
    <w:name w:val="B7ECC38B0F1143539C48B7C2A25CA27835"/>
    <w:rsid w:val="008B548C"/>
    <w:rPr>
      <w:rFonts w:eastAsiaTheme="minorHAnsi"/>
    </w:rPr>
  </w:style>
  <w:style w:type="paragraph" w:customStyle="1" w:styleId="326FD7BE736648909E4BDBFA628848974">
    <w:name w:val="326FD7BE736648909E4BDBFA628848974"/>
    <w:rsid w:val="008B548C"/>
    <w:rPr>
      <w:rFonts w:eastAsiaTheme="minorHAnsi"/>
    </w:rPr>
  </w:style>
  <w:style w:type="paragraph" w:customStyle="1" w:styleId="A15768FA9C4C4615804F61E9E90128394">
    <w:name w:val="A15768FA9C4C4615804F61E9E90128394"/>
    <w:rsid w:val="008B548C"/>
    <w:pPr>
      <w:ind w:left="720"/>
      <w:contextualSpacing/>
    </w:pPr>
    <w:rPr>
      <w:rFonts w:eastAsiaTheme="minorHAnsi"/>
    </w:rPr>
  </w:style>
  <w:style w:type="paragraph" w:customStyle="1" w:styleId="C3E406158E554A33BCD913E0DED29B8E4">
    <w:name w:val="C3E406158E554A33BCD913E0DED29B8E4"/>
    <w:rsid w:val="008B548C"/>
    <w:rPr>
      <w:rFonts w:eastAsiaTheme="minorHAnsi"/>
    </w:rPr>
  </w:style>
  <w:style w:type="paragraph" w:customStyle="1" w:styleId="E5B85BFA4219491E8910A99AE81178A64">
    <w:name w:val="E5B85BFA4219491E8910A99AE81178A64"/>
    <w:rsid w:val="008B548C"/>
    <w:rPr>
      <w:rFonts w:eastAsiaTheme="minorHAnsi"/>
    </w:rPr>
  </w:style>
  <w:style w:type="paragraph" w:customStyle="1" w:styleId="ABE60F65499E407C8617FF278FBA302A10">
    <w:name w:val="ABE60F65499E407C8617FF278FBA302A10"/>
    <w:rsid w:val="008B548C"/>
    <w:rPr>
      <w:rFonts w:eastAsiaTheme="minorHAnsi"/>
    </w:rPr>
  </w:style>
  <w:style w:type="paragraph" w:customStyle="1" w:styleId="DFE175954B4C4571B1766EA81D164A2F14">
    <w:name w:val="DFE175954B4C4571B1766EA81D164A2F14"/>
    <w:rsid w:val="008B548C"/>
    <w:pPr>
      <w:ind w:left="720"/>
      <w:contextualSpacing/>
    </w:pPr>
    <w:rPr>
      <w:rFonts w:eastAsiaTheme="minorHAnsi"/>
    </w:rPr>
  </w:style>
  <w:style w:type="paragraph" w:customStyle="1" w:styleId="BD36BAA53A064B499084BA9BE6042B9414">
    <w:name w:val="BD36BAA53A064B499084BA9BE6042B9414"/>
    <w:rsid w:val="008B548C"/>
    <w:pPr>
      <w:ind w:left="720"/>
      <w:contextualSpacing/>
    </w:pPr>
    <w:rPr>
      <w:rFonts w:eastAsiaTheme="minorHAnsi"/>
    </w:rPr>
  </w:style>
  <w:style w:type="paragraph" w:customStyle="1" w:styleId="2065E076B0DB4099A5AA6D9B88D50AC914">
    <w:name w:val="2065E076B0DB4099A5AA6D9B88D50AC914"/>
    <w:rsid w:val="008B548C"/>
    <w:pPr>
      <w:ind w:left="720"/>
      <w:contextualSpacing/>
    </w:pPr>
    <w:rPr>
      <w:rFonts w:eastAsiaTheme="minorHAnsi"/>
    </w:rPr>
  </w:style>
  <w:style w:type="paragraph" w:customStyle="1" w:styleId="408439F0AB7B4A83BA46355055B4C95A9">
    <w:name w:val="408439F0AB7B4A83BA46355055B4C95A9"/>
    <w:rsid w:val="008B548C"/>
    <w:rPr>
      <w:rFonts w:eastAsiaTheme="minorHAnsi"/>
    </w:rPr>
  </w:style>
  <w:style w:type="paragraph" w:customStyle="1" w:styleId="B5176DDEDF5E4BA4A7DBEE41333ABDD81">
    <w:name w:val="B5176DDEDF5E4BA4A7DBEE41333ABDD81"/>
    <w:rsid w:val="008B548C"/>
    <w:rPr>
      <w:rFonts w:eastAsiaTheme="minorHAnsi"/>
    </w:rPr>
  </w:style>
  <w:style w:type="paragraph" w:customStyle="1" w:styleId="7080274F25594197A413BBB20635CEBD1">
    <w:name w:val="7080274F25594197A413BBB20635CEBD1"/>
    <w:rsid w:val="008B548C"/>
    <w:rPr>
      <w:rFonts w:eastAsiaTheme="minorHAnsi"/>
    </w:rPr>
  </w:style>
  <w:style w:type="paragraph" w:customStyle="1" w:styleId="EDCB5D4F5969474FB12C12FC2EA310751">
    <w:name w:val="EDCB5D4F5969474FB12C12FC2EA310751"/>
    <w:rsid w:val="008B548C"/>
    <w:rPr>
      <w:rFonts w:eastAsiaTheme="minorHAnsi"/>
    </w:rPr>
  </w:style>
  <w:style w:type="paragraph" w:customStyle="1" w:styleId="676A04567A064C28915916616F75DA091">
    <w:name w:val="676A04567A064C28915916616F75DA091"/>
    <w:rsid w:val="008B548C"/>
    <w:rPr>
      <w:rFonts w:eastAsiaTheme="minorHAnsi"/>
    </w:rPr>
  </w:style>
  <w:style w:type="paragraph" w:customStyle="1" w:styleId="F06FF6249E4144D8A5402B4A8A1802E6">
    <w:name w:val="F06FF6249E4144D8A5402B4A8A1802E6"/>
    <w:rsid w:val="008B548C"/>
  </w:style>
  <w:style w:type="paragraph" w:customStyle="1" w:styleId="745625D3773C48AFA5F1F2ECA3A7BDF1">
    <w:name w:val="745625D3773C48AFA5F1F2ECA3A7BDF1"/>
    <w:rsid w:val="008B548C"/>
  </w:style>
  <w:style w:type="paragraph" w:customStyle="1" w:styleId="45FE0505E05A4DAAAD881D8167982A4E">
    <w:name w:val="45FE0505E05A4DAAAD881D8167982A4E"/>
    <w:rsid w:val="008B548C"/>
  </w:style>
  <w:style w:type="paragraph" w:customStyle="1" w:styleId="591B612424484EA38A5D741FFCD1025F">
    <w:name w:val="591B612424484EA38A5D741FFCD1025F"/>
    <w:rsid w:val="008B548C"/>
  </w:style>
  <w:style w:type="paragraph" w:customStyle="1" w:styleId="AB3F6DAAA6094CB58CA8C775741C86E3">
    <w:name w:val="AB3F6DAAA6094CB58CA8C775741C86E3"/>
    <w:rsid w:val="008B548C"/>
  </w:style>
  <w:style w:type="paragraph" w:customStyle="1" w:styleId="0ABD5A4BE07A4660981888C95DC02BFB">
    <w:name w:val="0ABD5A4BE07A4660981888C95DC02BFB"/>
    <w:rsid w:val="008B548C"/>
  </w:style>
  <w:style w:type="paragraph" w:customStyle="1" w:styleId="F620FDC554D74145BFDEBF2A35F8F27D">
    <w:name w:val="F620FDC554D74145BFDEBF2A35F8F27D"/>
    <w:rsid w:val="008B548C"/>
  </w:style>
  <w:style w:type="paragraph" w:customStyle="1" w:styleId="8B7A3C89DCF84CD19FFD0B26D7D5BE00">
    <w:name w:val="8B7A3C89DCF84CD19FFD0B26D7D5BE00"/>
    <w:rsid w:val="008B548C"/>
  </w:style>
  <w:style w:type="paragraph" w:customStyle="1" w:styleId="62DA88FDB4554F3F8F1C6DC41F41AB68">
    <w:name w:val="62DA88FDB4554F3F8F1C6DC41F41AB68"/>
    <w:rsid w:val="008B548C"/>
  </w:style>
  <w:style w:type="paragraph" w:customStyle="1" w:styleId="BEF51FFF898D4D3A898D2294ABCA0641">
    <w:name w:val="BEF51FFF898D4D3A898D2294ABCA0641"/>
    <w:rsid w:val="008B548C"/>
  </w:style>
  <w:style w:type="paragraph" w:customStyle="1" w:styleId="3CB7288212FE4597B3EE5FA8869D2876">
    <w:name w:val="3CB7288212FE4597B3EE5FA8869D2876"/>
    <w:rsid w:val="008B548C"/>
  </w:style>
  <w:style w:type="paragraph" w:customStyle="1" w:styleId="7C2EF7ECC0A7433C8E22293BD8DBF21B">
    <w:name w:val="7C2EF7ECC0A7433C8E22293BD8DBF21B"/>
    <w:rsid w:val="008B548C"/>
  </w:style>
  <w:style w:type="paragraph" w:customStyle="1" w:styleId="8B68BDEE393B4AB29EAB9ECE67CAFBCE">
    <w:name w:val="8B68BDEE393B4AB29EAB9ECE67CAFBCE"/>
    <w:rsid w:val="008B548C"/>
  </w:style>
  <w:style w:type="paragraph" w:customStyle="1" w:styleId="192996C6D1DA41C49FE40535EBEFD0C2">
    <w:name w:val="192996C6D1DA41C49FE40535EBEFD0C2"/>
    <w:rsid w:val="008B548C"/>
  </w:style>
  <w:style w:type="paragraph" w:customStyle="1" w:styleId="50ED9BD308BD466C8EB201CCF11335DB">
    <w:name w:val="50ED9BD308BD466C8EB201CCF11335DB"/>
    <w:rsid w:val="008B548C"/>
  </w:style>
  <w:style w:type="paragraph" w:customStyle="1" w:styleId="4E8511E369DF4C4CAF9CC1A3EEBA6520">
    <w:name w:val="4E8511E369DF4C4CAF9CC1A3EEBA6520"/>
    <w:rsid w:val="008B548C"/>
  </w:style>
  <w:style w:type="paragraph" w:customStyle="1" w:styleId="92EBE6A9336F4B978C21ADA3917A4935">
    <w:name w:val="92EBE6A9336F4B978C21ADA3917A4935"/>
    <w:rsid w:val="008B548C"/>
  </w:style>
  <w:style w:type="paragraph" w:customStyle="1" w:styleId="99B8F7051D8D4DFEB7DC172EDEC92288">
    <w:name w:val="99B8F7051D8D4DFEB7DC172EDEC92288"/>
    <w:rsid w:val="008B548C"/>
  </w:style>
  <w:style w:type="paragraph" w:customStyle="1" w:styleId="8A2542BBA0474A42B1DCCDBF64373BBC">
    <w:name w:val="8A2542BBA0474A42B1DCCDBF64373BBC"/>
    <w:rsid w:val="008B548C"/>
  </w:style>
  <w:style w:type="paragraph" w:customStyle="1" w:styleId="9713AF226AA44A46931A8CF67D0CD8BF">
    <w:name w:val="9713AF226AA44A46931A8CF67D0CD8BF"/>
    <w:rsid w:val="008B548C"/>
  </w:style>
  <w:style w:type="paragraph" w:customStyle="1" w:styleId="87EB716802E3492F99AEE36F5F421CE2">
    <w:name w:val="87EB716802E3492F99AEE36F5F421CE2"/>
    <w:rsid w:val="008B548C"/>
  </w:style>
  <w:style w:type="paragraph" w:customStyle="1" w:styleId="02519BF530BE4CAE86A1B7556EAEF63C">
    <w:name w:val="02519BF530BE4CAE86A1B7556EAEF63C"/>
    <w:rsid w:val="008B548C"/>
  </w:style>
  <w:style w:type="paragraph" w:customStyle="1" w:styleId="7C23441540234455A7B29AFC823129E6">
    <w:name w:val="7C23441540234455A7B29AFC823129E6"/>
    <w:rsid w:val="008B548C"/>
  </w:style>
  <w:style w:type="paragraph" w:customStyle="1" w:styleId="B1B79D95A1C04821B460B226A9016F26">
    <w:name w:val="B1B79D95A1C04821B460B226A9016F26"/>
    <w:rsid w:val="008B548C"/>
  </w:style>
  <w:style w:type="paragraph" w:customStyle="1" w:styleId="AF3973838A014BF68DE9FCA2B7FE0A07">
    <w:name w:val="AF3973838A014BF68DE9FCA2B7FE0A07"/>
    <w:rsid w:val="008B548C"/>
  </w:style>
  <w:style w:type="paragraph" w:customStyle="1" w:styleId="2C05317E5E8D40A3BFD7FD99ED43785A">
    <w:name w:val="2C05317E5E8D40A3BFD7FD99ED43785A"/>
    <w:rsid w:val="008B548C"/>
  </w:style>
  <w:style w:type="paragraph" w:customStyle="1" w:styleId="56407B4999394D849C598906B5297B37">
    <w:name w:val="56407B4999394D849C598906B5297B37"/>
    <w:rsid w:val="008B548C"/>
  </w:style>
  <w:style w:type="paragraph" w:customStyle="1" w:styleId="B9F7F3480DBE4738B6AF1B6497FFAABF">
    <w:name w:val="B9F7F3480DBE4738B6AF1B6497FFAABF"/>
    <w:rsid w:val="008B548C"/>
  </w:style>
  <w:style w:type="paragraph" w:customStyle="1" w:styleId="1A28DFB22F18435ABD46F03D73ABD95E">
    <w:name w:val="1A28DFB22F18435ABD46F03D73ABD95E"/>
    <w:rsid w:val="008B548C"/>
  </w:style>
  <w:style w:type="paragraph" w:customStyle="1" w:styleId="0C93EC47A5B6464FBCB9969AC31703CC">
    <w:name w:val="0C93EC47A5B6464FBCB9969AC31703CC"/>
    <w:rsid w:val="008B548C"/>
  </w:style>
  <w:style w:type="paragraph" w:customStyle="1" w:styleId="D34B9CE47C564759A8AA1B4135107186">
    <w:name w:val="D34B9CE47C564759A8AA1B4135107186"/>
    <w:rsid w:val="008B548C"/>
  </w:style>
  <w:style w:type="paragraph" w:customStyle="1" w:styleId="477DD6B2AE2C4774BCD6B5D44A7835CC">
    <w:name w:val="477DD6B2AE2C4774BCD6B5D44A7835CC"/>
    <w:rsid w:val="008B548C"/>
  </w:style>
  <w:style w:type="paragraph" w:customStyle="1" w:styleId="740DB3FC13F44EE599B27427B42FEEAA">
    <w:name w:val="740DB3FC13F44EE599B27427B42FEEAA"/>
    <w:rsid w:val="008B548C"/>
  </w:style>
  <w:style w:type="paragraph" w:customStyle="1" w:styleId="D6A1FDEFE6F642CEBFBD043AA15C4E76">
    <w:name w:val="D6A1FDEFE6F642CEBFBD043AA15C4E76"/>
    <w:rsid w:val="008B548C"/>
  </w:style>
  <w:style w:type="paragraph" w:customStyle="1" w:styleId="A9A97D0CAC2E4FDE91AAA477F98D0871">
    <w:name w:val="A9A97D0CAC2E4FDE91AAA477F98D0871"/>
    <w:rsid w:val="008B548C"/>
  </w:style>
  <w:style w:type="paragraph" w:customStyle="1" w:styleId="78E4130E17C24C60B6D783550CC0B106">
    <w:name w:val="78E4130E17C24C60B6D783550CC0B106"/>
    <w:rsid w:val="008B548C"/>
  </w:style>
  <w:style w:type="paragraph" w:customStyle="1" w:styleId="0D3530A9B8464E41AC0488701A9A77F5">
    <w:name w:val="0D3530A9B8464E41AC0488701A9A77F5"/>
    <w:rsid w:val="008B548C"/>
  </w:style>
  <w:style w:type="paragraph" w:customStyle="1" w:styleId="76C51D9432B1402DB990DD89D7163CB6">
    <w:name w:val="76C51D9432B1402DB990DD89D7163CB6"/>
    <w:rsid w:val="008B548C"/>
  </w:style>
  <w:style w:type="paragraph" w:customStyle="1" w:styleId="30A4D23A96874E62BD3E94AE121DA935">
    <w:name w:val="30A4D23A96874E62BD3E94AE121DA935"/>
    <w:rsid w:val="008B548C"/>
  </w:style>
  <w:style w:type="paragraph" w:customStyle="1" w:styleId="C322C822D7E64DC686A8776569C5325F">
    <w:name w:val="C322C822D7E64DC686A8776569C5325F"/>
    <w:rsid w:val="008B548C"/>
  </w:style>
  <w:style w:type="paragraph" w:customStyle="1" w:styleId="829C3F7A0B64407995A0C3DF7DCA89AF">
    <w:name w:val="829C3F7A0B64407995A0C3DF7DCA89AF"/>
    <w:rsid w:val="008B548C"/>
  </w:style>
  <w:style w:type="paragraph" w:customStyle="1" w:styleId="43B0711A30B54F879FE158707499830D">
    <w:name w:val="43B0711A30B54F879FE158707499830D"/>
    <w:rsid w:val="008B548C"/>
  </w:style>
  <w:style w:type="paragraph" w:customStyle="1" w:styleId="26E905D1C00F43B28FFCB197F1EFE696">
    <w:name w:val="26E905D1C00F43B28FFCB197F1EFE696"/>
    <w:rsid w:val="008B548C"/>
  </w:style>
  <w:style w:type="paragraph" w:customStyle="1" w:styleId="EC4366D6D875434FB4EC0A80289B8FD6">
    <w:name w:val="EC4366D6D875434FB4EC0A80289B8FD6"/>
    <w:rsid w:val="008B548C"/>
  </w:style>
  <w:style w:type="paragraph" w:customStyle="1" w:styleId="DC42D685DDB84F84B8E8EEBB2C652A7F">
    <w:name w:val="DC42D685DDB84F84B8E8EEBB2C652A7F"/>
    <w:rsid w:val="008B548C"/>
  </w:style>
  <w:style w:type="paragraph" w:customStyle="1" w:styleId="122921C6840545219036DE2155F87C3C">
    <w:name w:val="122921C6840545219036DE2155F87C3C"/>
    <w:rsid w:val="008B548C"/>
  </w:style>
  <w:style w:type="paragraph" w:customStyle="1" w:styleId="DFB2F5263E2A484BA2CBEED82C5A0D47">
    <w:name w:val="DFB2F5263E2A484BA2CBEED82C5A0D47"/>
    <w:rsid w:val="008B548C"/>
  </w:style>
  <w:style w:type="paragraph" w:customStyle="1" w:styleId="7AABEB4EE3404D17B5ECD834F50ACA92">
    <w:name w:val="7AABEB4EE3404D17B5ECD834F50ACA92"/>
    <w:rsid w:val="008B548C"/>
  </w:style>
  <w:style w:type="paragraph" w:customStyle="1" w:styleId="D6FC29E5337E41C2ACBDAEB7E7D9B888">
    <w:name w:val="D6FC29E5337E41C2ACBDAEB7E7D9B888"/>
    <w:rsid w:val="008B548C"/>
  </w:style>
  <w:style w:type="paragraph" w:customStyle="1" w:styleId="55887517582947CE8468FCD4A44E363A">
    <w:name w:val="55887517582947CE8468FCD4A44E363A"/>
    <w:rsid w:val="008B548C"/>
  </w:style>
  <w:style w:type="paragraph" w:customStyle="1" w:styleId="3E222C9CED844F5C990AB42A7975C52A">
    <w:name w:val="3E222C9CED844F5C990AB42A7975C52A"/>
    <w:rsid w:val="008B548C"/>
  </w:style>
  <w:style w:type="paragraph" w:customStyle="1" w:styleId="21F2916E1D0349F4BAE2C248BEDFF52B">
    <w:name w:val="21F2916E1D0349F4BAE2C248BEDFF52B"/>
    <w:rsid w:val="008B548C"/>
  </w:style>
  <w:style w:type="paragraph" w:customStyle="1" w:styleId="D6220AF2C6AF4458886754C50C742E9A">
    <w:name w:val="D6220AF2C6AF4458886754C50C742E9A"/>
    <w:rsid w:val="008B548C"/>
  </w:style>
  <w:style w:type="paragraph" w:customStyle="1" w:styleId="7990AD44505A477A9ECE1930FFC00C7F">
    <w:name w:val="7990AD44505A477A9ECE1930FFC00C7F"/>
    <w:rsid w:val="008B548C"/>
  </w:style>
  <w:style w:type="paragraph" w:customStyle="1" w:styleId="39D326F1558D449693AAE08578EA5C54">
    <w:name w:val="39D326F1558D449693AAE08578EA5C54"/>
    <w:rsid w:val="008B548C"/>
  </w:style>
  <w:style w:type="paragraph" w:customStyle="1" w:styleId="CF4853331B5A407D956790476F25129C">
    <w:name w:val="CF4853331B5A407D956790476F25129C"/>
    <w:rsid w:val="008B548C"/>
  </w:style>
  <w:style w:type="paragraph" w:customStyle="1" w:styleId="D218D6473B184B59BAFCF629A70A890F">
    <w:name w:val="D218D6473B184B59BAFCF629A70A890F"/>
    <w:rsid w:val="008B548C"/>
  </w:style>
  <w:style w:type="paragraph" w:customStyle="1" w:styleId="F1C10916B06E4388A637EF96487DDCBC">
    <w:name w:val="F1C10916B06E4388A637EF96487DDCBC"/>
    <w:rsid w:val="008B548C"/>
  </w:style>
  <w:style w:type="paragraph" w:customStyle="1" w:styleId="AD3F99B23F494A36943EF51C9C03D38A">
    <w:name w:val="AD3F99B23F494A36943EF51C9C03D38A"/>
    <w:rsid w:val="008B548C"/>
  </w:style>
  <w:style w:type="paragraph" w:customStyle="1" w:styleId="A5EFF24266E44E83B23C57CC29C1F3D0">
    <w:name w:val="A5EFF24266E44E83B23C57CC29C1F3D0"/>
    <w:rsid w:val="008B548C"/>
  </w:style>
  <w:style w:type="paragraph" w:customStyle="1" w:styleId="534B0D88007D4E79B29266CE68D06E0A">
    <w:name w:val="534B0D88007D4E79B29266CE68D06E0A"/>
    <w:rsid w:val="008B548C"/>
  </w:style>
  <w:style w:type="paragraph" w:customStyle="1" w:styleId="DC68A0CE21234A8B91ED392FA4CE3D01">
    <w:name w:val="DC68A0CE21234A8B91ED392FA4CE3D01"/>
    <w:rsid w:val="008B548C"/>
  </w:style>
  <w:style w:type="paragraph" w:customStyle="1" w:styleId="F925D36853A14C00ADC32A06B90A298B">
    <w:name w:val="F925D36853A14C00ADC32A06B90A298B"/>
    <w:rsid w:val="008B548C"/>
  </w:style>
  <w:style w:type="paragraph" w:customStyle="1" w:styleId="F61297ECCBEB471C933413D15C982B97">
    <w:name w:val="F61297ECCBEB471C933413D15C982B97"/>
    <w:rsid w:val="008B548C"/>
  </w:style>
  <w:style w:type="paragraph" w:customStyle="1" w:styleId="53A1D087BAFD4BA8893C77B6EAE503E8">
    <w:name w:val="53A1D087BAFD4BA8893C77B6EAE503E8"/>
    <w:rsid w:val="008B5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570D-1C61-4E8C-A801-F4E425B8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Agreement Medstar Media1.docx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2019-03-28T16:55:00Z</dcterms:created>
  <dcterms:modified xsi:type="dcterms:W3CDTF">2019-03-28T16:55:00Z</dcterms:modified>
</cp:coreProperties>
</file>