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AF6F3"/>
  <w:body>
    <w:p w:rsidR="009B78F5" w:rsidRDefault="003952C4" w:rsidP="009B78F5">
      <w:r>
        <w:rPr>
          <w:noProof/>
        </w:rPr>
        <w:drawing>
          <wp:anchor distT="0" distB="0" distL="114300" distR="114300" simplePos="0" relativeHeight="251680768" behindDoc="0" locked="0" layoutInCell="1" allowOverlap="1" wp14:anchorId="11001079" wp14:editId="24C599E1">
            <wp:simplePos x="0" y="0"/>
            <wp:positionH relativeFrom="column">
              <wp:posOffset>-914400</wp:posOffset>
            </wp:positionH>
            <wp:positionV relativeFrom="paragraph">
              <wp:posOffset>-643256</wp:posOffset>
            </wp:positionV>
            <wp:extent cx="10078299" cy="2222205"/>
            <wp:effectExtent l="0" t="0" r="0" b="635"/>
            <wp:wrapNone/>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pic:cNvPicPr/>
                  </pic:nvPicPr>
                  <pic:blipFill>
                    <a:blip r:embed="rId7">
                      <a:extLst>
                        <a:ext uri="{28A0092B-C50C-407E-A947-70E740481C1C}">
                          <a14:useLocalDpi xmlns:a14="http://schemas.microsoft.com/office/drawing/2010/main" val="0"/>
                        </a:ext>
                      </a:extLst>
                    </a:blip>
                    <a:stretch>
                      <a:fillRect/>
                    </a:stretch>
                  </pic:blipFill>
                  <pic:spPr>
                    <a:xfrm>
                      <a:off x="0" y="0"/>
                      <a:ext cx="10114845" cy="2230263"/>
                    </a:xfrm>
                    <a:prstGeom prst="rect">
                      <a:avLst/>
                    </a:prstGeom>
                  </pic:spPr>
                </pic:pic>
              </a:graphicData>
            </a:graphic>
            <wp14:sizeRelH relativeFrom="page">
              <wp14:pctWidth>0</wp14:pctWidth>
            </wp14:sizeRelH>
            <wp14:sizeRelV relativeFrom="page">
              <wp14:pctHeight>0</wp14:pctHeight>
            </wp14:sizeRelV>
          </wp:anchor>
        </w:drawing>
      </w:r>
    </w:p>
    <w:p w:rsidR="009B78F5" w:rsidRDefault="009B78F5" w:rsidP="009B78F5"/>
    <w:p w:rsidR="009B78F5" w:rsidRDefault="009B78F5" w:rsidP="009B78F5"/>
    <w:p w:rsidR="009B78F5" w:rsidRDefault="009B78F5" w:rsidP="009B78F5"/>
    <w:p w:rsidR="009B78F5" w:rsidRDefault="009B78F5" w:rsidP="009B78F5"/>
    <w:p w:rsidR="003B324A" w:rsidRDefault="003B324A"/>
    <w:p w:rsidR="003B324A" w:rsidRDefault="003B324A"/>
    <w:p w:rsidR="003B324A" w:rsidRDefault="003B324A"/>
    <w:p w:rsidR="003B324A" w:rsidRDefault="003B324A"/>
    <w:p w:rsidR="003B324A" w:rsidRDefault="003B324A"/>
    <w:p w:rsidR="003B324A" w:rsidRDefault="003B324A"/>
    <w:p w:rsidR="003B324A" w:rsidRDefault="003B324A"/>
    <w:p w:rsidR="003B324A" w:rsidRDefault="003B324A"/>
    <w:p w:rsidR="003B324A" w:rsidRDefault="003952C4">
      <w:r>
        <w:rPr>
          <w:noProof/>
        </w:rPr>
        <mc:AlternateContent>
          <mc:Choice Requires="wps">
            <w:drawing>
              <wp:anchor distT="0" distB="0" distL="114300" distR="114300" simplePos="0" relativeHeight="251666432" behindDoc="0" locked="0" layoutInCell="1" allowOverlap="1" wp14:anchorId="27105E84" wp14:editId="5D622E29">
                <wp:simplePos x="0" y="0"/>
                <wp:positionH relativeFrom="column">
                  <wp:posOffset>492981</wp:posOffset>
                </wp:positionH>
                <wp:positionV relativeFrom="paragraph">
                  <wp:posOffset>118552</wp:posOffset>
                </wp:positionV>
                <wp:extent cx="7680408" cy="842838"/>
                <wp:effectExtent l="0" t="0" r="3175" b="0"/>
                <wp:wrapNone/>
                <wp:docPr id="12" name="Text Box 12"/>
                <wp:cNvGraphicFramePr/>
                <a:graphic xmlns:a="http://schemas.openxmlformats.org/drawingml/2006/main">
                  <a:graphicData uri="http://schemas.microsoft.com/office/word/2010/wordprocessingShape">
                    <wps:wsp>
                      <wps:cNvSpPr txBox="1"/>
                      <wps:spPr>
                        <a:xfrm>
                          <a:off x="0" y="0"/>
                          <a:ext cx="7680408" cy="842838"/>
                        </a:xfrm>
                        <a:prstGeom prst="rect">
                          <a:avLst/>
                        </a:prstGeom>
                        <a:solidFill>
                          <a:srgbClr val="F9F6F3"/>
                        </a:solidFill>
                        <a:ln w="6350">
                          <a:noFill/>
                        </a:ln>
                      </wps:spPr>
                      <wps:txbx>
                        <w:txbxContent>
                          <w:p w:rsidR="009B78F5" w:rsidRPr="000F36EA" w:rsidRDefault="004C1CE3" w:rsidP="009B78F5">
                            <w:pPr>
                              <w:rPr>
                                <w:rFonts w:ascii="Arima Koshi" w:hAnsi="Arima Koshi" w:cs="Arima Koshi"/>
                                <w:sz w:val="72"/>
                                <w:szCs w:val="72"/>
                              </w:rPr>
                            </w:pPr>
                            <w:r>
                              <w:rPr>
                                <w:rFonts w:ascii="Arima Koshi" w:hAnsi="Arima Koshi" w:cs="Arima Koshi"/>
                                <w:sz w:val="72"/>
                                <w:szCs w:val="72"/>
                              </w:rPr>
                              <w:t xml:space="preserve">Header video with logo like </w:t>
                            </w:r>
                            <w:proofErr w:type="spellStart"/>
                            <w:r>
                              <w:rPr>
                                <w:rFonts w:ascii="Arima Koshi" w:hAnsi="Arima Koshi" w:cs="Arima Koshi"/>
                                <w:sz w:val="72"/>
                                <w:szCs w:val="72"/>
                              </w:rPr>
                              <w:t>Skinney</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105E84" id="_x0000_t202" coordsize="21600,21600" o:spt="202" path="m,l,21600r21600,l21600,xe">
                <v:stroke joinstyle="miter"/>
                <v:path gradientshapeok="t" o:connecttype="rect"/>
              </v:shapetype>
              <v:shape id="Text Box 12" o:spid="_x0000_s1026" type="#_x0000_t202" style="position:absolute;margin-left:38.8pt;margin-top:9.35pt;width:604.75pt;height:66.3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" fillcolor="#f9f6f3" stroked="f" strokeweight=".5pt">
                <v:textbox>
                  <w:txbxContent>
                    <w:p w:rsidR="009B78F5" w:rsidRPr="000F36EA" w:rsidRDefault="004C1CE3" w:rsidP="009B78F5">
                      <w:pPr>
                        <w:rPr>
                          <w:rFonts w:ascii="Arima Koshi" w:hAnsi="Arima Koshi" w:cs="Arima Koshi"/>
                          <w:sz w:val="72"/>
                          <w:szCs w:val="72"/>
                        </w:rPr>
                      </w:pPr>
                      <w:r>
                        <w:rPr>
                          <w:rFonts w:ascii="Arima Koshi" w:hAnsi="Arima Koshi" w:cs="Arima Koshi"/>
                          <w:sz w:val="72"/>
                          <w:szCs w:val="72"/>
                        </w:rPr>
                        <w:t xml:space="preserve">Header video with logo like </w:t>
                      </w:r>
                      <w:proofErr w:type="spellStart"/>
                      <w:r>
                        <w:rPr>
                          <w:rFonts w:ascii="Arima Koshi" w:hAnsi="Arima Koshi" w:cs="Arima Koshi"/>
                          <w:sz w:val="72"/>
                          <w:szCs w:val="72"/>
                        </w:rPr>
                        <w:t>Skinney</w:t>
                      </w:r>
                      <w:proofErr w:type="spellEnd"/>
                    </w:p>
                  </w:txbxContent>
                </v:textbox>
              </v:shape>
            </w:pict>
          </mc:Fallback>
        </mc:AlternateContent>
      </w:r>
    </w:p>
    <w:p w:rsidR="003B324A" w:rsidRDefault="003B324A"/>
    <w:p w:rsidR="003B324A" w:rsidRDefault="003B324A"/>
    <w:p w:rsidR="003B324A" w:rsidRDefault="003B324A"/>
    <w:p w:rsidR="003B324A" w:rsidRDefault="003B324A"/>
    <w:p w:rsidR="003B324A" w:rsidRDefault="003952C4">
      <w:r>
        <w:rPr>
          <w:noProof/>
        </w:rPr>
        <mc:AlternateContent>
          <mc:Choice Requires="wps">
            <w:drawing>
              <wp:anchor distT="0" distB="0" distL="114300" distR="114300" simplePos="0" relativeHeight="251662336" behindDoc="0" locked="0" layoutInCell="1" allowOverlap="1" wp14:anchorId="30C03BFA" wp14:editId="7B507C4E">
                <wp:simplePos x="0" y="0"/>
                <wp:positionH relativeFrom="column">
                  <wp:posOffset>3722576</wp:posOffset>
                </wp:positionH>
                <wp:positionV relativeFrom="paragraph">
                  <wp:posOffset>31529</wp:posOffset>
                </wp:positionV>
                <wp:extent cx="1383030" cy="436880"/>
                <wp:effectExtent l="0" t="0" r="1270" b="0"/>
                <wp:wrapNone/>
                <wp:docPr id="5" name="Text Box 5"/>
                <wp:cNvGraphicFramePr/>
                <a:graphic xmlns:a="http://schemas.openxmlformats.org/drawingml/2006/main">
                  <a:graphicData uri="http://schemas.microsoft.com/office/word/2010/wordprocessingShape">
                    <wps:wsp>
                      <wps:cNvSpPr txBox="1"/>
                      <wps:spPr>
                        <a:xfrm>
                          <a:off x="0" y="0"/>
                          <a:ext cx="1383030" cy="436880"/>
                        </a:xfrm>
                        <a:prstGeom prst="rect">
                          <a:avLst/>
                        </a:prstGeom>
                        <a:solidFill>
                          <a:srgbClr val="AB9481"/>
                        </a:solidFill>
                        <a:ln w="6350">
                          <a:noFill/>
                        </a:ln>
                      </wps:spPr>
                      <wps:txbx>
                        <w:txbxContent>
                          <w:p w:rsidR="009B78F5" w:rsidRPr="001E10D3" w:rsidRDefault="009B78F5" w:rsidP="009B78F5">
                            <w:pPr>
                              <w:jc w:val="center"/>
                              <w:rPr>
                                <w:b/>
                                <w:bCs/>
                                <w:color w:val="FFFFFF" w:themeColor="background1"/>
                              </w:rPr>
                            </w:pPr>
                            <w:r w:rsidRPr="001E10D3">
                              <w:rPr>
                                <w:b/>
                                <w:bCs/>
                                <w:color w:val="FFFFFF" w:themeColor="background1"/>
                              </w:rPr>
                              <w:t>BOOK NOW</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C03BFA" id="Text Box 5" o:spid="_x0000_s1027" type="#_x0000_t202" style="position:absolute;margin-left:293.1pt;margin-top:2.5pt;width:108.9pt;height:34.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" fillcolor="#ab9481" stroked="f" strokeweight=".5pt">
                <v:textbox>
                  <w:txbxContent>
                    <w:p w:rsidR="009B78F5" w:rsidRPr="001E10D3" w:rsidRDefault="009B78F5" w:rsidP="009B78F5">
                      <w:pPr>
                        <w:jc w:val="center"/>
                        <w:rPr>
                          <w:b/>
                          <w:bCs/>
                          <w:color w:val="FFFFFF" w:themeColor="background1"/>
                        </w:rPr>
                      </w:pPr>
                      <w:r w:rsidRPr="001E10D3">
                        <w:rPr>
                          <w:b/>
                          <w:bCs/>
                          <w:color w:val="FFFFFF" w:themeColor="background1"/>
                        </w:rPr>
                        <w:t>BOOK NOW</w:t>
                      </w:r>
                    </w:p>
                  </w:txbxContent>
                </v:textbox>
              </v:shape>
            </w:pict>
          </mc:Fallback>
        </mc:AlternateContent>
      </w:r>
    </w:p>
    <w:p w:rsidR="003B324A" w:rsidRDefault="003B324A"/>
    <w:p w:rsidR="003B324A" w:rsidRDefault="004C1CE3">
      <w:r>
        <w:rPr>
          <w:noProof/>
        </w:rPr>
        <w:drawing>
          <wp:anchor distT="0" distB="0" distL="114300" distR="114300" simplePos="0" relativeHeight="251660288" behindDoc="0" locked="0" layoutInCell="1" allowOverlap="1" wp14:anchorId="146E0CE2" wp14:editId="41EBB6A7">
            <wp:simplePos x="0" y="0"/>
            <wp:positionH relativeFrom="column">
              <wp:posOffset>-892175</wp:posOffset>
            </wp:positionH>
            <wp:positionV relativeFrom="paragraph">
              <wp:posOffset>204635</wp:posOffset>
            </wp:positionV>
            <wp:extent cx="10039985" cy="548640"/>
            <wp:effectExtent l="0" t="0" r="571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8" cstate="print">
                      <a:extLst>
                        <a:ext uri="{28A0092B-C50C-407E-A947-70E740481C1C}">
                          <a14:useLocalDpi xmlns:a14="http://schemas.microsoft.com/office/drawing/2010/main" val="0"/>
                        </a:ext>
                      </a:extLst>
                    </a:blip>
                    <a:srcRect b="38897"/>
                    <a:stretch/>
                  </pic:blipFill>
                  <pic:spPr bwMode="auto">
                    <a:xfrm>
                      <a:off x="0" y="0"/>
                      <a:ext cx="10039985" cy="5486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3B324A" w:rsidRDefault="003B324A"/>
    <w:p w:rsidR="003B324A" w:rsidRDefault="003B324A"/>
    <w:p w:rsidR="003B324A" w:rsidRDefault="003B324A"/>
    <w:p w:rsidR="003B324A" w:rsidRDefault="003B324A"/>
    <w:p w:rsidR="004C1CE3" w:rsidRDefault="004C1CE3" w:rsidP="004C1CE3">
      <w:pPr>
        <w:pStyle w:val="para-text-regular"/>
        <w:spacing w:before="0" w:beforeAutospacing="0" w:after="0" w:afterAutospacing="0"/>
        <w:jc w:val="center"/>
        <w:rPr>
          <w:rFonts w:ascii="Optima LT W01 Roman" w:hAnsi="Optima LT W01 Roman"/>
          <w:color w:val="2B2D66"/>
        </w:rPr>
      </w:pPr>
      <w:r>
        <w:rPr>
          <w:rFonts w:ascii="Optima LT W01 Roman" w:hAnsi="Optima LT W01 Roman"/>
          <w:color w:val="2B2D66"/>
        </w:rPr>
        <w:t>The Biologique Recherche treatment protocol is always based on a personalized dermo-cosmetic diagnosis with thorough analysis of each person's Skin Instant</w:t>
      </w:r>
      <w:r>
        <w:rPr>
          <w:rFonts w:ascii="Optima LT W01 Roman" w:hAnsi="Optima LT W01 Roman"/>
          <w:color w:val="2B2D66"/>
          <w:sz w:val="18"/>
          <w:szCs w:val="18"/>
          <w:vertAlign w:val="superscript"/>
        </w:rPr>
        <w:t>©</w:t>
      </w:r>
      <w:r>
        <w:rPr>
          <w:rStyle w:val="apple-converted-space"/>
          <w:rFonts w:ascii="Optima LT W01 Roman" w:hAnsi="Optima LT W01 Roman"/>
          <w:color w:val="2B2D66"/>
        </w:rPr>
        <w:t> </w:t>
      </w:r>
      <w:r>
        <w:rPr>
          <w:rFonts w:ascii="Optima LT W01 Roman" w:hAnsi="Optima LT W01 Roman"/>
          <w:color w:val="2B2D66"/>
        </w:rPr>
        <w:t xml:space="preserve">– a distinctive approach that blends the physiological, the </w:t>
      </w:r>
      <w:r w:rsidR="009627FB">
        <w:rPr>
          <w:rFonts w:ascii="Optima LT W01 Roman" w:hAnsi="Optima LT W01 Roman"/>
          <w:color w:val="2B2D66"/>
        </w:rPr>
        <w:t>behavioral</w:t>
      </w:r>
      <w:r>
        <w:rPr>
          <w:rFonts w:ascii="Optima LT W01 Roman" w:hAnsi="Optima LT W01 Roman"/>
          <w:color w:val="2B2D66"/>
        </w:rPr>
        <w:t>, and the tactile.</w:t>
      </w:r>
    </w:p>
    <w:p w:rsidR="004C1CE3" w:rsidRDefault="004C1CE3" w:rsidP="004C1CE3">
      <w:pPr>
        <w:pStyle w:val="para-text-regular"/>
        <w:jc w:val="center"/>
        <w:rPr>
          <w:rFonts w:ascii="Optima LT W01 Roman" w:hAnsi="Optima LT W01 Roman"/>
          <w:color w:val="2B2D66"/>
        </w:rPr>
      </w:pPr>
      <w:r>
        <w:rPr>
          <w:rFonts w:ascii="Optima LT W01 Roman" w:hAnsi="Optima LT W01 Roman"/>
          <w:color w:val="2B2D66"/>
        </w:rPr>
        <w:t>The methodology is designed to pinpoint the treatment protocol best suited to each individual's needs and skin concerns.</w:t>
      </w:r>
    </w:p>
    <w:p w:rsidR="004C1CE3" w:rsidRPr="004C1CE3" w:rsidRDefault="004C1CE3" w:rsidP="004C1CE3">
      <w:pPr>
        <w:pStyle w:val="para-text-regular"/>
        <w:jc w:val="center"/>
        <w:rPr>
          <w:rFonts w:ascii="Optima LT W01 Roman" w:hAnsi="Optima LT W01 Roman"/>
          <w:color w:val="2B2D66"/>
        </w:rPr>
      </w:pPr>
      <w:r w:rsidRPr="004C1CE3">
        <w:rPr>
          <w:rFonts w:ascii="Optima LT W01 Roman" w:hAnsi="Optima LT W01 Roman"/>
          <w:color w:val="2B2D66"/>
        </w:rPr>
        <w:t xml:space="preserve">A bespoke power facial designed to show transformative and corrective results for all skin types. </w:t>
      </w:r>
    </w:p>
    <w:p w:rsidR="004C1CE3" w:rsidRDefault="004C1CE3" w:rsidP="004C1CE3">
      <w:pPr>
        <w:pStyle w:val="NormalWeb"/>
        <w:spacing w:before="0" w:after="0"/>
        <w:jc w:val="center"/>
        <w:rPr>
          <w:rFonts w:ascii="Arima Madurai" w:hAnsi="Arima Madurai" w:cs="Arima Madurai"/>
          <w:color w:val="4A4A4A"/>
          <w:sz w:val="18"/>
          <w:szCs w:val="18"/>
        </w:rPr>
      </w:pPr>
      <w:r w:rsidRPr="004C1CE3">
        <w:rPr>
          <w:rFonts w:ascii="Arima Madurai" w:hAnsi="Arima Madurai" w:cs="Arima Madurai"/>
          <w:i/>
          <w:iCs/>
          <w:color w:val="B29980"/>
          <w:spacing w:val="30"/>
          <w:sz w:val="40"/>
          <w:szCs w:val="40"/>
        </w:rPr>
        <w:lastRenderedPageBreak/>
        <w:t>“</w:t>
      </w:r>
      <w:r w:rsidRPr="004C1CE3">
        <w:rPr>
          <w:rFonts w:ascii="Arima Madurai" w:hAnsi="Arima Madurai" w:cs="Arima Madurai"/>
          <w:color w:val="4A4A4A"/>
          <w:sz w:val="18"/>
          <w:szCs w:val="18"/>
        </w:rPr>
        <w:t>Skin is the reflection of ourselves; it isn’t consistent, but multiple over the course of a day, of a life. Everyone has different Skin Instants©. Biologique Recherche’s Methodology treats each person’s epidermis in a personally tailored way.</w:t>
      </w:r>
      <w:r>
        <w:rPr>
          <w:rFonts w:ascii="Arima Madurai" w:hAnsi="Arima Madurai" w:cs="Arima Madurai"/>
          <w:i/>
          <w:iCs/>
          <w:color w:val="B29980"/>
          <w:spacing w:val="30"/>
          <w:sz w:val="40"/>
          <w:szCs w:val="40"/>
        </w:rPr>
        <w:t>”</w:t>
      </w:r>
    </w:p>
    <w:p w:rsidR="004C1CE3" w:rsidRPr="004C1CE3" w:rsidRDefault="004C1CE3" w:rsidP="004C1CE3">
      <w:pPr>
        <w:pStyle w:val="NormalWeb"/>
        <w:jc w:val="center"/>
        <w:rPr>
          <w:rFonts w:ascii="Arima Madurai" w:hAnsi="Arima Madurai" w:cs="Arima Madurai"/>
          <w:color w:val="4A4A4A"/>
          <w:sz w:val="18"/>
          <w:szCs w:val="18"/>
        </w:rPr>
      </w:pPr>
      <w:r w:rsidRPr="004C1CE3">
        <w:rPr>
          <w:rFonts w:ascii="Arima Madurai" w:hAnsi="Arima Madurai" w:cs="Arima Madurai"/>
          <w:color w:val="4A4A4A"/>
          <w:sz w:val="18"/>
          <w:szCs w:val="18"/>
        </w:rPr>
        <w:t xml:space="preserve">Dr Philippe </w:t>
      </w:r>
      <w:proofErr w:type="spellStart"/>
      <w:r w:rsidRPr="004C1CE3">
        <w:rPr>
          <w:rFonts w:ascii="Arima Madurai" w:hAnsi="Arima Madurai" w:cs="Arima Madurai"/>
          <w:color w:val="4A4A4A"/>
          <w:sz w:val="18"/>
          <w:szCs w:val="18"/>
        </w:rPr>
        <w:t>Allouche</w:t>
      </w:r>
      <w:proofErr w:type="spellEnd"/>
    </w:p>
    <w:p w:rsidR="004C1CE3" w:rsidRDefault="004C1CE3" w:rsidP="004C1CE3">
      <w:pPr>
        <w:jc w:val="center"/>
        <w:textAlignment w:val="baseline"/>
        <w:rPr>
          <w:rFonts w:ascii="Arima Madurai" w:eastAsia="Times New Roman" w:hAnsi="Arima Madurai" w:cs="Arima Madurai"/>
          <w:color w:val="4A4A4A"/>
          <w:sz w:val="18"/>
          <w:szCs w:val="18"/>
        </w:rPr>
      </w:pPr>
    </w:p>
    <w:p w:rsidR="004C1CE3" w:rsidRPr="006322BA" w:rsidRDefault="004C1CE3" w:rsidP="004C1CE3">
      <w:pPr>
        <w:jc w:val="center"/>
        <w:textAlignment w:val="baseline"/>
        <w:rPr>
          <w:rFonts w:ascii="Arima Madurai" w:eastAsia="Times New Roman" w:hAnsi="Arima Madurai" w:cs="Arima Madurai"/>
          <w:color w:val="4A4A4A"/>
          <w:sz w:val="18"/>
          <w:szCs w:val="18"/>
        </w:rPr>
      </w:pPr>
      <w:r w:rsidRPr="0076012C">
        <w:rPr>
          <w:rFonts w:ascii="Arima Madurai" w:eastAsia="Times New Roman" w:hAnsi="Arima Madurai" w:cs="Arima Madurai"/>
          <w:color w:val="4A4A4A"/>
          <w:sz w:val="18"/>
          <w:szCs w:val="18"/>
        </w:rPr>
        <w:t xml:space="preserve">Biologique Recherche is a French luxury skincare line </w:t>
      </w:r>
      <w:r w:rsidRPr="00FB0F4D">
        <w:rPr>
          <w:rFonts w:ascii="Arima Madurai" w:eastAsia="Times New Roman" w:hAnsi="Arima Madurai" w:cs="Arima Madurai"/>
          <w:color w:val="4A4A4A"/>
          <w:sz w:val="18"/>
          <w:szCs w:val="18"/>
        </w:rPr>
        <w:t>utilizing</w:t>
      </w:r>
      <w:r w:rsidRPr="0076012C">
        <w:rPr>
          <w:rFonts w:ascii="Arima Madurai" w:eastAsia="Times New Roman" w:hAnsi="Arima Madurai" w:cs="Arima Madurai"/>
          <w:color w:val="4A4A4A"/>
          <w:sz w:val="18"/>
          <w:szCs w:val="18"/>
        </w:rPr>
        <w:t xml:space="preserve"> unique formulas that are rich in botanical, marine and biotechnical extracts. Each facial is highly </w:t>
      </w:r>
      <w:r w:rsidRPr="00FB0F4D">
        <w:rPr>
          <w:rFonts w:ascii="Arima Madurai" w:eastAsia="Times New Roman" w:hAnsi="Arima Madurai" w:cs="Arima Madurai"/>
          <w:color w:val="4A4A4A"/>
          <w:sz w:val="18"/>
          <w:szCs w:val="18"/>
        </w:rPr>
        <w:t>personalized</w:t>
      </w:r>
      <w:r w:rsidRPr="0076012C">
        <w:rPr>
          <w:rFonts w:ascii="Arima Madurai" w:eastAsia="Times New Roman" w:hAnsi="Arima Madurai" w:cs="Arima Madurai"/>
          <w:color w:val="4A4A4A"/>
          <w:sz w:val="18"/>
          <w:szCs w:val="18"/>
        </w:rPr>
        <w:t xml:space="preserve"> </w:t>
      </w:r>
      <w:r w:rsidRPr="00FB0F4D">
        <w:rPr>
          <w:rFonts w:ascii="Arima Madurai" w:eastAsia="Times New Roman" w:hAnsi="Arima Madurai" w:cs="Arima Madurai"/>
          <w:color w:val="4A4A4A"/>
          <w:sz w:val="18"/>
          <w:szCs w:val="18"/>
        </w:rPr>
        <w:t>and</w:t>
      </w:r>
      <w:r w:rsidRPr="00FB0F4D">
        <w:rPr>
          <w:rFonts w:ascii="Arima Madurai" w:hAnsi="Arima Madurai" w:cs="Arima Madurai"/>
          <w:color w:val="646464"/>
          <w:sz w:val="18"/>
          <w:szCs w:val="18"/>
          <w:shd w:val="clear" w:color="auto" w:fill="FAFAFA"/>
        </w:rPr>
        <w:t xml:space="preserve"> includes a </w:t>
      </w:r>
      <w:r w:rsidRPr="00FB0F4D">
        <w:rPr>
          <w:rFonts w:ascii="Arima Madurai" w:eastAsia="Times New Roman" w:hAnsi="Arima Madurai" w:cs="Arima Madurai"/>
          <w:color w:val="4A4A4A"/>
          <w:sz w:val="18"/>
          <w:szCs w:val="18"/>
        </w:rPr>
        <w:t>deep cleanse, exfoliation, effective lifting, and face + décolleté massage, using a curated, state-of-the-art cocktail of raw and highly active ingredients.</w:t>
      </w:r>
      <w:r>
        <w:rPr>
          <w:rFonts w:ascii="Arima Madurai" w:eastAsia="Times New Roman" w:hAnsi="Arima Madurai" w:cs="Arima Madurai"/>
          <w:color w:val="4A4A4A"/>
          <w:sz w:val="18"/>
          <w:szCs w:val="18"/>
        </w:rPr>
        <w:t xml:space="preserve"> </w:t>
      </w:r>
    </w:p>
    <w:p w:rsidR="004C1CE3" w:rsidRDefault="004C1CE3" w:rsidP="004C1CE3">
      <w:pPr>
        <w:jc w:val="center"/>
        <w:textAlignment w:val="baseline"/>
        <w:rPr>
          <w:rFonts w:ascii="Arima Madurai" w:eastAsia="Times New Roman" w:hAnsi="Arima Madurai" w:cs="Arima Madurai"/>
          <w:color w:val="4A4A4A"/>
          <w:sz w:val="18"/>
          <w:szCs w:val="18"/>
        </w:rPr>
      </w:pPr>
    </w:p>
    <w:p w:rsidR="004C1CE3" w:rsidRPr="00FB0F4D" w:rsidRDefault="004C1CE3" w:rsidP="004C1CE3">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Customized Face Treatment</w:t>
      </w:r>
      <w:r>
        <w:rPr>
          <w:rFonts w:ascii="Arima Madurai" w:eastAsia="Times New Roman" w:hAnsi="Arima Madurai" w:cs="Arima Madurai"/>
          <w:color w:val="4A4A4A"/>
          <w:sz w:val="18"/>
          <w:szCs w:val="18"/>
        </w:rPr>
        <w:t>s</w:t>
      </w:r>
    </w:p>
    <w:p w:rsidR="00166E8D" w:rsidRDefault="004C1CE3"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Facial treatments are tailored to the needs of your Skin Instant® by one of our Biologique Recherche experts. The longer your skincare treatment is, the more specific techniques and additional treatments can be added to give you the best experience.</w:t>
      </w:r>
      <w:r>
        <w:rPr>
          <w:rFonts w:ascii="Arima Madurai" w:eastAsia="Times New Roman" w:hAnsi="Arima Madurai" w:cs="Arima Madurai"/>
          <w:color w:val="4A4A4A"/>
          <w:sz w:val="18"/>
          <w:szCs w:val="18"/>
        </w:rPr>
        <w:t xml:space="preserve"> </w:t>
      </w:r>
    </w:p>
    <w:p w:rsidR="00166E8D" w:rsidRPr="00FB0F4D" w:rsidRDefault="00166E8D"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 xml:space="preserve">60 minutes </w:t>
      </w:r>
      <w:r w:rsidRPr="00FB0F4D">
        <w:rPr>
          <w:rFonts w:ascii="Arima Madurai" w:eastAsia="Times New Roman" w:hAnsi="Arima Madurai" w:cs="Arima Madurai"/>
          <w:color w:val="4A4A4A"/>
          <w:sz w:val="18"/>
          <w:szCs w:val="18"/>
        </w:rPr>
        <w:tab/>
        <w:t>$250</w:t>
      </w:r>
    </w:p>
    <w:p w:rsidR="00166E8D" w:rsidRPr="00FB0F4D" w:rsidRDefault="00166E8D"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75 minutes</w:t>
      </w:r>
      <w:r w:rsidRPr="00FB0F4D">
        <w:rPr>
          <w:rFonts w:ascii="Arima Madurai" w:eastAsia="Times New Roman" w:hAnsi="Arima Madurai" w:cs="Arima Madurai"/>
          <w:color w:val="4A4A4A"/>
          <w:sz w:val="18"/>
          <w:szCs w:val="18"/>
        </w:rPr>
        <w:tab/>
        <w:t>$300</w:t>
      </w:r>
    </w:p>
    <w:p w:rsidR="00166E8D" w:rsidRPr="00FB0F4D" w:rsidRDefault="00166E8D"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90 minutes</w:t>
      </w:r>
      <w:r w:rsidRPr="00FB0F4D">
        <w:rPr>
          <w:rFonts w:ascii="Arima Madurai" w:eastAsia="Times New Roman" w:hAnsi="Arima Madurai" w:cs="Arima Madurai"/>
          <w:color w:val="4A4A4A"/>
          <w:sz w:val="18"/>
          <w:szCs w:val="18"/>
        </w:rPr>
        <w:tab/>
        <w:t>$350</w:t>
      </w:r>
    </w:p>
    <w:p w:rsidR="00166E8D" w:rsidRPr="00FB0F4D" w:rsidRDefault="00166E8D" w:rsidP="00166E8D">
      <w:pPr>
        <w:jc w:val="center"/>
        <w:textAlignment w:val="baseline"/>
        <w:rPr>
          <w:rFonts w:ascii="Arima Madurai" w:eastAsia="Times New Roman" w:hAnsi="Arima Madurai" w:cs="Arima Madurai"/>
          <w:color w:val="4A4A4A"/>
          <w:sz w:val="18"/>
          <w:szCs w:val="18"/>
        </w:rPr>
      </w:pPr>
    </w:p>
    <w:p w:rsidR="00166E8D" w:rsidRPr="00FB0F4D" w:rsidRDefault="00166E8D" w:rsidP="00166E8D">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proofErr w:type="spellStart"/>
      <w:r w:rsidRPr="00FB0F4D">
        <w:rPr>
          <w:rFonts w:ascii="Arima Madurai" w:eastAsia="Times New Roman" w:hAnsi="Arima Madurai" w:cs="Arima Madurai"/>
          <w:color w:val="4A4A4A"/>
          <w:sz w:val="18"/>
          <w:szCs w:val="18"/>
        </w:rPr>
        <w:t>Seconde</w:t>
      </w:r>
      <w:proofErr w:type="spellEnd"/>
      <w:r w:rsidRPr="00FB0F4D">
        <w:rPr>
          <w:rFonts w:ascii="Arima Madurai" w:eastAsia="Times New Roman" w:hAnsi="Arima Madurai" w:cs="Arima Madurai"/>
          <w:color w:val="4A4A4A"/>
          <w:sz w:val="18"/>
          <w:szCs w:val="18"/>
        </w:rPr>
        <w:t xml:space="preserve"> </w:t>
      </w:r>
      <w:proofErr w:type="spellStart"/>
      <w:r w:rsidRPr="00FB0F4D">
        <w:rPr>
          <w:rFonts w:ascii="Arima Madurai" w:eastAsia="Times New Roman" w:hAnsi="Arima Madurai" w:cs="Arima Madurai"/>
          <w:color w:val="4A4A4A"/>
          <w:sz w:val="18"/>
          <w:szCs w:val="18"/>
        </w:rPr>
        <w:t>Peau</w:t>
      </w:r>
      <w:proofErr w:type="spellEnd"/>
      <w:r w:rsidRPr="00FB0F4D">
        <w:rPr>
          <w:rFonts w:ascii="Arima Madurai" w:eastAsia="Times New Roman" w:hAnsi="Arima Madurai" w:cs="Arima Madurai"/>
          <w:color w:val="4A4A4A"/>
          <w:sz w:val="18"/>
          <w:szCs w:val="18"/>
        </w:rPr>
        <w:t xml:space="preserve"> Treatment</w:t>
      </w:r>
    </w:p>
    <w:p w:rsidR="00166E8D" w:rsidRPr="00FB0F4D" w:rsidRDefault="00166E8D"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 xml:space="preserve">60 minutes </w:t>
      </w:r>
      <w:r w:rsidRPr="00FB0F4D">
        <w:rPr>
          <w:rFonts w:ascii="Arima Madurai" w:eastAsia="Times New Roman" w:hAnsi="Arima Madurai" w:cs="Arima Madurai"/>
          <w:color w:val="4A4A4A"/>
          <w:sz w:val="18"/>
          <w:szCs w:val="18"/>
        </w:rPr>
        <w:tab/>
        <w:t>$</w:t>
      </w:r>
      <w:r>
        <w:rPr>
          <w:rFonts w:ascii="Arima Madurai" w:eastAsia="Times New Roman" w:hAnsi="Arima Madurai" w:cs="Arima Madurai"/>
          <w:color w:val="4A4A4A"/>
          <w:sz w:val="18"/>
          <w:szCs w:val="18"/>
        </w:rPr>
        <w:t>450</w:t>
      </w:r>
    </w:p>
    <w:p w:rsidR="00166E8D" w:rsidRDefault="00166E8D"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90 minutes</w:t>
      </w:r>
      <w:r w:rsidRPr="00FB0F4D">
        <w:rPr>
          <w:rFonts w:ascii="Arima Madurai" w:eastAsia="Times New Roman" w:hAnsi="Arima Madurai" w:cs="Arima Madurai"/>
          <w:color w:val="4A4A4A"/>
          <w:sz w:val="18"/>
          <w:szCs w:val="18"/>
        </w:rPr>
        <w:tab/>
        <w:t>$</w:t>
      </w:r>
      <w:r>
        <w:rPr>
          <w:rFonts w:ascii="Arima Madurai" w:eastAsia="Times New Roman" w:hAnsi="Arima Madurai" w:cs="Arima Madurai"/>
          <w:color w:val="4A4A4A"/>
          <w:sz w:val="18"/>
          <w:szCs w:val="18"/>
        </w:rPr>
        <w:t>5</w:t>
      </w:r>
      <w:r w:rsidRPr="00FB0F4D">
        <w:rPr>
          <w:rFonts w:ascii="Arima Madurai" w:eastAsia="Times New Roman" w:hAnsi="Arima Madurai" w:cs="Arima Madurai"/>
          <w:color w:val="4A4A4A"/>
          <w:sz w:val="18"/>
          <w:szCs w:val="18"/>
        </w:rPr>
        <w:t>50</w:t>
      </w:r>
    </w:p>
    <w:p w:rsidR="00166E8D" w:rsidRDefault="00166E8D" w:rsidP="00166E8D">
      <w:pPr>
        <w:jc w:val="center"/>
        <w:textAlignment w:val="baseline"/>
        <w:rPr>
          <w:rFonts w:ascii="Arima Madurai" w:eastAsia="Times New Roman" w:hAnsi="Arima Madurai" w:cs="Arima Madurai"/>
          <w:color w:val="4A4A4A"/>
          <w:sz w:val="18"/>
          <w:szCs w:val="18"/>
        </w:rPr>
      </w:pPr>
    </w:p>
    <w:p w:rsidR="00166E8D" w:rsidRDefault="00166E8D" w:rsidP="00166E8D">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proofErr w:type="spellStart"/>
      <w:r>
        <w:rPr>
          <w:rFonts w:ascii="Arima Madurai" w:eastAsia="Times New Roman" w:hAnsi="Arima Madurai" w:cs="Arima Madurai"/>
          <w:color w:val="4A4A4A"/>
          <w:sz w:val="18"/>
          <w:szCs w:val="18"/>
        </w:rPr>
        <w:t>Micropuncture</w:t>
      </w:r>
      <w:proofErr w:type="spellEnd"/>
      <w:r>
        <w:rPr>
          <w:rFonts w:ascii="Arima Madurai" w:eastAsia="Times New Roman" w:hAnsi="Arima Madurai" w:cs="Arima Madurai"/>
          <w:color w:val="4A4A4A"/>
          <w:sz w:val="18"/>
          <w:szCs w:val="18"/>
        </w:rPr>
        <w:t xml:space="preserve"> with </w:t>
      </w:r>
      <w:proofErr w:type="spellStart"/>
      <w:r>
        <w:rPr>
          <w:rFonts w:ascii="Arima Madurai" w:eastAsia="Times New Roman" w:hAnsi="Arima Madurai" w:cs="Arima Madurai"/>
          <w:color w:val="4A4A4A"/>
          <w:sz w:val="18"/>
          <w:szCs w:val="18"/>
        </w:rPr>
        <w:t>Skinpen</w:t>
      </w:r>
      <w:proofErr w:type="spellEnd"/>
      <w:r w:rsidRPr="00FB0F4D">
        <w:rPr>
          <w:rFonts w:ascii="Arima Madurai" w:eastAsia="Times New Roman" w:hAnsi="Arima Madurai" w:cs="Arima Madurai"/>
          <w:color w:val="4A4A4A"/>
          <w:sz w:val="18"/>
          <w:szCs w:val="18"/>
        </w:rPr>
        <w:t>®</w:t>
      </w:r>
      <w:r>
        <w:rPr>
          <w:rFonts w:ascii="Arima Madurai" w:eastAsia="Times New Roman" w:hAnsi="Arima Madurai" w:cs="Arima Madurai"/>
          <w:color w:val="4A4A4A"/>
          <w:sz w:val="18"/>
          <w:szCs w:val="18"/>
        </w:rPr>
        <w:t xml:space="preserve"> &amp; </w:t>
      </w:r>
      <w:r w:rsidRPr="00FB0F4D">
        <w:rPr>
          <w:rFonts w:ascii="Arima Madurai" w:eastAsia="Times New Roman" w:hAnsi="Arima Madurai" w:cs="Arima Madurai"/>
          <w:color w:val="4A4A4A"/>
          <w:sz w:val="18"/>
          <w:szCs w:val="18"/>
        </w:rPr>
        <w:t xml:space="preserve">Cocktail </w:t>
      </w:r>
      <w:proofErr w:type="spellStart"/>
      <w:r w:rsidRPr="00FB0F4D">
        <w:rPr>
          <w:rFonts w:ascii="Arima Madurai" w:eastAsia="Times New Roman" w:hAnsi="Arima Madurai" w:cs="Arima Madurai"/>
          <w:color w:val="4A4A4A"/>
          <w:sz w:val="18"/>
          <w:szCs w:val="18"/>
        </w:rPr>
        <w:t>D'actifs</w:t>
      </w:r>
      <w:proofErr w:type="spellEnd"/>
      <w:r w:rsidRPr="00FB0F4D">
        <w:rPr>
          <w:rFonts w:ascii="Arima Madurai" w:eastAsia="Times New Roman" w:hAnsi="Arima Madurai" w:cs="Arima Madurai"/>
          <w:color w:val="4A4A4A"/>
          <w:sz w:val="18"/>
          <w:szCs w:val="18"/>
        </w:rPr>
        <w:t xml:space="preserve"> Regenerants</w:t>
      </w:r>
    </w:p>
    <w:p w:rsidR="00166E8D" w:rsidRPr="00FB0F4D" w:rsidRDefault="00166E8D" w:rsidP="00166E8D">
      <w:pPr>
        <w:jc w:val="center"/>
        <w:textAlignment w:val="baseline"/>
        <w:rPr>
          <w:rFonts w:ascii="Arima Madurai" w:eastAsia="Times New Roman" w:hAnsi="Arima Madurai" w:cs="Arima Madurai"/>
          <w:color w:val="4A4A4A"/>
          <w:sz w:val="18"/>
          <w:szCs w:val="18"/>
        </w:rPr>
      </w:pPr>
      <w:r w:rsidRPr="00FB0F4D">
        <w:rPr>
          <w:rFonts w:ascii="Arima Madurai" w:eastAsia="Times New Roman" w:hAnsi="Arima Madurai" w:cs="Arima Madurai"/>
          <w:color w:val="4A4A4A"/>
          <w:sz w:val="18"/>
          <w:szCs w:val="18"/>
        </w:rPr>
        <w:t xml:space="preserve">60 minutes </w:t>
      </w:r>
      <w:r w:rsidRPr="00FB0F4D">
        <w:rPr>
          <w:rFonts w:ascii="Arima Madurai" w:eastAsia="Times New Roman" w:hAnsi="Arima Madurai" w:cs="Arima Madurai"/>
          <w:color w:val="4A4A4A"/>
          <w:sz w:val="18"/>
          <w:szCs w:val="18"/>
        </w:rPr>
        <w:tab/>
        <w:t>$</w:t>
      </w:r>
      <w:r>
        <w:rPr>
          <w:rFonts w:ascii="Arima Madurai" w:eastAsia="Times New Roman" w:hAnsi="Arima Madurai" w:cs="Arima Madurai"/>
          <w:color w:val="4A4A4A"/>
          <w:sz w:val="18"/>
          <w:szCs w:val="18"/>
        </w:rPr>
        <w:t>650</w:t>
      </w: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4C1CE3" w:rsidRDefault="00166E8D" w:rsidP="00166E8D">
      <w:pPr>
        <w:ind w:left="2160"/>
        <w:textAlignment w:val="baseline"/>
        <w:rPr>
          <w:rFonts w:ascii="Arima Madurai" w:eastAsia="Times New Roman" w:hAnsi="Arima Madurai" w:cs="Arima Madurai"/>
          <w:color w:val="4A4A4A"/>
          <w:sz w:val="18"/>
          <w:szCs w:val="18"/>
        </w:rPr>
      </w:pPr>
      <w:r>
        <w:rPr>
          <w:rFonts w:ascii="Arima Madurai" w:eastAsia="Times New Roman" w:hAnsi="Arima Madurai" w:cs="Arima Madurai"/>
          <w:noProof/>
          <w:color w:val="4A4A4A"/>
          <w:sz w:val="18"/>
          <w:szCs w:val="18"/>
        </w:rPr>
        <w:lastRenderedPageBreak/>
        <w:drawing>
          <wp:anchor distT="0" distB="0" distL="114300" distR="114300" simplePos="0" relativeHeight="251682816" behindDoc="0" locked="0" layoutInCell="1" allowOverlap="1">
            <wp:simplePos x="0" y="0"/>
            <wp:positionH relativeFrom="column">
              <wp:posOffset>5894119</wp:posOffset>
            </wp:positionH>
            <wp:positionV relativeFrom="paragraph">
              <wp:posOffset>391</wp:posOffset>
            </wp:positionV>
            <wp:extent cx="2602230" cy="1992630"/>
            <wp:effectExtent l="0" t="0" r="1270" b="1270"/>
            <wp:wrapSquare wrapText="bothSides"/>
            <wp:docPr id="190166843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668430" name="Picture 1901668430"/>
                    <pic:cNvPicPr/>
                  </pic:nvPicPr>
                  <pic:blipFill rotWithShape="1">
                    <a:blip r:embed="rId9" cstate="print">
                      <a:extLst>
                        <a:ext uri="{28A0092B-C50C-407E-A947-70E740481C1C}">
                          <a14:useLocalDpi xmlns:a14="http://schemas.microsoft.com/office/drawing/2010/main" val="0"/>
                        </a:ext>
                      </a:extLst>
                    </a:blip>
                    <a:srcRect l="2" r="416"/>
                    <a:stretch/>
                  </pic:blipFill>
                  <pic:spPr bwMode="auto">
                    <a:xfrm>
                      <a:off x="0" y="0"/>
                      <a:ext cx="2602230" cy="19926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C1CE3">
        <w:rPr>
          <w:rFonts w:ascii="Arima Madurai" w:eastAsia="Times New Roman" w:hAnsi="Arima Madurai" w:cs="Arima Madurai"/>
          <w:color w:val="4A4A4A"/>
          <w:sz w:val="18"/>
          <w:szCs w:val="18"/>
        </w:rPr>
        <w:t>Treatments Available:</w:t>
      </w:r>
    </w:p>
    <w:p w:rsidR="004C1CE3" w:rsidRDefault="004C1CE3" w:rsidP="004C1CE3">
      <w:pPr>
        <w:jc w:val="center"/>
        <w:textAlignment w:val="baseline"/>
        <w:rPr>
          <w:rFonts w:ascii="Arima Madurai" w:eastAsia="Times New Roman" w:hAnsi="Arima Madurai" w:cs="Arima Madurai"/>
          <w:color w:val="4A4A4A"/>
          <w:sz w:val="18"/>
          <w:szCs w:val="18"/>
        </w:rPr>
      </w:pPr>
    </w:p>
    <w:p w:rsidR="004C1CE3" w:rsidRDefault="004C1CE3" w:rsidP="004C1CE3">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r>
        <w:rPr>
          <w:rFonts w:ascii="Arima Madurai" w:eastAsia="Times New Roman" w:hAnsi="Arima Madurai" w:cs="Arima Madurai"/>
          <w:color w:val="4A4A4A"/>
          <w:sz w:val="18"/>
          <w:szCs w:val="18"/>
        </w:rPr>
        <w:t>SOIN RESTRUCTURANT ET LISSANT</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Times New Roman" w:eastAsia="Times New Roman" w:hAnsi="Times New Roman" w:cs="Times New Roman"/>
          <w:b/>
          <w:bCs/>
          <w:color w:val="4A4A4A"/>
          <w:sz w:val="18"/>
          <w:szCs w:val="18"/>
        </w:rPr>
        <w:t>F</w:t>
      </w:r>
      <w:r w:rsidRPr="004C1CE3">
        <w:rPr>
          <w:rFonts w:ascii="Arima Madurai" w:eastAsia="Times New Roman" w:hAnsi="Arima Madurai" w:cs="Arima Madurai"/>
          <w:b/>
          <w:bCs/>
          <w:color w:val="4A4A4A"/>
          <w:sz w:val="18"/>
          <w:szCs w:val="18"/>
        </w:rPr>
        <w:t>or better toned skin</w:t>
      </w:r>
    </w:p>
    <w:p w:rsidR="004C1CE3" w:rsidRPr="00FB0F4D" w:rsidRDefault="004C1CE3"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color w:val="4A4A4A"/>
          <w:sz w:val="18"/>
          <w:szCs w:val="18"/>
        </w:rPr>
        <w:t xml:space="preserve">(Drop down) </w:t>
      </w:r>
      <w:r w:rsidRPr="004C1CE3">
        <w:rPr>
          <w:rFonts w:ascii="Arima Madurai" w:eastAsia="Times New Roman" w:hAnsi="Arima Madurai" w:cs="Arima Madurai"/>
          <w:color w:val="4A4A4A"/>
          <w:sz w:val="18"/>
          <w:szCs w:val="18"/>
        </w:rPr>
        <w:t>A reconditioning treatment that tones the epidermis, suitable for all Skin Instants©. The skin of your face, neck and décolleté is drained, smoothed and toned.</w:t>
      </w:r>
    </w:p>
    <w:p w:rsidR="004C1CE3" w:rsidRDefault="004C1CE3" w:rsidP="004C1CE3">
      <w:pPr>
        <w:jc w:val="center"/>
        <w:textAlignment w:val="baseline"/>
        <w:rPr>
          <w:rFonts w:ascii="Arima Madurai" w:eastAsia="Times New Roman" w:hAnsi="Arima Madurai" w:cs="Arima Madurai"/>
          <w:color w:val="4A4A4A"/>
          <w:sz w:val="18"/>
          <w:szCs w:val="18"/>
        </w:rPr>
      </w:pPr>
    </w:p>
    <w:p w:rsidR="004C1CE3" w:rsidRDefault="004C1CE3" w:rsidP="004C1CE3">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r>
        <w:rPr>
          <w:rFonts w:ascii="Arima Madurai" w:eastAsia="Times New Roman" w:hAnsi="Arima Madurai" w:cs="Arima Madurai"/>
          <w:color w:val="4A4A4A"/>
          <w:sz w:val="18"/>
          <w:szCs w:val="18"/>
        </w:rPr>
        <w:t>MC 110</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t>To reduce wrinkles</w:t>
      </w:r>
    </w:p>
    <w:p w:rsidR="004C1CE3" w:rsidRDefault="004C1CE3"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color w:val="4A4A4A"/>
          <w:sz w:val="18"/>
          <w:szCs w:val="18"/>
        </w:rPr>
        <w:t xml:space="preserve">(Drop down) </w:t>
      </w:r>
      <w:r w:rsidRPr="004C1CE3">
        <w:rPr>
          <w:rFonts w:ascii="Arima Madurai" w:eastAsia="Times New Roman" w:hAnsi="Arima Madurai" w:cs="Arima Madurai"/>
          <w:color w:val="4A4A4A"/>
          <w:sz w:val="18"/>
          <w:szCs w:val="18"/>
        </w:rPr>
        <w:t>A treatment that smooths out fine lines and wrinkles for dull Skin Instants</w:t>
      </w:r>
      <w:r w:rsidRPr="004C1CE3">
        <w:rPr>
          <w:rFonts w:ascii="Arima Madurai" w:eastAsia="Times New Roman" w:hAnsi="Arima Madurai" w:cs="Arima Madurai"/>
          <w:color w:val="4A4A4A"/>
          <w:sz w:val="18"/>
          <w:szCs w:val="18"/>
          <w:vertAlign w:val="superscript"/>
        </w:rPr>
        <w:t>©</w:t>
      </w:r>
      <w:r w:rsidRPr="004C1CE3">
        <w:rPr>
          <w:rFonts w:ascii="Arima Madurai" w:eastAsia="Times New Roman" w:hAnsi="Arima Madurai" w:cs="Arima Madurai"/>
          <w:color w:val="4A4A4A"/>
          <w:sz w:val="18"/>
          <w:szCs w:val="18"/>
        </w:rPr>
        <w:t>. The skin of your face, neck and décolleté is toned and redefined.</w:t>
      </w:r>
    </w:p>
    <w:p w:rsidR="004C1CE3" w:rsidRDefault="00166E8D"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noProof/>
          <w:color w:val="4A4A4A"/>
          <w:sz w:val="18"/>
          <w:szCs w:val="18"/>
        </w:rPr>
        <w:drawing>
          <wp:anchor distT="0" distB="0" distL="114300" distR="114300" simplePos="0" relativeHeight="251683840" behindDoc="0" locked="0" layoutInCell="1" allowOverlap="1">
            <wp:simplePos x="0" y="0"/>
            <wp:positionH relativeFrom="column">
              <wp:posOffset>5893435</wp:posOffset>
            </wp:positionH>
            <wp:positionV relativeFrom="paragraph">
              <wp:posOffset>3175</wp:posOffset>
            </wp:positionV>
            <wp:extent cx="2359025" cy="2016125"/>
            <wp:effectExtent l="0" t="0" r="3175" b="3175"/>
            <wp:wrapSquare wrapText="bothSides"/>
            <wp:docPr id="16848898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4889831" name="Picture 168488983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59025" cy="2016125"/>
                    </a:xfrm>
                    <a:prstGeom prst="rect">
                      <a:avLst/>
                    </a:prstGeom>
                  </pic:spPr>
                </pic:pic>
              </a:graphicData>
            </a:graphic>
            <wp14:sizeRelH relativeFrom="page">
              <wp14:pctWidth>0</wp14:pctWidth>
            </wp14:sizeRelH>
            <wp14:sizeRelV relativeFrom="page">
              <wp14:pctHeight>0</wp14:pctHeight>
            </wp14:sizeRelV>
          </wp:anchor>
        </w:drawing>
      </w:r>
    </w:p>
    <w:p w:rsidR="004C1CE3" w:rsidRDefault="004C1CE3" w:rsidP="004C1CE3">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r>
        <w:rPr>
          <w:rFonts w:ascii="Arima Madurai" w:eastAsia="Times New Roman" w:hAnsi="Arima Madurai" w:cs="Arima Madurai"/>
          <w:color w:val="4A4A4A"/>
          <w:sz w:val="18"/>
          <w:szCs w:val="18"/>
        </w:rPr>
        <w:t>LIFT C.V.S</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t>For lifted, better toned skin</w:t>
      </w:r>
    </w:p>
    <w:p w:rsidR="004C1CE3" w:rsidRDefault="009627FB"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color w:val="4A4A4A"/>
          <w:sz w:val="18"/>
          <w:szCs w:val="18"/>
        </w:rPr>
        <w:t xml:space="preserve">(Drop down) </w:t>
      </w:r>
      <w:r w:rsidR="004C1CE3" w:rsidRPr="004C1CE3">
        <w:rPr>
          <w:rFonts w:ascii="Arima Madurai" w:eastAsia="Times New Roman" w:hAnsi="Arima Madurai" w:cs="Arima Madurai"/>
          <w:color w:val="4A4A4A"/>
          <w:sz w:val="18"/>
          <w:szCs w:val="18"/>
        </w:rPr>
        <w:t>An exfoliating and lifting treatment combined with massage techniques for mature Skin Instants</w:t>
      </w:r>
      <w:r w:rsidR="004C1CE3" w:rsidRPr="004C1CE3">
        <w:rPr>
          <w:rFonts w:ascii="Arima Madurai" w:eastAsia="Times New Roman" w:hAnsi="Arima Madurai" w:cs="Arima Madurai"/>
          <w:color w:val="4A4A4A"/>
          <w:sz w:val="18"/>
          <w:szCs w:val="18"/>
          <w:vertAlign w:val="superscript"/>
        </w:rPr>
        <w:t>©</w:t>
      </w:r>
      <w:r w:rsidR="004C1CE3" w:rsidRPr="004C1CE3">
        <w:rPr>
          <w:rFonts w:ascii="Arima Madurai" w:eastAsia="Times New Roman" w:hAnsi="Arima Madurai" w:cs="Arima Madurai"/>
          <w:color w:val="4A4A4A"/>
          <w:sz w:val="18"/>
          <w:szCs w:val="18"/>
        </w:rPr>
        <w:t>. Skin is smoothed, toned and refined.</w:t>
      </w:r>
    </w:p>
    <w:p w:rsidR="009627FB" w:rsidRDefault="009627FB" w:rsidP="004C1CE3">
      <w:pPr>
        <w:jc w:val="center"/>
        <w:textAlignment w:val="baseline"/>
        <w:rPr>
          <w:rFonts w:ascii="Arima Madurai" w:eastAsia="Times New Roman" w:hAnsi="Arima Madurai" w:cs="Arima Madurai"/>
          <w:color w:val="4A4A4A"/>
          <w:sz w:val="18"/>
          <w:szCs w:val="18"/>
        </w:rPr>
      </w:pPr>
    </w:p>
    <w:p w:rsidR="004C1CE3" w:rsidRPr="004C1CE3" w:rsidRDefault="004C1CE3" w:rsidP="004C1CE3">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r w:rsidRPr="004C1CE3">
        <w:rPr>
          <w:rFonts w:ascii="Arima Madurai" w:eastAsia="Times New Roman" w:hAnsi="Arima Madurai" w:cs="Arima Madurai"/>
          <w:color w:val="4A4A4A"/>
          <w:sz w:val="18"/>
          <w:szCs w:val="18"/>
        </w:rPr>
        <w:t>SOIN MASQUE EXFOLIANT P50 VISAGE</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t>For clearer skin</w:t>
      </w:r>
    </w:p>
    <w:p w:rsidR="004C1CE3" w:rsidRDefault="009627FB"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color w:val="4A4A4A"/>
          <w:sz w:val="18"/>
          <w:szCs w:val="18"/>
        </w:rPr>
        <w:t xml:space="preserve">(Drop down) </w:t>
      </w:r>
      <w:r w:rsidR="004C1CE3" w:rsidRPr="004C1CE3">
        <w:rPr>
          <w:rFonts w:ascii="Arima Madurai" w:eastAsia="Times New Roman" w:hAnsi="Arima Madurai" w:cs="Arima Madurai"/>
          <w:color w:val="4A4A4A"/>
          <w:sz w:val="18"/>
          <w:szCs w:val="18"/>
        </w:rPr>
        <w:t>An exfoliating and regenerating treatment for keratinized Skin Instants</w:t>
      </w:r>
      <w:r w:rsidR="004C1CE3" w:rsidRPr="004C1CE3">
        <w:rPr>
          <w:rFonts w:ascii="Arima Madurai" w:eastAsia="Times New Roman" w:hAnsi="Arima Madurai" w:cs="Arima Madurai"/>
          <w:color w:val="4A4A4A"/>
          <w:sz w:val="18"/>
          <w:szCs w:val="18"/>
          <w:vertAlign w:val="superscript"/>
        </w:rPr>
        <w:t>©</w:t>
      </w:r>
      <w:r w:rsidR="004C1CE3" w:rsidRPr="004C1CE3">
        <w:rPr>
          <w:rFonts w:ascii="Arima Madurai" w:eastAsia="Times New Roman" w:hAnsi="Arima Madurai" w:cs="Arima Madurai"/>
          <w:color w:val="4A4A4A"/>
          <w:sz w:val="18"/>
          <w:szCs w:val="18"/>
        </w:rPr>
        <w:t xml:space="preserve"> and skin with an irregular </w:t>
      </w:r>
      <w:proofErr w:type="spellStart"/>
      <w:r w:rsidR="004C1CE3" w:rsidRPr="004C1CE3">
        <w:rPr>
          <w:rFonts w:ascii="Arima Madurai" w:eastAsia="Times New Roman" w:hAnsi="Arima Madurai" w:cs="Arima Madurai"/>
          <w:color w:val="4A4A4A"/>
          <w:sz w:val="18"/>
          <w:szCs w:val="18"/>
        </w:rPr>
        <w:t>microprofile</w:t>
      </w:r>
      <w:proofErr w:type="spellEnd"/>
      <w:r w:rsidR="004C1CE3" w:rsidRPr="004C1CE3">
        <w:rPr>
          <w:rFonts w:ascii="Arima Madurai" w:eastAsia="Times New Roman" w:hAnsi="Arima Madurai" w:cs="Arima Madurai"/>
          <w:color w:val="4A4A4A"/>
          <w:sz w:val="18"/>
          <w:szCs w:val="18"/>
        </w:rPr>
        <w:t>. Leaves skin even, smooth and radiant.</w:t>
      </w:r>
    </w:p>
    <w:p w:rsidR="004C1CE3" w:rsidRDefault="004C1CE3" w:rsidP="004C1CE3">
      <w:pPr>
        <w:jc w:val="center"/>
        <w:textAlignment w:val="baseline"/>
        <w:rPr>
          <w:rFonts w:ascii="Arima Madurai" w:eastAsia="Times New Roman" w:hAnsi="Arima Madurai" w:cs="Arima Madurai"/>
          <w:color w:val="4A4A4A"/>
          <w:sz w:val="18"/>
          <w:szCs w:val="18"/>
        </w:rPr>
      </w:pPr>
    </w:p>
    <w:p w:rsidR="004C1CE3" w:rsidRDefault="00166E8D"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noProof/>
          <w:color w:val="4A4A4A"/>
          <w:sz w:val="18"/>
          <w:szCs w:val="18"/>
        </w:rPr>
        <w:drawing>
          <wp:anchor distT="0" distB="0" distL="114300" distR="114300" simplePos="0" relativeHeight="251684864" behindDoc="0" locked="0" layoutInCell="1" allowOverlap="1" wp14:anchorId="1C81A01F">
            <wp:simplePos x="0" y="0"/>
            <wp:positionH relativeFrom="column">
              <wp:posOffset>5894070</wp:posOffset>
            </wp:positionH>
            <wp:positionV relativeFrom="paragraph">
              <wp:posOffset>159385</wp:posOffset>
            </wp:positionV>
            <wp:extent cx="2306955" cy="2018665"/>
            <wp:effectExtent l="0" t="0" r="4445" b="635"/>
            <wp:wrapSquare wrapText="bothSides"/>
            <wp:docPr id="56248331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483319" name="Picture 562483319"/>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306955" cy="2018665"/>
                    </a:xfrm>
                    <a:prstGeom prst="rect">
                      <a:avLst/>
                    </a:prstGeom>
                  </pic:spPr>
                </pic:pic>
              </a:graphicData>
            </a:graphic>
            <wp14:sizeRelH relativeFrom="page">
              <wp14:pctWidth>0</wp14:pctWidth>
            </wp14:sizeRelH>
            <wp14:sizeRelV relativeFrom="page">
              <wp14:pctHeight>0</wp14:pctHeight>
            </wp14:sizeRelV>
          </wp:anchor>
        </w:drawing>
      </w:r>
      <w:r w:rsidR="004C1CE3">
        <w:rPr>
          <w:rFonts w:ascii="Times New Roman" w:eastAsia="Times New Roman" w:hAnsi="Times New Roman" w:cs="Times New Roman"/>
          <w:color w:val="4A4A4A"/>
          <w:sz w:val="18"/>
          <w:szCs w:val="18"/>
        </w:rPr>
        <w:t>˅</w:t>
      </w:r>
      <w:r w:rsidR="004C1CE3" w:rsidRPr="00FB0F4D">
        <w:rPr>
          <w:rFonts w:ascii="Arima Madurai" w:eastAsia="Times New Roman" w:hAnsi="Arima Madurai" w:cs="Arima Madurai"/>
          <w:color w:val="4A4A4A"/>
          <w:sz w:val="18"/>
          <w:szCs w:val="18"/>
        </w:rPr>
        <w:t xml:space="preserve"> </w:t>
      </w:r>
      <w:r w:rsidR="004C1CE3">
        <w:rPr>
          <w:rFonts w:ascii="Arima Madurai" w:eastAsia="Times New Roman" w:hAnsi="Arima Madurai" w:cs="Arima Madurai"/>
          <w:color w:val="4A4A4A"/>
          <w:sz w:val="18"/>
          <w:szCs w:val="18"/>
        </w:rPr>
        <w:t>PEELING AUX ACIDES DE FRUITS</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t>For more beautiful skin</w:t>
      </w:r>
    </w:p>
    <w:p w:rsidR="004C1CE3" w:rsidRPr="004C1CE3" w:rsidRDefault="009627FB"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color w:val="4A4A4A"/>
          <w:sz w:val="18"/>
          <w:szCs w:val="18"/>
        </w:rPr>
        <w:t xml:space="preserve">(Drop down) </w:t>
      </w:r>
      <w:r w:rsidR="004C1CE3" w:rsidRPr="004C1CE3">
        <w:rPr>
          <w:rFonts w:ascii="Arima Madurai" w:eastAsia="Times New Roman" w:hAnsi="Arima Madurai" w:cs="Arima Madurai"/>
          <w:color w:val="4A4A4A"/>
          <w:sz w:val="18"/>
          <w:szCs w:val="18"/>
        </w:rPr>
        <w:t>An exfoliating and revitalizing treatment for wrinkled, dull and thick Skin Instants</w:t>
      </w:r>
      <w:r w:rsidR="004C1CE3" w:rsidRPr="004C1CE3">
        <w:rPr>
          <w:rFonts w:ascii="Arima Madurai" w:eastAsia="Times New Roman" w:hAnsi="Arima Madurai" w:cs="Arima Madurai"/>
          <w:color w:val="4A4A4A"/>
          <w:sz w:val="18"/>
          <w:szCs w:val="18"/>
          <w:vertAlign w:val="superscript"/>
        </w:rPr>
        <w:t>©</w:t>
      </w:r>
      <w:r w:rsidR="004C1CE3" w:rsidRPr="004C1CE3">
        <w:rPr>
          <w:rFonts w:ascii="Arima Madurai" w:eastAsia="Times New Roman" w:hAnsi="Arima Madurai" w:cs="Arima Madurai"/>
          <w:color w:val="4A4A4A"/>
          <w:sz w:val="18"/>
          <w:szCs w:val="18"/>
        </w:rPr>
        <w:t>. Skin is smoothed and refined.</w:t>
      </w:r>
      <w:r w:rsidR="00166E8D" w:rsidRPr="00166E8D">
        <w:rPr>
          <w:rFonts w:ascii="Arima Madurai" w:eastAsia="Times New Roman" w:hAnsi="Arima Madurai" w:cs="Arima Madurai"/>
          <w:noProof/>
          <w:color w:val="4A4A4A"/>
          <w:sz w:val="18"/>
          <w:szCs w:val="18"/>
        </w:rPr>
        <w:t xml:space="preserve"> </w:t>
      </w: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noProof/>
          <w:color w:val="4A4A4A"/>
          <w:sz w:val="18"/>
          <w:szCs w:val="18"/>
        </w:rPr>
        <w:lastRenderedPageBreak/>
        <w:drawing>
          <wp:anchor distT="0" distB="0" distL="114300" distR="114300" simplePos="0" relativeHeight="251681792" behindDoc="0" locked="0" layoutInCell="1" allowOverlap="1">
            <wp:simplePos x="0" y="0"/>
            <wp:positionH relativeFrom="column">
              <wp:posOffset>-70973</wp:posOffset>
            </wp:positionH>
            <wp:positionV relativeFrom="paragraph">
              <wp:posOffset>154452</wp:posOffset>
            </wp:positionV>
            <wp:extent cx="3425483" cy="2997785"/>
            <wp:effectExtent l="0" t="0" r="3810" b="0"/>
            <wp:wrapThrough wrapText="bothSides">
              <wp:wrapPolygon edited="0">
                <wp:start x="0" y="0"/>
                <wp:lineTo x="0" y="21508"/>
                <wp:lineTo x="21544" y="21508"/>
                <wp:lineTo x="21544" y="0"/>
                <wp:lineTo x="0" y="0"/>
              </wp:wrapPolygon>
            </wp:wrapThrough>
            <wp:docPr id="15864682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6468250" name="Picture 1586468250"/>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25483" cy="2997785"/>
                    </a:xfrm>
                    <a:prstGeom prst="rect">
                      <a:avLst/>
                    </a:prstGeom>
                  </pic:spPr>
                </pic:pic>
              </a:graphicData>
            </a:graphic>
            <wp14:sizeRelH relativeFrom="page">
              <wp14:pctWidth>0</wp14:pctWidth>
            </wp14:sizeRelH>
            <wp14:sizeRelV relativeFrom="page">
              <wp14:pctHeight>0</wp14:pctHeight>
            </wp14:sizeRelV>
          </wp:anchor>
        </w:drawing>
      </w: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4C1CE3" w:rsidRPr="004C1CE3" w:rsidRDefault="004C1CE3" w:rsidP="004C1CE3">
      <w:pPr>
        <w:jc w:val="center"/>
        <w:textAlignment w:val="baseline"/>
        <w:rPr>
          <w:rFonts w:ascii="Arima Madurai" w:eastAsia="Times New Roman" w:hAnsi="Arima Madurai" w:cs="Arima Madurai"/>
          <w:color w:val="4A4A4A"/>
          <w:sz w:val="18"/>
          <w:szCs w:val="18"/>
        </w:rPr>
      </w:pPr>
      <w:r>
        <w:rPr>
          <w:rFonts w:ascii="Times New Roman" w:eastAsia="Times New Roman" w:hAnsi="Times New Roman" w:cs="Times New Roman"/>
          <w:color w:val="4A4A4A"/>
          <w:sz w:val="18"/>
          <w:szCs w:val="18"/>
        </w:rPr>
        <w:t>˅</w:t>
      </w:r>
      <w:r w:rsidRPr="00FB0F4D">
        <w:rPr>
          <w:rFonts w:ascii="Arima Madurai" w:eastAsia="Times New Roman" w:hAnsi="Arima Madurai" w:cs="Arima Madurai"/>
          <w:color w:val="4A4A4A"/>
          <w:sz w:val="18"/>
          <w:szCs w:val="18"/>
        </w:rPr>
        <w:t xml:space="preserve"> </w:t>
      </w:r>
      <w:r w:rsidRPr="004C1CE3">
        <w:rPr>
          <w:rFonts w:ascii="Arima Madurai" w:eastAsia="Times New Roman" w:hAnsi="Arima Madurai" w:cs="Arima Madurai"/>
          <w:color w:val="4A4A4A"/>
          <w:sz w:val="18"/>
          <w:szCs w:val="18"/>
        </w:rPr>
        <w:t xml:space="preserve">SECONDE PEAU TREATMENT – </w:t>
      </w:r>
      <w:r w:rsidRPr="004C1CE3">
        <w:rPr>
          <w:rFonts w:ascii="Arima Madurai" w:eastAsia="Times New Roman" w:hAnsi="Arima Madurai" w:cs="Arima Madurai"/>
          <w:i/>
          <w:iCs/>
          <w:color w:val="4A4A4A"/>
          <w:sz w:val="18"/>
          <w:szCs w:val="18"/>
        </w:rPr>
        <w:t>The Red-Carpet Facial</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Pr>
          <w:rFonts w:ascii="Arima Madurai" w:eastAsia="Times New Roman" w:hAnsi="Arima Madurai" w:cs="Arima Madurai"/>
          <w:b/>
          <w:bCs/>
          <w:color w:val="4A4A4A"/>
          <w:sz w:val="18"/>
          <w:szCs w:val="18"/>
        </w:rPr>
        <w:t>Illuminating, reviving, &amp; invigorating</w:t>
      </w:r>
    </w:p>
    <w:p w:rsidR="004C1CE3" w:rsidRP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color w:val="4A4A4A"/>
          <w:sz w:val="18"/>
          <w:szCs w:val="18"/>
        </w:rPr>
        <w:t xml:space="preserve">A world first in professional esthetics, this regenerating and lifting treatment is created using an </w:t>
      </w:r>
      <w:proofErr w:type="spellStart"/>
      <w:r w:rsidRPr="004C1CE3">
        <w:rPr>
          <w:rFonts w:ascii="Arima Madurai" w:eastAsia="Times New Roman" w:hAnsi="Arima Madurai" w:cs="Arima Madurai"/>
          <w:color w:val="4A4A4A"/>
          <w:sz w:val="18"/>
          <w:szCs w:val="18"/>
        </w:rPr>
        <w:t>electrospun</w:t>
      </w:r>
      <w:proofErr w:type="spellEnd"/>
      <w:r w:rsidRPr="004C1CE3">
        <w:rPr>
          <w:rFonts w:ascii="Arima Madurai" w:eastAsia="Times New Roman" w:hAnsi="Arima Madurai" w:cs="Arima Madurai"/>
          <w:color w:val="4A4A4A"/>
          <w:sz w:val="18"/>
          <w:szCs w:val="18"/>
        </w:rPr>
        <w:t xml:space="preserve"> mask with 80% pharmaceutical grade hyaluronic acid for Skin Instants</w:t>
      </w:r>
      <w:r w:rsidRPr="004C1CE3">
        <w:rPr>
          <w:rFonts w:ascii="Arima Madurai" w:eastAsia="Times New Roman" w:hAnsi="Arima Madurai" w:cs="Arima Madurai"/>
          <w:color w:val="4A4A4A"/>
          <w:sz w:val="18"/>
          <w:szCs w:val="18"/>
          <w:vertAlign w:val="superscript"/>
        </w:rPr>
        <w:t>©</w:t>
      </w:r>
      <w:r w:rsidRPr="004C1CE3">
        <w:rPr>
          <w:rFonts w:ascii="Arima Madurai" w:eastAsia="Times New Roman" w:hAnsi="Arima Madurai" w:cs="Arima Madurai"/>
          <w:color w:val="4A4A4A"/>
          <w:sz w:val="18"/>
          <w:szCs w:val="18"/>
        </w:rPr>
        <w:t xml:space="preserve"> damaged by the signs of ageing. </w:t>
      </w:r>
      <w:r>
        <w:rPr>
          <w:rFonts w:ascii="Arima Madurai" w:eastAsia="Times New Roman" w:hAnsi="Arima Madurai" w:cs="Arima Madurai"/>
          <w:color w:val="4A4A4A"/>
          <w:sz w:val="18"/>
          <w:szCs w:val="18"/>
        </w:rPr>
        <w:t xml:space="preserve">This can smooth out wrinkles in addition to healing scars. </w:t>
      </w:r>
      <w:r w:rsidRPr="004C1CE3">
        <w:rPr>
          <w:rFonts w:ascii="Arima Madurai" w:eastAsia="Times New Roman" w:hAnsi="Arima Madurai" w:cs="Arima Madurai"/>
          <w:color w:val="4A4A4A"/>
          <w:sz w:val="18"/>
          <w:szCs w:val="18"/>
        </w:rPr>
        <w:t>We recommend 3 sessions at 1-week intervals and then one repeat session per trimester.</w:t>
      </w:r>
    </w:p>
    <w:p w:rsidR="004C1CE3" w:rsidRDefault="004C1CE3"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166E8D" w:rsidRDefault="00166E8D" w:rsidP="004C1CE3">
      <w:pPr>
        <w:jc w:val="center"/>
        <w:textAlignment w:val="baseline"/>
        <w:rPr>
          <w:rFonts w:ascii="Arima Madurai" w:eastAsia="Times New Roman" w:hAnsi="Arima Madurai" w:cs="Arima Madurai"/>
          <w:color w:val="4A4A4A"/>
          <w:sz w:val="18"/>
          <w:szCs w:val="18"/>
        </w:rPr>
      </w:pPr>
    </w:p>
    <w:p w:rsidR="004C1CE3" w:rsidRDefault="004C1CE3" w:rsidP="004C1CE3">
      <w:pPr>
        <w:jc w:val="center"/>
        <w:textAlignment w:val="baseline"/>
        <w:rPr>
          <w:rFonts w:ascii="Arima Madurai" w:eastAsia="Times New Roman" w:hAnsi="Arima Madurai" w:cs="Arima Madurai"/>
          <w:color w:val="4A4A4A"/>
          <w:sz w:val="18"/>
          <w:szCs w:val="18"/>
        </w:rPr>
      </w:pPr>
      <w:r>
        <w:rPr>
          <w:rFonts w:ascii="Arima Madurai" w:eastAsia="Times New Roman" w:hAnsi="Arima Madurai" w:cs="Arima Madurai"/>
          <w:color w:val="4A4A4A"/>
          <w:sz w:val="18"/>
          <w:szCs w:val="18"/>
        </w:rPr>
        <w:t>MICROPUNCTURE WITH SKINPEN</w:t>
      </w:r>
      <w:r w:rsidRPr="00FB0F4D">
        <w:rPr>
          <w:rFonts w:ascii="Arima Madurai" w:eastAsia="Times New Roman" w:hAnsi="Arima Madurai" w:cs="Arima Madurai"/>
          <w:color w:val="4A4A4A"/>
          <w:sz w:val="18"/>
          <w:szCs w:val="18"/>
        </w:rPr>
        <w:t>®</w:t>
      </w:r>
      <w:r>
        <w:rPr>
          <w:rFonts w:ascii="Arima Madurai" w:eastAsia="Times New Roman" w:hAnsi="Arima Madurai" w:cs="Arima Madurai"/>
          <w:color w:val="4A4A4A"/>
          <w:sz w:val="18"/>
          <w:szCs w:val="18"/>
        </w:rPr>
        <w:t xml:space="preserve"> &amp; </w:t>
      </w:r>
      <w:r w:rsidRPr="00FB0F4D">
        <w:rPr>
          <w:rFonts w:ascii="Arima Madurai" w:eastAsia="Times New Roman" w:hAnsi="Arima Madurai" w:cs="Arima Madurai"/>
          <w:color w:val="4A4A4A"/>
          <w:sz w:val="18"/>
          <w:szCs w:val="18"/>
        </w:rPr>
        <w:t>COCKTAIL D'ACTIFS REGENERANTS</w:t>
      </w:r>
    </w:p>
    <w:p w:rsidR="004C1CE3" w:rsidRDefault="004C1CE3" w:rsidP="004C1CE3">
      <w:pPr>
        <w:jc w:val="center"/>
      </w:pPr>
      <w:r>
        <w:rPr>
          <w:rFonts w:ascii="Arima Madurai" w:eastAsia="Times New Roman" w:hAnsi="Arima Madurai" w:cs="Arima Madurai"/>
          <w:color w:val="4A4A4A"/>
          <w:sz w:val="18"/>
          <w:szCs w:val="18"/>
        </w:rPr>
        <w:t xml:space="preserve">During </w:t>
      </w:r>
      <w:r w:rsidRPr="00FB0F4D">
        <w:rPr>
          <w:rFonts w:ascii="Arima Madurai" w:eastAsia="Times New Roman" w:hAnsi="Arima Madurai" w:cs="Arima Madurai"/>
          <w:color w:val="4A4A4A"/>
          <w:sz w:val="18"/>
          <w:szCs w:val="18"/>
        </w:rPr>
        <w:t xml:space="preserve">your </w:t>
      </w:r>
      <w:proofErr w:type="spellStart"/>
      <w:r w:rsidRPr="00FB0F4D">
        <w:rPr>
          <w:rFonts w:ascii="Arima Madurai" w:eastAsia="Times New Roman" w:hAnsi="Arima Madurai" w:cs="Arima Madurai"/>
          <w:color w:val="4A4A4A"/>
          <w:sz w:val="18"/>
          <w:szCs w:val="18"/>
        </w:rPr>
        <w:t>microneedling</w:t>
      </w:r>
      <w:proofErr w:type="spellEnd"/>
      <w:r w:rsidRPr="00FB0F4D">
        <w:rPr>
          <w:rFonts w:ascii="Arima Madurai" w:eastAsia="Times New Roman" w:hAnsi="Arima Madurai" w:cs="Arima Madurai"/>
          <w:color w:val="4A4A4A"/>
          <w:sz w:val="18"/>
          <w:szCs w:val="18"/>
        </w:rPr>
        <w:t xml:space="preserve"> </w:t>
      </w:r>
      <w:r>
        <w:rPr>
          <w:rFonts w:ascii="Arima Madurai" w:eastAsia="Times New Roman" w:hAnsi="Arima Madurai" w:cs="Arima Madurai"/>
          <w:color w:val="4A4A4A"/>
          <w:sz w:val="18"/>
          <w:szCs w:val="18"/>
        </w:rPr>
        <w:t xml:space="preserve">or </w:t>
      </w:r>
      <w:proofErr w:type="spellStart"/>
      <w:r>
        <w:rPr>
          <w:rFonts w:ascii="Arima Madurai" w:eastAsia="Times New Roman" w:hAnsi="Arima Madurai" w:cs="Arima Madurai"/>
          <w:color w:val="4A4A4A"/>
          <w:sz w:val="18"/>
          <w:szCs w:val="18"/>
        </w:rPr>
        <w:t>micropuncture</w:t>
      </w:r>
      <w:proofErr w:type="spellEnd"/>
      <w:r>
        <w:rPr>
          <w:rFonts w:ascii="Arima Madurai" w:eastAsia="Times New Roman" w:hAnsi="Arima Madurai" w:cs="Arima Madurai"/>
          <w:color w:val="4A4A4A"/>
          <w:sz w:val="18"/>
          <w:szCs w:val="18"/>
        </w:rPr>
        <w:t xml:space="preserve"> </w:t>
      </w:r>
      <w:r w:rsidRPr="00FB0F4D">
        <w:rPr>
          <w:rFonts w:ascii="Arima Madurai" w:eastAsia="Times New Roman" w:hAnsi="Arima Madurai" w:cs="Arima Madurai"/>
          <w:color w:val="4A4A4A"/>
          <w:sz w:val="18"/>
          <w:szCs w:val="18"/>
        </w:rPr>
        <w:t>session, we infuse B</w:t>
      </w:r>
      <w:r>
        <w:rPr>
          <w:rFonts w:ascii="Arima Madurai" w:eastAsia="Times New Roman" w:hAnsi="Arima Madurai" w:cs="Arima Madurai"/>
          <w:color w:val="4A4A4A"/>
          <w:sz w:val="18"/>
          <w:szCs w:val="18"/>
        </w:rPr>
        <w:t xml:space="preserve">iologique Recherche </w:t>
      </w:r>
      <w:r w:rsidRPr="00FB0F4D">
        <w:rPr>
          <w:rFonts w:ascii="Arima Madurai" w:eastAsia="Times New Roman" w:hAnsi="Arima Madurai" w:cs="Arima Madurai"/>
          <w:color w:val="4A4A4A"/>
          <w:sz w:val="18"/>
          <w:szCs w:val="18"/>
        </w:rPr>
        <w:t xml:space="preserve">Cocktail </w:t>
      </w:r>
      <w:proofErr w:type="spellStart"/>
      <w:r w:rsidRPr="00FB0F4D">
        <w:rPr>
          <w:rFonts w:ascii="Arima Madurai" w:eastAsia="Times New Roman" w:hAnsi="Arima Madurai" w:cs="Arima Madurai"/>
          <w:color w:val="4A4A4A"/>
          <w:sz w:val="18"/>
          <w:szCs w:val="18"/>
        </w:rPr>
        <w:t>d’Actifs</w:t>
      </w:r>
      <w:proofErr w:type="spellEnd"/>
      <w:r w:rsidRPr="00FB0F4D">
        <w:rPr>
          <w:rFonts w:ascii="Arima Madurai" w:eastAsia="Times New Roman" w:hAnsi="Arima Madurai" w:cs="Arima Madurai"/>
          <w:color w:val="4A4A4A"/>
          <w:sz w:val="18"/>
          <w:szCs w:val="18"/>
        </w:rPr>
        <w:t xml:space="preserve"> </w:t>
      </w:r>
      <w:proofErr w:type="spellStart"/>
      <w:r w:rsidRPr="00FB0F4D">
        <w:rPr>
          <w:rFonts w:ascii="Arima Madurai" w:eastAsia="Times New Roman" w:hAnsi="Arima Madurai" w:cs="Arima Madurai"/>
          <w:color w:val="4A4A4A"/>
          <w:sz w:val="18"/>
          <w:szCs w:val="18"/>
        </w:rPr>
        <w:t>Régénérants</w:t>
      </w:r>
      <w:proofErr w:type="spellEnd"/>
      <w:r w:rsidRPr="00FB0F4D">
        <w:rPr>
          <w:rFonts w:ascii="Arima Madurai" w:eastAsia="Times New Roman" w:hAnsi="Arima Madurai" w:cs="Arima Madurai"/>
          <w:color w:val="4A4A4A"/>
          <w:sz w:val="18"/>
          <w:szCs w:val="18"/>
        </w:rPr>
        <w:t xml:space="preserve"> serum with over 58 active ingredients including vitamins B, E, C and A, amino acids and polypeptides that have been developed using cutting edge biotechnology</w:t>
      </w:r>
      <w:r>
        <w:rPr>
          <w:rFonts w:ascii="Arima Madurai" w:eastAsia="Times New Roman" w:hAnsi="Arima Madurai" w:cs="Arima Madurai"/>
          <w:color w:val="4A4A4A"/>
          <w:sz w:val="18"/>
          <w:szCs w:val="18"/>
        </w:rPr>
        <w:t xml:space="preserve">. </w:t>
      </w:r>
      <w:r w:rsidRPr="00FB0F4D">
        <w:rPr>
          <w:rFonts w:ascii="Arima Madurai" w:eastAsia="Times New Roman" w:hAnsi="Arima Madurai" w:cs="Arima Madurai"/>
          <w:color w:val="4A4A4A"/>
          <w:sz w:val="18"/>
          <w:szCs w:val="18"/>
        </w:rPr>
        <w:t xml:space="preserve">The Cocktail </w:t>
      </w:r>
      <w:proofErr w:type="spellStart"/>
      <w:r w:rsidRPr="00FB0F4D">
        <w:rPr>
          <w:rFonts w:ascii="Arima Madurai" w:eastAsia="Times New Roman" w:hAnsi="Arima Madurai" w:cs="Arima Madurai"/>
          <w:color w:val="4A4A4A"/>
          <w:sz w:val="18"/>
          <w:szCs w:val="18"/>
        </w:rPr>
        <w:t>d’Actifs</w:t>
      </w:r>
      <w:proofErr w:type="spellEnd"/>
      <w:r w:rsidRPr="00FB0F4D">
        <w:rPr>
          <w:rFonts w:ascii="Arima Madurai" w:eastAsia="Times New Roman" w:hAnsi="Arima Madurai" w:cs="Arima Madurai"/>
          <w:color w:val="4A4A4A"/>
          <w:sz w:val="18"/>
          <w:szCs w:val="18"/>
        </w:rPr>
        <w:t xml:space="preserve"> </w:t>
      </w:r>
      <w:proofErr w:type="spellStart"/>
      <w:r w:rsidRPr="00FB0F4D">
        <w:rPr>
          <w:rFonts w:ascii="Arima Madurai" w:eastAsia="Times New Roman" w:hAnsi="Arima Madurai" w:cs="Arima Madurai"/>
          <w:color w:val="4A4A4A"/>
          <w:sz w:val="18"/>
          <w:szCs w:val="18"/>
        </w:rPr>
        <w:t>Régénérants</w:t>
      </w:r>
      <w:proofErr w:type="spellEnd"/>
      <w:r w:rsidRPr="00FB0F4D">
        <w:rPr>
          <w:rFonts w:ascii="Arima Madurai" w:eastAsia="Times New Roman" w:hAnsi="Arima Madurai" w:cs="Arima Madurai"/>
          <w:color w:val="4A4A4A"/>
          <w:sz w:val="18"/>
          <w:szCs w:val="18"/>
        </w:rPr>
        <w:t xml:space="preserve"> is an over-boosted serum which reduces and prevents the appearance of fine lines and wrinkles by activating cellular regeneration and stimulating collagen and elastin production but also protects the skin from the harmful effects of free radicals by boosting the skins protective functions.</w:t>
      </w:r>
    </w:p>
    <w:p w:rsidR="003B324A" w:rsidRDefault="003B324A" w:rsidP="004C1CE3">
      <w:pPr>
        <w:jc w:val="center"/>
      </w:pPr>
    </w:p>
    <w:p w:rsidR="004C1CE3" w:rsidRDefault="004C1CE3" w:rsidP="004C1CE3">
      <w:pPr>
        <w:jc w:val="center"/>
      </w:pP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t>OTHER PERSONALIZED TREATMENTS</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color w:val="4A4A4A"/>
          <w:sz w:val="18"/>
          <w:szCs w:val="18"/>
        </w:rPr>
        <w:t>HYDRÉCLAT TREATMENT</w:t>
      </w:r>
      <w:r w:rsidRPr="004C1CE3">
        <w:rPr>
          <w:rFonts w:ascii="Arima Madurai" w:eastAsia="Times New Roman" w:hAnsi="Arima Madurai" w:cs="Arima Madurai"/>
          <w:b/>
          <w:bCs/>
          <w:color w:val="4A4A4A"/>
          <w:sz w:val="18"/>
          <w:szCs w:val="18"/>
        </w:rPr>
        <w:t> </w:t>
      </w:r>
      <w:r w:rsidRPr="004C1CE3">
        <w:rPr>
          <w:rFonts w:ascii="Arima Madurai" w:eastAsia="Times New Roman" w:hAnsi="Arima Madurai" w:cs="Arima Madurai"/>
          <w:b/>
          <w:bCs/>
          <w:color w:val="4A4A4A"/>
          <w:sz w:val="18"/>
          <w:szCs w:val="18"/>
        </w:rPr>
        <w:br/>
        <w:t>For better toned skin</w:t>
      </w:r>
    </w:p>
    <w:p w:rsidR="004C1CE3" w:rsidRP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color w:val="4A4A4A"/>
          <w:sz w:val="18"/>
          <w:szCs w:val="18"/>
        </w:rPr>
        <w:t>A hydrating and complexion-enhancing treatment designed for dehydrated Skin Instants©. The skin on your face seems plumped up.</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color w:val="4A4A4A"/>
          <w:sz w:val="18"/>
          <w:szCs w:val="18"/>
        </w:rPr>
        <w:t>BIOSENSIBLE TREATMENT</w:t>
      </w:r>
      <w:r w:rsidRPr="004C1CE3">
        <w:rPr>
          <w:rFonts w:ascii="Arima Madurai" w:eastAsia="Times New Roman" w:hAnsi="Arima Madurai" w:cs="Arima Madurai"/>
          <w:b/>
          <w:bCs/>
          <w:color w:val="4A4A4A"/>
          <w:sz w:val="18"/>
          <w:szCs w:val="18"/>
        </w:rPr>
        <w:t>  </w:t>
      </w:r>
      <w:r w:rsidRPr="004C1CE3">
        <w:rPr>
          <w:rFonts w:ascii="Arima Madurai" w:eastAsia="Times New Roman" w:hAnsi="Arima Madurai" w:cs="Arima Madurai"/>
          <w:b/>
          <w:bCs/>
          <w:color w:val="4A4A4A"/>
          <w:sz w:val="18"/>
          <w:szCs w:val="18"/>
        </w:rPr>
        <w:br/>
        <w:t>For soothed skin</w:t>
      </w:r>
    </w:p>
    <w:p w:rsidR="004C1CE3" w:rsidRP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color w:val="4A4A4A"/>
          <w:sz w:val="18"/>
          <w:szCs w:val="18"/>
        </w:rPr>
        <w:t>A treatment that stabilizes Skin Instants© that are particularly fragile or prone to reactions. The skin of your face, neck and décolleté feels soothed and more comfortable.</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lastRenderedPageBreak/>
        <w:br/>
      </w:r>
      <w:r w:rsidRPr="004C1CE3">
        <w:rPr>
          <w:rFonts w:ascii="Arima Madurai" w:eastAsia="Times New Roman" w:hAnsi="Arima Madurai" w:cs="Arima Madurai"/>
          <w:color w:val="4A4A4A"/>
          <w:sz w:val="18"/>
          <w:szCs w:val="18"/>
        </w:rPr>
        <w:t>Sebum-Rebalancing Treatment</w:t>
      </w:r>
      <w:r w:rsidRPr="004C1CE3">
        <w:rPr>
          <w:rFonts w:ascii="Arima Madurai" w:eastAsia="Times New Roman" w:hAnsi="Arima Madurai" w:cs="Arima Madurai"/>
          <w:b/>
          <w:bCs/>
          <w:color w:val="4A4A4A"/>
          <w:sz w:val="18"/>
          <w:szCs w:val="18"/>
        </w:rPr>
        <w:br/>
        <w:t>For clearer skin</w:t>
      </w:r>
    </w:p>
    <w:p w:rsidR="004C1CE3" w:rsidRP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color w:val="4A4A4A"/>
          <w:sz w:val="18"/>
          <w:szCs w:val="18"/>
        </w:rPr>
        <w:t>A treatment that controls excess sebum on the skin’s surface and detoxifies oily and acne-prone Skin Instants©. Skin is purified and unified, while pores are tightened.</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color w:val="4A4A4A"/>
          <w:sz w:val="18"/>
          <w:szCs w:val="18"/>
        </w:rPr>
        <w:t>PIGM 400 TREATMENT</w:t>
      </w:r>
      <w:r w:rsidRPr="004C1CE3">
        <w:rPr>
          <w:rFonts w:ascii="Arima Madurai" w:eastAsia="Times New Roman" w:hAnsi="Arima Madurai" w:cs="Arima Madurai"/>
          <w:b/>
          <w:bCs/>
          <w:color w:val="4A4A4A"/>
          <w:sz w:val="18"/>
          <w:szCs w:val="18"/>
        </w:rPr>
        <w:t> </w:t>
      </w:r>
      <w:r w:rsidRPr="004C1CE3">
        <w:rPr>
          <w:rFonts w:ascii="Arima Madurai" w:eastAsia="Times New Roman" w:hAnsi="Arima Madurai" w:cs="Arima Madurai"/>
          <w:b/>
          <w:bCs/>
          <w:color w:val="4A4A4A"/>
          <w:sz w:val="18"/>
          <w:szCs w:val="18"/>
        </w:rPr>
        <w:br/>
        <w:t>To lessen pigmentation spots</w:t>
      </w:r>
    </w:p>
    <w:p w:rsidR="004C1CE3" w:rsidRP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color w:val="4A4A4A"/>
          <w:sz w:val="18"/>
          <w:szCs w:val="18"/>
        </w:rPr>
        <w:t>A complexion-evening treatment to prevent and reduce the visibility of pigmentation spots for uneven and dull Skin Instants©. The skin of your face, neck and décolleté looks more uniform.</w:t>
      </w:r>
    </w:p>
    <w:p w:rsidR="00D74840" w:rsidRPr="004C1CE3" w:rsidRDefault="00D74840" w:rsidP="004C1CE3">
      <w:pPr>
        <w:jc w:val="center"/>
        <w:textAlignment w:val="baseline"/>
        <w:rPr>
          <w:rFonts w:ascii="Arima Madurai" w:eastAsia="Times New Roman" w:hAnsi="Arima Madurai" w:cs="Arima Madurai"/>
          <w:b/>
          <w:bCs/>
          <w:color w:val="4A4A4A"/>
          <w:sz w:val="18"/>
          <w:szCs w:val="18"/>
        </w:rPr>
      </w:pPr>
    </w:p>
    <w:p w:rsid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b/>
          <w:bCs/>
          <w:color w:val="4A4A4A"/>
          <w:sz w:val="18"/>
          <w:szCs w:val="18"/>
        </w:rPr>
        <w:br/>
      </w:r>
      <w:r w:rsidRPr="004C1CE3">
        <w:rPr>
          <w:rFonts w:ascii="Arima Madurai" w:eastAsia="Times New Roman" w:hAnsi="Arima Madurai" w:cs="Arima Madurai"/>
          <w:color w:val="4A4A4A"/>
          <w:sz w:val="18"/>
          <w:szCs w:val="18"/>
        </w:rPr>
        <w:t>Pre- and Post- Operative Treatments</w:t>
      </w:r>
    </w:p>
    <w:p w:rsidR="004C1CE3" w:rsidRPr="004C1CE3" w:rsidRDefault="004C1CE3" w:rsidP="004C1CE3">
      <w:pPr>
        <w:jc w:val="center"/>
        <w:textAlignment w:val="baseline"/>
        <w:rPr>
          <w:rFonts w:ascii="Arima Madurai" w:eastAsia="Times New Roman" w:hAnsi="Arima Madurai" w:cs="Arima Madurai"/>
          <w:b/>
          <w:bCs/>
          <w:color w:val="4A4A4A"/>
          <w:sz w:val="18"/>
          <w:szCs w:val="18"/>
        </w:rPr>
      </w:pPr>
      <w:r w:rsidRPr="004C1CE3">
        <w:rPr>
          <w:rFonts w:ascii="Arima Madurai" w:eastAsia="Times New Roman" w:hAnsi="Arima Madurai" w:cs="Arima Madurai"/>
          <w:b/>
          <w:bCs/>
          <w:color w:val="4A4A4A"/>
          <w:sz w:val="18"/>
          <w:szCs w:val="18"/>
        </w:rPr>
        <w:t>To heal and sooth</w:t>
      </w:r>
    </w:p>
    <w:p w:rsidR="004C1CE3" w:rsidRPr="004C1CE3" w:rsidRDefault="004C1CE3" w:rsidP="004C1CE3">
      <w:pPr>
        <w:jc w:val="center"/>
        <w:textAlignment w:val="baseline"/>
        <w:rPr>
          <w:rFonts w:ascii="Arima Madurai" w:eastAsia="Times New Roman" w:hAnsi="Arima Madurai" w:cs="Arima Madurai"/>
          <w:color w:val="4A4A4A"/>
          <w:sz w:val="18"/>
          <w:szCs w:val="18"/>
        </w:rPr>
      </w:pPr>
      <w:r w:rsidRPr="004C1CE3">
        <w:rPr>
          <w:rFonts w:ascii="Arima Madurai" w:eastAsia="Times New Roman" w:hAnsi="Arima Madurai" w:cs="Arima Madurai"/>
          <w:color w:val="4A4A4A"/>
          <w:sz w:val="18"/>
          <w:szCs w:val="18"/>
        </w:rPr>
        <w:t>We offer targeted treatments for those who have undergone, or are planning to undergo, an esthetic surgical procedure. These treatments will help prepare your skin in order to optimize the results, or speed up your skin’s regeneration.</w:t>
      </w:r>
    </w:p>
    <w:p w:rsidR="004C1CE3" w:rsidRDefault="004C1CE3" w:rsidP="004C1CE3">
      <w:pPr>
        <w:textAlignment w:val="baseline"/>
        <w:rPr>
          <w:rFonts w:ascii="Arima Madurai" w:eastAsia="Times New Roman" w:hAnsi="Arima Madurai" w:cs="Arima Madurai"/>
          <w:b/>
          <w:bCs/>
          <w:color w:val="4A4A4A"/>
          <w:sz w:val="18"/>
          <w:szCs w:val="18"/>
        </w:rPr>
      </w:pPr>
    </w:p>
    <w:p w:rsidR="004C1CE3" w:rsidRDefault="004C1CE3" w:rsidP="004C1CE3">
      <w:pPr>
        <w:textAlignment w:val="baseline"/>
        <w:rPr>
          <w:rFonts w:ascii="Arima Madurai" w:eastAsia="Times New Roman" w:hAnsi="Arima Madurai" w:cs="Arima Madurai"/>
          <w:b/>
          <w:bCs/>
          <w:color w:val="4A4A4A"/>
          <w:sz w:val="18"/>
          <w:szCs w:val="18"/>
        </w:rPr>
      </w:pPr>
    </w:p>
    <w:p w:rsidR="004C1CE3" w:rsidRPr="004C1CE3" w:rsidRDefault="004C1CE3" w:rsidP="004C1CE3">
      <w:pPr>
        <w:spacing w:before="100" w:beforeAutospacing="1" w:after="100" w:afterAutospacing="1"/>
        <w:outlineLvl w:val="2"/>
        <w:rPr>
          <w:rFonts w:ascii="Optima LT W01 Roman" w:eastAsia="Times New Roman" w:hAnsi="Optima LT W01 Roman" w:cs="Times New Roman"/>
          <w:b/>
          <w:bCs/>
          <w:caps/>
          <w:color w:val="15154C"/>
          <w:spacing w:val="12"/>
          <w:sz w:val="31"/>
          <w:szCs w:val="31"/>
        </w:rPr>
      </w:pPr>
      <w:r w:rsidRPr="004C1CE3">
        <w:rPr>
          <w:rFonts w:ascii="Optima LT W01 Roman" w:eastAsia="Times New Roman" w:hAnsi="Optima LT W01 Roman" w:cs="Times New Roman"/>
          <w:b/>
          <w:bCs/>
          <w:caps/>
          <w:color w:val="15154C"/>
          <w:spacing w:val="12"/>
          <w:sz w:val="31"/>
          <w:szCs w:val="31"/>
        </w:rPr>
        <w:t>FORMULAS COMBINING AUTHENTICITY AND BALANCE</w:t>
      </w:r>
    </w:p>
    <w:p w:rsidR="004C1CE3" w:rsidRPr="004C1CE3" w:rsidRDefault="004C1CE3" w:rsidP="004C1CE3">
      <w:pPr>
        <w:spacing w:before="100" w:beforeAutospacing="1" w:after="100" w:afterAutospacing="1"/>
        <w:rPr>
          <w:rFonts w:ascii="LetterGothic" w:eastAsia="Times New Roman" w:hAnsi="LetterGothic" w:cs="Times New Roman"/>
          <w:color w:val="15154C"/>
          <w:spacing w:val="-5"/>
          <w:sz w:val="25"/>
          <w:szCs w:val="25"/>
        </w:rPr>
      </w:pPr>
      <w:r w:rsidRPr="004C1CE3">
        <w:rPr>
          <w:rFonts w:ascii="LetterGothic" w:eastAsia="Times New Roman" w:hAnsi="LetterGothic" w:cs="Times New Roman"/>
          <w:color w:val="15154C"/>
          <w:spacing w:val="-5"/>
          <w:sz w:val="25"/>
          <w:szCs w:val="25"/>
        </w:rPr>
        <w:t>Biologique Recherche products meet specific criteria:</w:t>
      </w:r>
    </w:p>
    <w:p w:rsidR="004C1CE3" w:rsidRPr="004C1CE3" w:rsidRDefault="004C1CE3" w:rsidP="004C1CE3">
      <w:pPr>
        <w:numPr>
          <w:ilvl w:val="0"/>
          <w:numId w:val="2"/>
        </w:numPr>
        <w:spacing w:line="360" w:lineRule="atLeast"/>
        <w:rPr>
          <w:rFonts w:ascii="LetterGothic" w:eastAsia="Times New Roman" w:hAnsi="LetterGothic" w:cs="Times New Roman"/>
          <w:color w:val="15154C"/>
          <w:spacing w:val="-5"/>
          <w:sz w:val="25"/>
          <w:szCs w:val="25"/>
        </w:rPr>
      </w:pPr>
      <w:r w:rsidRPr="004C1CE3">
        <w:rPr>
          <w:rFonts w:ascii="LetterGothic" w:eastAsia="Times New Roman" w:hAnsi="LetterGothic" w:cs="Times New Roman"/>
          <w:color w:val="15154C"/>
          <w:spacing w:val="-5"/>
          <w:sz w:val="25"/>
          <w:szCs w:val="25"/>
        </w:rPr>
        <w:t xml:space="preserve">Use plant, </w:t>
      </w:r>
      <w:proofErr w:type="spellStart"/>
      <w:r w:rsidRPr="004C1CE3">
        <w:rPr>
          <w:rFonts w:ascii="LetterGothic" w:eastAsia="Times New Roman" w:hAnsi="LetterGothic" w:cs="Times New Roman"/>
          <w:color w:val="15154C"/>
          <w:spacing w:val="-5"/>
          <w:sz w:val="25"/>
          <w:szCs w:val="25"/>
        </w:rPr>
        <w:t>biomarine</w:t>
      </w:r>
      <w:proofErr w:type="spellEnd"/>
      <w:r w:rsidRPr="004C1CE3">
        <w:rPr>
          <w:rFonts w:ascii="LetterGothic" w:eastAsia="Times New Roman" w:hAnsi="LetterGothic" w:cs="Times New Roman"/>
          <w:color w:val="15154C"/>
          <w:spacing w:val="-5"/>
          <w:sz w:val="25"/>
          <w:szCs w:val="25"/>
        </w:rPr>
        <w:t xml:space="preserve"> and biotechnological extracts at very high concentrations – above 20% in most products</w:t>
      </w:r>
    </w:p>
    <w:p w:rsidR="004C1CE3" w:rsidRPr="004C1CE3" w:rsidRDefault="004C1CE3" w:rsidP="004C1CE3">
      <w:pPr>
        <w:numPr>
          <w:ilvl w:val="0"/>
          <w:numId w:val="2"/>
        </w:numPr>
        <w:spacing w:line="360" w:lineRule="atLeast"/>
        <w:rPr>
          <w:rFonts w:ascii="LetterGothic" w:eastAsia="Times New Roman" w:hAnsi="LetterGothic" w:cs="Times New Roman"/>
          <w:color w:val="15154C"/>
          <w:spacing w:val="-5"/>
          <w:sz w:val="25"/>
          <w:szCs w:val="25"/>
        </w:rPr>
      </w:pPr>
      <w:r w:rsidRPr="004C1CE3">
        <w:rPr>
          <w:rFonts w:ascii="LetterGothic" w:eastAsia="Times New Roman" w:hAnsi="LetterGothic" w:cs="Times New Roman"/>
          <w:color w:val="15154C"/>
          <w:spacing w:val="-5"/>
          <w:sz w:val="25"/>
          <w:szCs w:val="25"/>
        </w:rPr>
        <w:t>Rule out the use of synthetic fragrances, to preserve the integrity of the formulas and try to avoid any adverse reactions</w:t>
      </w:r>
    </w:p>
    <w:p w:rsidR="004C1CE3" w:rsidRPr="004C1CE3" w:rsidRDefault="004C1CE3" w:rsidP="004C1CE3">
      <w:pPr>
        <w:numPr>
          <w:ilvl w:val="0"/>
          <w:numId w:val="2"/>
        </w:numPr>
        <w:spacing w:line="360" w:lineRule="atLeast"/>
        <w:rPr>
          <w:rFonts w:ascii="LetterGothic" w:eastAsia="Times New Roman" w:hAnsi="LetterGothic" w:cs="Times New Roman"/>
          <w:color w:val="15154C"/>
          <w:spacing w:val="-5"/>
          <w:sz w:val="25"/>
          <w:szCs w:val="25"/>
        </w:rPr>
      </w:pPr>
      <w:r w:rsidRPr="004C1CE3">
        <w:rPr>
          <w:rFonts w:ascii="LetterGothic" w:eastAsia="Times New Roman" w:hAnsi="LetterGothic" w:cs="Times New Roman"/>
          <w:color w:val="15154C"/>
          <w:spacing w:val="-5"/>
          <w:sz w:val="25"/>
          <w:szCs w:val="25"/>
        </w:rPr>
        <w:t>Retain the original structure of the active ingredients as far as possible, by maximizing the use of cold processing in our formulas</w:t>
      </w:r>
    </w:p>
    <w:p w:rsidR="004C1CE3" w:rsidRDefault="004C1CE3" w:rsidP="004C1CE3">
      <w:pPr>
        <w:numPr>
          <w:ilvl w:val="0"/>
          <w:numId w:val="2"/>
        </w:numPr>
        <w:spacing w:line="360" w:lineRule="atLeast"/>
        <w:rPr>
          <w:rFonts w:ascii="LetterGothic" w:eastAsia="Times New Roman" w:hAnsi="LetterGothic" w:cs="Times New Roman"/>
          <w:color w:val="15154C"/>
          <w:spacing w:val="-5"/>
          <w:sz w:val="25"/>
          <w:szCs w:val="25"/>
        </w:rPr>
      </w:pPr>
      <w:r w:rsidRPr="004C1CE3">
        <w:rPr>
          <w:rFonts w:ascii="LetterGothic" w:eastAsia="Times New Roman" w:hAnsi="LetterGothic" w:cs="Times New Roman"/>
          <w:color w:val="15154C"/>
          <w:spacing w:val="-5"/>
          <w:sz w:val="25"/>
          <w:szCs w:val="25"/>
        </w:rPr>
        <w:t>Ensure the effectiveness of a Biologique Recherche product through the composition and quality of its active ingredients</w:t>
      </w:r>
    </w:p>
    <w:p w:rsidR="009627FB" w:rsidRDefault="009627FB" w:rsidP="009627FB">
      <w:pPr>
        <w:spacing w:line="360" w:lineRule="atLeast"/>
        <w:rPr>
          <w:rFonts w:ascii="LetterGothic" w:eastAsia="Times New Roman" w:hAnsi="LetterGothic" w:cs="Times New Roman"/>
          <w:color w:val="15154C"/>
          <w:spacing w:val="-5"/>
          <w:sz w:val="25"/>
          <w:szCs w:val="25"/>
        </w:rPr>
      </w:pPr>
    </w:p>
    <w:p w:rsidR="009627FB" w:rsidRDefault="009627FB" w:rsidP="009627FB">
      <w:pPr>
        <w:spacing w:line="360" w:lineRule="atLeast"/>
        <w:rPr>
          <w:rFonts w:ascii="LetterGothic" w:eastAsia="Times New Roman" w:hAnsi="LetterGothic" w:cs="Times New Roman"/>
          <w:color w:val="15154C"/>
          <w:spacing w:val="-5"/>
          <w:sz w:val="25"/>
          <w:szCs w:val="25"/>
        </w:rPr>
      </w:pPr>
      <w:r>
        <w:rPr>
          <w:rFonts w:ascii="LetterGothic" w:eastAsia="Times New Roman" w:hAnsi="LetterGothic" w:cs="Times New Roman"/>
          <w:color w:val="15154C"/>
          <w:spacing w:val="-5"/>
          <w:sz w:val="25"/>
          <w:szCs w:val="25"/>
        </w:rPr>
        <w:t xml:space="preserve">You can move around things as you see fit. We love this BR page </w:t>
      </w:r>
      <w:hyperlink r:id="rId13" w:history="1">
        <w:r w:rsidRPr="00A1549E">
          <w:rPr>
            <w:rStyle w:val="Hyperlink"/>
            <w:rFonts w:ascii="LetterGothic" w:eastAsia="Times New Roman" w:hAnsi="LetterGothic" w:cs="Times New Roman"/>
            <w:spacing w:val="-5"/>
            <w:sz w:val="25"/>
            <w:szCs w:val="25"/>
          </w:rPr>
          <w:t>https://www.ambassade-biologique-recherche-losangeles.com/en/bespoke-face-treatments/</w:t>
        </w:r>
      </w:hyperlink>
    </w:p>
    <w:p w:rsidR="009627FB" w:rsidRPr="004C1CE3" w:rsidRDefault="009627FB" w:rsidP="009627FB">
      <w:pPr>
        <w:spacing w:line="360" w:lineRule="atLeast"/>
        <w:rPr>
          <w:rFonts w:ascii="LetterGothic" w:eastAsia="Times New Roman" w:hAnsi="LetterGothic" w:cs="Times New Roman"/>
          <w:color w:val="15154C"/>
          <w:spacing w:val="-5"/>
          <w:sz w:val="25"/>
          <w:szCs w:val="25"/>
        </w:rPr>
      </w:pPr>
      <w:r>
        <w:rPr>
          <w:rFonts w:ascii="LetterGothic" w:eastAsia="Times New Roman" w:hAnsi="LetterGothic" w:cs="Times New Roman"/>
          <w:color w:val="15154C"/>
          <w:spacing w:val="-5"/>
          <w:sz w:val="25"/>
          <w:szCs w:val="25"/>
        </w:rPr>
        <w:t>Let us know if we can be of any more assistance. We are still producing some content and will get it out to you soon. Thank you!</w:t>
      </w:r>
    </w:p>
    <w:p w:rsidR="004C1CE3" w:rsidRDefault="004C1CE3" w:rsidP="004C1CE3">
      <w:pPr>
        <w:rPr>
          <w:rFonts w:ascii="Arima Madurai" w:eastAsia="Times New Roman" w:hAnsi="Arima Madurai" w:cs="Arima Madurai"/>
          <w:b/>
          <w:bCs/>
          <w:color w:val="4A4A4A"/>
          <w:sz w:val="18"/>
          <w:szCs w:val="18"/>
        </w:rPr>
      </w:pPr>
    </w:p>
    <w:p w:rsidR="004C1CE3" w:rsidRDefault="004C1CE3" w:rsidP="004C1CE3">
      <w:pPr>
        <w:rPr>
          <w:rFonts w:ascii="Arima Madurai" w:eastAsia="Times New Roman" w:hAnsi="Arima Madurai" w:cs="Arima Madurai"/>
          <w:b/>
          <w:bCs/>
          <w:color w:val="4A4A4A"/>
          <w:sz w:val="18"/>
          <w:szCs w:val="18"/>
        </w:rPr>
      </w:pPr>
    </w:p>
    <w:p w:rsidR="004C1CE3" w:rsidRPr="004C1CE3" w:rsidRDefault="004C1CE3" w:rsidP="004C1CE3">
      <w:pPr>
        <w:textAlignment w:val="baseline"/>
        <w:rPr>
          <w:rFonts w:ascii="Arima Madurai" w:eastAsia="Times New Roman" w:hAnsi="Arima Madurai" w:cs="Arima Madurai"/>
          <w:b/>
          <w:bCs/>
          <w:color w:val="4A4A4A"/>
          <w:sz w:val="18"/>
          <w:szCs w:val="18"/>
        </w:rPr>
      </w:pPr>
      <w:r>
        <w:rPr>
          <w:rFonts w:ascii="Arima Madurai" w:eastAsia="Times New Roman" w:hAnsi="Arima Madurai" w:cs="Arima Madurai"/>
          <w:b/>
          <w:bCs/>
          <w:color w:val="4A4A4A"/>
          <w:sz w:val="18"/>
          <w:szCs w:val="18"/>
        </w:rPr>
        <w:t xml:space="preserve"> </w:t>
      </w:r>
    </w:p>
    <w:p w:rsidR="004C1CE3" w:rsidRPr="004C1CE3" w:rsidRDefault="004C1CE3" w:rsidP="004C1CE3">
      <w:pPr>
        <w:textAlignment w:val="baseline"/>
        <w:rPr>
          <w:rFonts w:ascii="Arima Madurai" w:eastAsia="Times New Roman" w:hAnsi="Arima Madurai" w:cs="Arima Madurai"/>
          <w:b/>
          <w:bCs/>
          <w:color w:val="4A4A4A"/>
          <w:sz w:val="18"/>
          <w:szCs w:val="18"/>
        </w:rPr>
      </w:pPr>
    </w:p>
    <w:sectPr w:rsidR="004C1CE3" w:rsidRPr="004C1CE3" w:rsidSect="004C1CE3">
      <w:headerReference w:type="even" r:id="rId14"/>
      <w:headerReference w:type="default" r:id="rId15"/>
      <w:footerReference w:type="even" r:id="rId16"/>
      <w:footerReference w:type="default" r:id="rId17"/>
      <w:headerReference w:type="first" r:id="rId18"/>
      <w:footerReference w:type="first" r:id="rId19"/>
      <w:pgSz w:w="15840" w:h="12240" w:orient="landscape"/>
      <w:pgMar w:top="315"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2BC" w:rsidRDefault="009B42BC" w:rsidP="00633679">
      <w:r>
        <w:separator/>
      </w:r>
    </w:p>
  </w:endnote>
  <w:endnote w:type="continuationSeparator" w:id="0">
    <w:p w:rsidR="009B42BC" w:rsidRDefault="009B42BC" w:rsidP="006336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ma Koshi">
    <w:panose1 w:val="00000500000000000000"/>
    <w:charset w:val="4D"/>
    <w:family w:val="auto"/>
    <w:pitch w:val="variable"/>
    <w:sig w:usb0="20800007" w:usb1="00000001" w:usb2="00000000" w:usb3="00000000" w:csb0="00000193" w:csb1="00000000"/>
  </w:font>
  <w:font w:name="Optima LT W01 Roman">
    <w:panose1 w:val="02000503060000020004"/>
    <w:charset w:val="00"/>
    <w:family w:val="auto"/>
    <w:pitch w:val="variable"/>
    <w:sig w:usb0="80000067" w:usb1="00000000" w:usb2="00000000" w:usb3="00000000" w:csb0="00000001" w:csb1="00000000"/>
  </w:font>
  <w:font w:name="Arima Madurai">
    <w:panose1 w:val="00000500000000000000"/>
    <w:charset w:val="4D"/>
    <w:family w:val="auto"/>
    <w:pitch w:val="variable"/>
    <w:sig w:usb0="20100007" w:usb1="00000001" w:usb2="00000000" w:usb3="00000000" w:csb0="00000193" w:csb1="00000000"/>
  </w:font>
  <w:font w:name="LetterGothic">
    <w:altName w:val="Cambri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71F7" w:rsidRDefault="00C67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71F7" w:rsidRDefault="00C67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671F7" w:rsidRDefault="00C67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2BC" w:rsidRDefault="009B42BC" w:rsidP="00633679">
      <w:r>
        <w:separator/>
      </w:r>
    </w:p>
  </w:footnote>
  <w:footnote w:type="continuationSeparator" w:id="0">
    <w:p w:rsidR="009B42BC" w:rsidRDefault="009B42BC" w:rsidP="006336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99B" w:rsidRDefault="007779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99B" w:rsidRDefault="0077799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7799B" w:rsidRDefault="0077799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DB2C25"/>
    <w:multiLevelType w:val="multilevel"/>
    <w:tmpl w:val="9CFA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F2192F"/>
    <w:multiLevelType w:val="hybridMultilevel"/>
    <w:tmpl w:val="CC906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8251904">
    <w:abstractNumId w:val="1"/>
  </w:num>
  <w:num w:numId="2" w16cid:durableId="12329322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CE3"/>
    <w:rsid w:val="000F36EA"/>
    <w:rsid w:val="00131312"/>
    <w:rsid w:val="00166E8D"/>
    <w:rsid w:val="002935B3"/>
    <w:rsid w:val="003449AA"/>
    <w:rsid w:val="003952C4"/>
    <w:rsid w:val="003B324A"/>
    <w:rsid w:val="004C1CE3"/>
    <w:rsid w:val="00621D10"/>
    <w:rsid w:val="00633679"/>
    <w:rsid w:val="00674F61"/>
    <w:rsid w:val="00685B1E"/>
    <w:rsid w:val="0077799B"/>
    <w:rsid w:val="009627FB"/>
    <w:rsid w:val="009B42BC"/>
    <w:rsid w:val="009B78F5"/>
    <w:rsid w:val="00AF4E0B"/>
    <w:rsid w:val="00B051D4"/>
    <w:rsid w:val="00B732D7"/>
    <w:rsid w:val="00C37B1C"/>
    <w:rsid w:val="00C52EB6"/>
    <w:rsid w:val="00C671F7"/>
    <w:rsid w:val="00CD6B49"/>
    <w:rsid w:val="00D74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51D86F"/>
  <w15:chartTrackingRefBased/>
  <w15:docId w15:val="{BA595170-72DB-C54F-94BF-E467B2839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799B"/>
  </w:style>
  <w:style w:type="paragraph" w:styleId="Heading1">
    <w:name w:val="heading 1"/>
    <w:basedOn w:val="Normal"/>
    <w:next w:val="Normal"/>
    <w:link w:val="Heading1Char"/>
    <w:uiPriority w:val="9"/>
    <w:qFormat/>
    <w:rsid w:val="004C1CE3"/>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4C1CE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4C1CE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3679"/>
    <w:pPr>
      <w:tabs>
        <w:tab w:val="center" w:pos="4680"/>
        <w:tab w:val="right" w:pos="9360"/>
      </w:tabs>
    </w:pPr>
  </w:style>
  <w:style w:type="character" w:customStyle="1" w:styleId="HeaderChar">
    <w:name w:val="Header Char"/>
    <w:basedOn w:val="DefaultParagraphFont"/>
    <w:link w:val="Header"/>
    <w:uiPriority w:val="99"/>
    <w:rsid w:val="00633679"/>
  </w:style>
  <w:style w:type="paragraph" w:styleId="Footer">
    <w:name w:val="footer"/>
    <w:basedOn w:val="Normal"/>
    <w:link w:val="FooterChar"/>
    <w:uiPriority w:val="99"/>
    <w:unhideWhenUsed/>
    <w:rsid w:val="00633679"/>
    <w:pPr>
      <w:tabs>
        <w:tab w:val="center" w:pos="4680"/>
        <w:tab w:val="right" w:pos="9360"/>
      </w:tabs>
    </w:pPr>
  </w:style>
  <w:style w:type="character" w:customStyle="1" w:styleId="FooterChar">
    <w:name w:val="Footer Char"/>
    <w:basedOn w:val="DefaultParagraphFont"/>
    <w:link w:val="Footer"/>
    <w:uiPriority w:val="99"/>
    <w:rsid w:val="00633679"/>
  </w:style>
  <w:style w:type="paragraph" w:styleId="ListParagraph">
    <w:name w:val="List Paragraph"/>
    <w:basedOn w:val="Normal"/>
    <w:uiPriority w:val="34"/>
    <w:qFormat/>
    <w:rsid w:val="003B324A"/>
    <w:pPr>
      <w:ind w:left="720"/>
      <w:contextualSpacing/>
    </w:pPr>
  </w:style>
  <w:style w:type="paragraph" w:styleId="NormalWeb">
    <w:name w:val="Normal (Web)"/>
    <w:basedOn w:val="Normal"/>
    <w:uiPriority w:val="99"/>
    <w:semiHidden/>
    <w:unhideWhenUsed/>
    <w:rsid w:val="004C1CE3"/>
    <w:pPr>
      <w:spacing w:before="100" w:beforeAutospacing="1" w:after="100" w:afterAutospacing="1"/>
    </w:pPr>
    <w:rPr>
      <w:rFonts w:ascii="Times New Roman" w:eastAsia="Times New Roman" w:hAnsi="Times New Roman" w:cs="Times New Roman"/>
    </w:rPr>
  </w:style>
  <w:style w:type="character" w:customStyle="1" w:styleId="Heading3Char">
    <w:name w:val="Heading 3 Char"/>
    <w:basedOn w:val="DefaultParagraphFont"/>
    <w:link w:val="Heading3"/>
    <w:uiPriority w:val="9"/>
    <w:rsid w:val="004C1CE3"/>
    <w:rPr>
      <w:rFonts w:ascii="Times New Roman" w:eastAsia="Times New Roman" w:hAnsi="Times New Roman" w:cs="Times New Roman"/>
      <w:b/>
      <w:bCs/>
      <w:sz w:val="27"/>
      <w:szCs w:val="27"/>
    </w:rPr>
  </w:style>
  <w:style w:type="paragraph" w:customStyle="1" w:styleId="para-text">
    <w:name w:val="para-text"/>
    <w:basedOn w:val="Normal"/>
    <w:rsid w:val="004C1CE3"/>
    <w:pPr>
      <w:spacing w:before="100" w:beforeAutospacing="1" w:after="100" w:afterAutospacing="1"/>
    </w:pPr>
    <w:rPr>
      <w:rFonts w:ascii="Times New Roman" w:eastAsia="Times New Roman" w:hAnsi="Times New Roman" w:cs="Times New Roman"/>
    </w:rPr>
  </w:style>
  <w:style w:type="paragraph" w:customStyle="1" w:styleId="br-dot">
    <w:name w:val="br-dot"/>
    <w:basedOn w:val="Normal"/>
    <w:rsid w:val="004C1CE3"/>
    <w:pPr>
      <w:spacing w:before="100" w:beforeAutospacing="1" w:after="100" w:afterAutospacing="1"/>
    </w:pPr>
    <w:rPr>
      <w:rFonts w:ascii="Times New Roman" w:eastAsia="Times New Roman" w:hAnsi="Times New Roman" w:cs="Times New Roman"/>
    </w:rPr>
  </w:style>
  <w:style w:type="character" w:customStyle="1" w:styleId="Heading2Char">
    <w:name w:val="Heading 2 Char"/>
    <w:basedOn w:val="DefaultParagraphFont"/>
    <w:link w:val="Heading2"/>
    <w:uiPriority w:val="9"/>
    <w:rsid w:val="004C1CE3"/>
    <w:rPr>
      <w:rFonts w:asciiTheme="majorHAnsi" w:eastAsiaTheme="majorEastAsia" w:hAnsiTheme="majorHAnsi" w:cstheme="majorBidi"/>
      <w:color w:val="2F5496" w:themeColor="accent1" w:themeShade="BF"/>
      <w:sz w:val="26"/>
      <w:szCs w:val="26"/>
    </w:rPr>
  </w:style>
  <w:style w:type="paragraph" w:customStyle="1" w:styleId="para-text-regular">
    <w:name w:val="para-text-regular"/>
    <w:basedOn w:val="Normal"/>
    <w:rsid w:val="004C1CE3"/>
    <w:pPr>
      <w:spacing w:before="100" w:beforeAutospacing="1" w:after="100" w:afterAutospacing="1"/>
    </w:pPr>
    <w:rPr>
      <w:rFonts w:ascii="Times New Roman" w:eastAsia="Times New Roman" w:hAnsi="Times New Roman" w:cs="Times New Roman"/>
    </w:rPr>
  </w:style>
  <w:style w:type="character" w:customStyle="1" w:styleId="apple-converted-space">
    <w:name w:val="apple-converted-space"/>
    <w:basedOn w:val="DefaultParagraphFont"/>
    <w:rsid w:val="004C1CE3"/>
  </w:style>
  <w:style w:type="character" w:customStyle="1" w:styleId="Heading1Char">
    <w:name w:val="Heading 1 Char"/>
    <w:basedOn w:val="DefaultParagraphFont"/>
    <w:link w:val="Heading1"/>
    <w:uiPriority w:val="9"/>
    <w:rsid w:val="004C1CE3"/>
    <w:rPr>
      <w:rFonts w:asciiTheme="majorHAnsi" w:eastAsiaTheme="majorEastAsia" w:hAnsiTheme="majorHAnsi" w:cstheme="majorBidi"/>
      <w:color w:val="2F5496" w:themeColor="accent1" w:themeShade="BF"/>
      <w:sz w:val="32"/>
      <w:szCs w:val="32"/>
    </w:rPr>
  </w:style>
  <w:style w:type="character" w:customStyle="1" w:styleId="text-blue">
    <w:name w:val="text-blue"/>
    <w:basedOn w:val="DefaultParagraphFont"/>
    <w:rsid w:val="004C1CE3"/>
  </w:style>
  <w:style w:type="character" w:styleId="Hyperlink">
    <w:name w:val="Hyperlink"/>
    <w:basedOn w:val="DefaultParagraphFont"/>
    <w:uiPriority w:val="99"/>
    <w:unhideWhenUsed/>
    <w:rsid w:val="009627FB"/>
    <w:rPr>
      <w:color w:val="0563C1" w:themeColor="hyperlink"/>
      <w:u w:val="single"/>
    </w:rPr>
  </w:style>
  <w:style w:type="character" w:styleId="UnresolvedMention">
    <w:name w:val="Unresolved Mention"/>
    <w:basedOn w:val="DefaultParagraphFont"/>
    <w:uiPriority w:val="99"/>
    <w:semiHidden/>
    <w:unhideWhenUsed/>
    <w:rsid w:val="009627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562255">
      <w:bodyDiv w:val="1"/>
      <w:marLeft w:val="0"/>
      <w:marRight w:val="0"/>
      <w:marTop w:val="0"/>
      <w:marBottom w:val="0"/>
      <w:divBdr>
        <w:top w:val="none" w:sz="0" w:space="0" w:color="auto"/>
        <w:left w:val="none" w:sz="0" w:space="0" w:color="auto"/>
        <w:bottom w:val="none" w:sz="0" w:space="0" w:color="auto"/>
        <w:right w:val="none" w:sz="0" w:space="0" w:color="auto"/>
      </w:divBdr>
      <w:divsChild>
        <w:div w:id="675573461">
          <w:marLeft w:val="0"/>
          <w:marRight w:val="0"/>
          <w:marTop w:val="0"/>
          <w:marBottom w:val="0"/>
          <w:divBdr>
            <w:top w:val="none" w:sz="0" w:space="0" w:color="auto"/>
            <w:left w:val="none" w:sz="0" w:space="0" w:color="auto"/>
            <w:bottom w:val="none" w:sz="0" w:space="0" w:color="auto"/>
            <w:right w:val="none" w:sz="0" w:space="0" w:color="auto"/>
          </w:divBdr>
        </w:div>
      </w:divsChild>
    </w:div>
    <w:div w:id="191501176">
      <w:bodyDiv w:val="1"/>
      <w:marLeft w:val="0"/>
      <w:marRight w:val="0"/>
      <w:marTop w:val="0"/>
      <w:marBottom w:val="0"/>
      <w:divBdr>
        <w:top w:val="none" w:sz="0" w:space="0" w:color="auto"/>
        <w:left w:val="none" w:sz="0" w:space="0" w:color="auto"/>
        <w:bottom w:val="none" w:sz="0" w:space="0" w:color="auto"/>
        <w:right w:val="none" w:sz="0" w:space="0" w:color="auto"/>
      </w:divBdr>
      <w:divsChild>
        <w:div w:id="1369062514">
          <w:marLeft w:val="0"/>
          <w:marRight w:val="0"/>
          <w:marTop w:val="0"/>
          <w:marBottom w:val="480"/>
          <w:divBdr>
            <w:top w:val="none" w:sz="0" w:space="0" w:color="auto"/>
            <w:left w:val="none" w:sz="0" w:space="0" w:color="auto"/>
            <w:bottom w:val="single" w:sz="12" w:space="12" w:color="9D8E72"/>
            <w:right w:val="none" w:sz="0" w:space="0" w:color="auto"/>
          </w:divBdr>
          <w:divsChild>
            <w:div w:id="2121484310">
              <w:marLeft w:val="0"/>
              <w:marRight w:val="0"/>
              <w:marTop w:val="0"/>
              <w:marBottom w:val="0"/>
              <w:divBdr>
                <w:top w:val="none" w:sz="0" w:space="0" w:color="auto"/>
                <w:left w:val="none" w:sz="0" w:space="0" w:color="auto"/>
                <w:bottom w:val="none" w:sz="0" w:space="0" w:color="auto"/>
                <w:right w:val="none" w:sz="0" w:space="0" w:color="auto"/>
              </w:divBdr>
            </w:div>
            <w:div w:id="899513091">
              <w:marLeft w:val="0"/>
              <w:marRight w:val="0"/>
              <w:marTop w:val="0"/>
              <w:marBottom w:val="480"/>
              <w:divBdr>
                <w:top w:val="none" w:sz="0" w:space="0" w:color="auto"/>
                <w:left w:val="none" w:sz="0" w:space="0" w:color="auto"/>
                <w:bottom w:val="single" w:sz="12" w:space="12" w:color="9D8E72"/>
                <w:right w:val="none" w:sz="0" w:space="0" w:color="auto"/>
              </w:divBdr>
              <w:divsChild>
                <w:div w:id="2138597950">
                  <w:marLeft w:val="0"/>
                  <w:marRight w:val="0"/>
                  <w:marTop w:val="0"/>
                  <w:marBottom w:val="0"/>
                  <w:divBdr>
                    <w:top w:val="none" w:sz="0" w:space="0" w:color="auto"/>
                    <w:left w:val="none" w:sz="0" w:space="0" w:color="auto"/>
                    <w:bottom w:val="none" w:sz="0" w:space="0" w:color="auto"/>
                    <w:right w:val="none" w:sz="0" w:space="0" w:color="auto"/>
                  </w:divBdr>
                </w:div>
                <w:div w:id="1033966548">
                  <w:marLeft w:val="0"/>
                  <w:marRight w:val="0"/>
                  <w:marTop w:val="0"/>
                  <w:marBottom w:val="0"/>
                  <w:divBdr>
                    <w:top w:val="none" w:sz="0" w:space="0" w:color="auto"/>
                    <w:left w:val="none" w:sz="0" w:space="0" w:color="auto"/>
                    <w:bottom w:val="none" w:sz="0" w:space="0" w:color="auto"/>
                    <w:right w:val="none" w:sz="0" w:space="0" w:color="auto"/>
                  </w:divBdr>
                  <w:divsChild>
                    <w:div w:id="2039894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2132462">
      <w:bodyDiv w:val="1"/>
      <w:marLeft w:val="0"/>
      <w:marRight w:val="0"/>
      <w:marTop w:val="0"/>
      <w:marBottom w:val="0"/>
      <w:divBdr>
        <w:top w:val="none" w:sz="0" w:space="0" w:color="auto"/>
        <w:left w:val="none" w:sz="0" w:space="0" w:color="auto"/>
        <w:bottom w:val="none" w:sz="0" w:space="0" w:color="auto"/>
        <w:right w:val="none" w:sz="0" w:space="0" w:color="auto"/>
      </w:divBdr>
      <w:divsChild>
        <w:div w:id="46758454">
          <w:marLeft w:val="0"/>
          <w:marRight w:val="0"/>
          <w:marTop w:val="0"/>
          <w:marBottom w:val="0"/>
          <w:divBdr>
            <w:top w:val="none" w:sz="0" w:space="0" w:color="auto"/>
            <w:left w:val="none" w:sz="0" w:space="0" w:color="auto"/>
            <w:bottom w:val="none" w:sz="0" w:space="0" w:color="auto"/>
            <w:right w:val="none" w:sz="0" w:space="0" w:color="auto"/>
          </w:divBdr>
        </w:div>
      </w:divsChild>
    </w:div>
    <w:div w:id="310402921">
      <w:bodyDiv w:val="1"/>
      <w:marLeft w:val="0"/>
      <w:marRight w:val="0"/>
      <w:marTop w:val="0"/>
      <w:marBottom w:val="0"/>
      <w:divBdr>
        <w:top w:val="none" w:sz="0" w:space="0" w:color="auto"/>
        <w:left w:val="none" w:sz="0" w:space="0" w:color="auto"/>
        <w:bottom w:val="none" w:sz="0" w:space="0" w:color="auto"/>
        <w:right w:val="none" w:sz="0" w:space="0" w:color="auto"/>
      </w:divBdr>
      <w:divsChild>
        <w:div w:id="36241605">
          <w:marLeft w:val="0"/>
          <w:marRight w:val="0"/>
          <w:marTop w:val="0"/>
          <w:marBottom w:val="0"/>
          <w:divBdr>
            <w:top w:val="none" w:sz="0" w:space="0" w:color="auto"/>
            <w:left w:val="none" w:sz="0" w:space="0" w:color="auto"/>
            <w:bottom w:val="none" w:sz="0" w:space="0" w:color="auto"/>
            <w:right w:val="none" w:sz="0" w:space="0" w:color="auto"/>
          </w:divBdr>
        </w:div>
      </w:divsChild>
    </w:div>
    <w:div w:id="320349767">
      <w:bodyDiv w:val="1"/>
      <w:marLeft w:val="0"/>
      <w:marRight w:val="0"/>
      <w:marTop w:val="0"/>
      <w:marBottom w:val="0"/>
      <w:divBdr>
        <w:top w:val="none" w:sz="0" w:space="0" w:color="auto"/>
        <w:left w:val="none" w:sz="0" w:space="0" w:color="auto"/>
        <w:bottom w:val="none" w:sz="0" w:space="0" w:color="auto"/>
        <w:right w:val="none" w:sz="0" w:space="0" w:color="auto"/>
      </w:divBdr>
      <w:divsChild>
        <w:div w:id="340816074">
          <w:marLeft w:val="0"/>
          <w:marRight w:val="0"/>
          <w:marTop w:val="0"/>
          <w:marBottom w:val="0"/>
          <w:divBdr>
            <w:top w:val="none" w:sz="0" w:space="0" w:color="auto"/>
            <w:left w:val="none" w:sz="0" w:space="0" w:color="auto"/>
            <w:bottom w:val="none" w:sz="0" w:space="0" w:color="auto"/>
            <w:right w:val="none" w:sz="0" w:space="0" w:color="auto"/>
          </w:divBdr>
        </w:div>
      </w:divsChild>
    </w:div>
    <w:div w:id="554124182">
      <w:bodyDiv w:val="1"/>
      <w:marLeft w:val="0"/>
      <w:marRight w:val="0"/>
      <w:marTop w:val="0"/>
      <w:marBottom w:val="0"/>
      <w:divBdr>
        <w:top w:val="none" w:sz="0" w:space="0" w:color="auto"/>
        <w:left w:val="none" w:sz="0" w:space="0" w:color="auto"/>
        <w:bottom w:val="none" w:sz="0" w:space="0" w:color="auto"/>
        <w:right w:val="none" w:sz="0" w:space="0" w:color="auto"/>
      </w:divBdr>
      <w:divsChild>
        <w:div w:id="291255185">
          <w:marLeft w:val="0"/>
          <w:marRight w:val="0"/>
          <w:marTop w:val="0"/>
          <w:marBottom w:val="0"/>
          <w:divBdr>
            <w:top w:val="none" w:sz="0" w:space="0" w:color="auto"/>
            <w:left w:val="none" w:sz="0" w:space="0" w:color="auto"/>
            <w:bottom w:val="none" w:sz="0" w:space="0" w:color="auto"/>
            <w:right w:val="none" w:sz="0" w:space="0" w:color="auto"/>
          </w:divBdr>
        </w:div>
        <w:div w:id="526603884">
          <w:marLeft w:val="0"/>
          <w:marRight w:val="0"/>
          <w:marTop w:val="0"/>
          <w:marBottom w:val="480"/>
          <w:divBdr>
            <w:top w:val="none" w:sz="0" w:space="0" w:color="auto"/>
            <w:left w:val="none" w:sz="0" w:space="0" w:color="auto"/>
            <w:bottom w:val="single" w:sz="12" w:space="12" w:color="9D8E72"/>
            <w:right w:val="none" w:sz="0" w:space="0" w:color="auto"/>
          </w:divBdr>
          <w:divsChild>
            <w:div w:id="1374159001">
              <w:marLeft w:val="0"/>
              <w:marRight w:val="0"/>
              <w:marTop w:val="0"/>
              <w:marBottom w:val="0"/>
              <w:divBdr>
                <w:top w:val="none" w:sz="0" w:space="0" w:color="auto"/>
                <w:left w:val="none" w:sz="0" w:space="0" w:color="auto"/>
                <w:bottom w:val="none" w:sz="0" w:space="0" w:color="auto"/>
                <w:right w:val="none" w:sz="0" w:space="0" w:color="auto"/>
              </w:divBdr>
            </w:div>
            <w:div w:id="418913653">
              <w:marLeft w:val="0"/>
              <w:marRight w:val="0"/>
              <w:marTop w:val="0"/>
              <w:marBottom w:val="0"/>
              <w:divBdr>
                <w:top w:val="none" w:sz="0" w:space="0" w:color="auto"/>
                <w:left w:val="none" w:sz="0" w:space="0" w:color="auto"/>
                <w:bottom w:val="none" w:sz="0" w:space="0" w:color="auto"/>
                <w:right w:val="none" w:sz="0" w:space="0" w:color="auto"/>
              </w:divBdr>
              <w:divsChild>
                <w:div w:id="206275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0952">
      <w:bodyDiv w:val="1"/>
      <w:marLeft w:val="0"/>
      <w:marRight w:val="0"/>
      <w:marTop w:val="0"/>
      <w:marBottom w:val="0"/>
      <w:divBdr>
        <w:top w:val="none" w:sz="0" w:space="0" w:color="auto"/>
        <w:left w:val="none" w:sz="0" w:space="0" w:color="auto"/>
        <w:bottom w:val="none" w:sz="0" w:space="0" w:color="auto"/>
        <w:right w:val="none" w:sz="0" w:space="0" w:color="auto"/>
      </w:divBdr>
      <w:divsChild>
        <w:div w:id="658924390">
          <w:marLeft w:val="0"/>
          <w:marRight w:val="0"/>
          <w:marTop w:val="0"/>
          <w:marBottom w:val="480"/>
          <w:divBdr>
            <w:top w:val="none" w:sz="0" w:space="0" w:color="auto"/>
            <w:left w:val="none" w:sz="0" w:space="0" w:color="auto"/>
            <w:bottom w:val="single" w:sz="12" w:space="12" w:color="9D8E72"/>
            <w:right w:val="none" w:sz="0" w:space="0" w:color="auto"/>
          </w:divBdr>
          <w:divsChild>
            <w:div w:id="307437185">
              <w:marLeft w:val="0"/>
              <w:marRight w:val="0"/>
              <w:marTop w:val="0"/>
              <w:marBottom w:val="0"/>
              <w:divBdr>
                <w:top w:val="none" w:sz="0" w:space="0" w:color="auto"/>
                <w:left w:val="none" w:sz="0" w:space="0" w:color="auto"/>
                <w:bottom w:val="none" w:sz="0" w:space="0" w:color="auto"/>
                <w:right w:val="none" w:sz="0" w:space="0" w:color="auto"/>
              </w:divBdr>
            </w:div>
            <w:div w:id="1951350356">
              <w:marLeft w:val="0"/>
              <w:marRight w:val="0"/>
              <w:marTop w:val="0"/>
              <w:marBottom w:val="0"/>
              <w:divBdr>
                <w:top w:val="none" w:sz="0" w:space="0" w:color="auto"/>
                <w:left w:val="none" w:sz="0" w:space="0" w:color="auto"/>
                <w:bottom w:val="none" w:sz="0" w:space="0" w:color="auto"/>
                <w:right w:val="none" w:sz="0" w:space="0" w:color="auto"/>
              </w:divBdr>
              <w:divsChild>
                <w:div w:id="1070688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518376">
          <w:marLeft w:val="0"/>
          <w:marRight w:val="0"/>
          <w:marTop w:val="0"/>
          <w:marBottom w:val="480"/>
          <w:divBdr>
            <w:top w:val="none" w:sz="0" w:space="0" w:color="auto"/>
            <w:left w:val="none" w:sz="0" w:space="0" w:color="auto"/>
            <w:bottom w:val="single" w:sz="12" w:space="12" w:color="auto"/>
            <w:right w:val="none" w:sz="0" w:space="0" w:color="auto"/>
          </w:divBdr>
          <w:divsChild>
            <w:div w:id="1723601661">
              <w:marLeft w:val="0"/>
              <w:marRight w:val="0"/>
              <w:marTop w:val="0"/>
              <w:marBottom w:val="0"/>
              <w:divBdr>
                <w:top w:val="none" w:sz="0" w:space="0" w:color="auto"/>
                <w:left w:val="none" w:sz="0" w:space="0" w:color="auto"/>
                <w:bottom w:val="none" w:sz="0" w:space="0" w:color="auto"/>
                <w:right w:val="none" w:sz="0" w:space="0" w:color="auto"/>
              </w:divBdr>
            </w:div>
            <w:div w:id="127599535">
              <w:marLeft w:val="0"/>
              <w:marRight w:val="0"/>
              <w:marTop w:val="0"/>
              <w:marBottom w:val="0"/>
              <w:divBdr>
                <w:top w:val="none" w:sz="0" w:space="0" w:color="auto"/>
                <w:left w:val="none" w:sz="0" w:space="0" w:color="auto"/>
                <w:bottom w:val="none" w:sz="0" w:space="0" w:color="auto"/>
                <w:right w:val="none" w:sz="0" w:space="0" w:color="auto"/>
              </w:divBdr>
              <w:divsChild>
                <w:div w:id="194899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452905">
      <w:bodyDiv w:val="1"/>
      <w:marLeft w:val="0"/>
      <w:marRight w:val="0"/>
      <w:marTop w:val="0"/>
      <w:marBottom w:val="0"/>
      <w:divBdr>
        <w:top w:val="none" w:sz="0" w:space="0" w:color="auto"/>
        <w:left w:val="none" w:sz="0" w:space="0" w:color="auto"/>
        <w:bottom w:val="none" w:sz="0" w:space="0" w:color="auto"/>
        <w:right w:val="none" w:sz="0" w:space="0" w:color="auto"/>
      </w:divBdr>
    </w:div>
    <w:div w:id="1257834029">
      <w:bodyDiv w:val="1"/>
      <w:marLeft w:val="0"/>
      <w:marRight w:val="0"/>
      <w:marTop w:val="0"/>
      <w:marBottom w:val="0"/>
      <w:divBdr>
        <w:top w:val="none" w:sz="0" w:space="0" w:color="auto"/>
        <w:left w:val="none" w:sz="0" w:space="0" w:color="auto"/>
        <w:bottom w:val="none" w:sz="0" w:space="0" w:color="auto"/>
        <w:right w:val="none" w:sz="0" w:space="0" w:color="auto"/>
      </w:divBdr>
      <w:divsChild>
        <w:div w:id="1075593980">
          <w:marLeft w:val="0"/>
          <w:marRight w:val="0"/>
          <w:marTop w:val="0"/>
          <w:marBottom w:val="0"/>
          <w:divBdr>
            <w:top w:val="none" w:sz="0" w:space="0" w:color="auto"/>
            <w:left w:val="none" w:sz="0" w:space="0" w:color="auto"/>
            <w:bottom w:val="none" w:sz="0" w:space="0" w:color="auto"/>
            <w:right w:val="none" w:sz="0" w:space="0" w:color="auto"/>
          </w:divBdr>
        </w:div>
      </w:divsChild>
    </w:div>
    <w:div w:id="1296135221">
      <w:bodyDiv w:val="1"/>
      <w:marLeft w:val="0"/>
      <w:marRight w:val="0"/>
      <w:marTop w:val="0"/>
      <w:marBottom w:val="0"/>
      <w:divBdr>
        <w:top w:val="none" w:sz="0" w:space="0" w:color="auto"/>
        <w:left w:val="none" w:sz="0" w:space="0" w:color="auto"/>
        <w:bottom w:val="none" w:sz="0" w:space="0" w:color="auto"/>
        <w:right w:val="none" w:sz="0" w:space="0" w:color="auto"/>
      </w:divBdr>
      <w:divsChild>
        <w:div w:id="1789155863">
          <w:marLeft w:val="0"/>
          <w:marRight w:val="0"/>
          <w:marTop w:val="0"/>
          <w:marBottom w:val="0"/>
          <w:divBdr>
            <w:top w:val="none" w:sz="0" w:space="0" w:color="auto"/>
            <w:left w:val="none" w:sz="0" w:space="0" w:color="auto"/>
            <w:bottom w:val="none" w:sz="0" w:space="0" w:color="auto"/>
            <w:right w:val="none" w:sz="0" w:space="0" w:color="auto"/>
          </w:divBdr>
        </w:div>
      </w:divsChild>
    </w:div>
    <w:div w:id="1401443709">
      <w:bodyDiv w:val="1"/>
      <w:marLeft w:val="0"/>
      <w:marRight w:val="0"/>
      <w:marTop w:val="0"/>
      <w:marBottom w:val="0"/>
      <w:divBdr>
        <w:top w:val="none" w:sz="0" w:space="0" w:color="auto"/>
        <w:left w:val="none" w:sz="0" w:space="0" w:color="auto"/>
        <w:bottom w:val="none" w:sz="0" w:space="0" w:color="auto"/>
        <w:right w:val="none" w:sz="0" w:space="0" w:color="auto"/>
      </w:divBdr>
    </w:div>
    <w:div w:id="1441418391">
      <w:bodyDiv w:val="1"/>
      <w:marLeft w:val="0"/>
      <w:marRight w:val="0"/>
      <w:marTop w:val="0"/>
      <w:marBottom w:val="0"/>
      <w:divBdr>
        <w:top w:val="none" w:sz="0" w:space="0" w:color="auto"/>
        <w:left w:val="none" w:sz="0" w:space="0" w:color="auto"/>
        <w:bottom w:val="none" w:sz="0" w:space="0" w:color="auto"/>
        <w:right w:val="none" w:sz="0" w:space="0" w:color="auto"/>
      </w:divBdr>
      <w:divsChild>
        <w:div w:id="1943490905">
          <w:marLeft w:val="0"/>
          <w:marRight w:val="0"/>
          <w:marTop w:val="0"/>
          <w:marBottom w:val="480"/>
          <w:divBdr>
            <w:top w:val="none" w:sz="0" w:space="0" w:color="auto"/>
            <w:left w:val="none" w:sz="0" w:space="0" w:color="auto"/>
            <w:bottom w:val="single" w:sz="12" w:space="12" w:color="9D8E72"/>
            <w:right w:val="none" w:sz="0" w:space="0" w:color="auto"/>
          </w:divBdr>
          <w:divsChild>
            <w:div w:id="1122580595">
              <w:marLeft w:val="0"/>
              <w:marRight w:val="0"/>
              <w:marTop w:val="0"/>
              <w:marBottom w:val="0"/>
              <w:divBdr>
                <w:top w:val="none" w:sz="0" w:space="0" w:color="auto"/>
                <w:left w:val="none" w:sz="0" w:space="0" w:color="auto"/>
                <w:bottom w:val="none" w:sz="0" w:space="0" w:color="auto"/>
                <w:right w:val="none" w:sz="0" w:space="0" w:color="auto"/>
              </w:divBdr>
            </w:div>
            <w:div w:id="1643536260">
              <w:marLeft w:val="0"/>
              <w:marRight w:val="0"/>
              <w:marTop w:val="0"/>
              <w:marBottom w:val="480"/>
              <w:divBdr>
                <w:top w:val="none" w:sz="0" w:space="0" w:color="auto"/>
                <w:left w:val="none" w:sz="0" w:space="0" w:color="auto"/>
                <w:bottom w:val="single" w:sz="12" w:space="12" w:color="9D8E72"/>
                <w:right w:val="none" w:sz="0" w:space="0" w:color="auto"/>
              </w:divBdr>
              <w:divsChild>
                <w:div w:id="748381095">
                  <w:marLeft w:val="0"/>
                  <w:marRight w:val="0"/>
                  <w:marTop w:val="0"/>
                  <w:marBottom w:val="0"/>
                  <w:divBdr>
                    <w:top w:val="none" w:sz="0" w:space="0" w:color="auto"/>
                    <w:left w:val="none" w:sz="0" w:space="0" w:color="auto"/>
                    <w:bottom w:val="none" w:sz="0" w:space="0" w:color="auto"/>
                    <w:right w:val="none" w:sz="0" w:space="0" w:color="auto"/>
                  </w:divBdr>
                </w:div>
                <w:div w:id="181238658">
                  <w:marLeft w:val="0"/>
                  <w:marRight w:val="0"/>
                  <w:marTop w:val="0"/>
                  <w:marBottom w:val="0"/>
                  <w:divBdr>
                    <w:top w:val="none" w:sz="0" w:space="0" w:color="auto"/>
                    <w:left w:val="none" w:sz="0" w:space="0" w:color="auto"/>
                    <w:bottom w:val="none" w:sz="0" w:space="0" w:color="auto"/>
                    <w:right w:val="none" w:sz="0" w:space="0" w:color="auto"/>
                  </w:divBdr>
                  <w:divsChild>
                    <w:div w:id="57956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5362539">
      <w:bodyDiv w:val="1"/>
      <w:marLeft w:val="0"/>
      <w:marRight w:val="0"/>
      <w:marTop w:val="0"/>
      <w:marBottom w:val="0"/>
      <w:divBdr>
        <w:top w:val="none" w:sz="0" w:space="0" w:color="auto"/>
        <w:left w:val="none" w:sz="0" w:space="0" w:color="auto"/>
        <w:bottom w:val="none" w:sz="0" w:space="0" w:color="auto"/>
        <w:right w:val="none" w:sz="0" w:space="0" w:color="auto"/>
      </w:divBdr>
      <w:divsChild>
        <w:div w:id="464782485">
          <w:marLeft w:val="0"/>
          <w:marRight w:val="0"/>
          <w:marTop w:val="0"/>
          <w:marBottom w:val="0"/>
          <w:divBdr>
            <w:top w:val="none" w:sz="0" w:space="0" w:color="auto"/>
            <w:left w:val="none" w:sz="0" w:space="0" w:color="auto"/>
            <w:bottom w:val="none" w:sz="0" w:space="0" w:color="auto"/>
            <w:right w:val="none" w:sz="0" w:space="0" w:color="auto"/>
          </w:divBdr>
        </w:div>
      </w:divsChild>
    </w:div>
    <w:div w:id="1798599965">
      <w:bodyDiv w:val="1"/>
      <w:marLeft w:val="0"/>
      <w:marRight w:val="0"/>
      <w:marTop w:val="0"/>
      <w:marBottom w:val="0"/>
      <w:divBdr>
        <w:top w:val="none" w:sz="0" w:space="0" w:color="auto"/>
        <w:left w:val="none" w:sz="0" w:space="0" w:color="auto"/>
        <w:bottom w:val="none" w:sz="0" w:space="0" w:color="auto"/>
        <w:right w:val="none" w:sz="0" w:space="0" w:color="auto"/>
      </w:divBdr>
      <w:divsChild>
        <w:div w:id="1007319750">
          <w:marLeft w:val="0"/>
          <w:marRight w:val="0"/>
          <w:marTop w:val="0"/>
          <w:marBottom w:val="480"/>
          <w:divBdr>
            <w:top w:val="none" w:sz="0" w:space="0" w:color="auto"/>
            <w:left w:val="none" w:sz="0" w:space="0" w:color="auto"/>
            <w:bottom w:val="single" w:sz="12" w:space="12" w:color="9D8E72"/>
            <w:right w:val="none" w:sz="0" w:space="0" w:color="auto"/>
          </w:divBdr>
          <w:divsChild>
            <w:div w:id="390618592">
              <w:marLeft w:val="0"/>
              <w:marRight w:val="0"/>
              <w:marTop w:val="0"/>
              <w:marBottom w:val="0"/>
              <w:divBdr>
                <w:top w:val="none" w:sz="0" w:space="0" w:color="auto"/>
                <w:left w:val="none" w:sz="0" w:space="0" w:color="auto"/>
                <w:bottom w:val="none" w:sz="0" w:space="0" w:color="auto"/>
                <w:right w:val="none" w:sz="0" w:space="0" w:color="auto"/>
              </w:divBdr>
            </w:div>
            <w:div w:id="1356885381">
              <w:marLeft w:val="0"/>
              <w:marRight w:val="0"/>
              <w:marTop w:val="0"/>
              <w:marBottom w:val="0"/>
              <w:divBdr>
                <w:top w:val="none" w:sz="0" w:space="0" w:color="auto"/>
                <w:left w:val="none" w:sz="0" w:space="0" w:color="auto"/>
                <w:bottom w:val="none" w:sz="0" w:space="0" w:color="auto"/>
                <w:right w:val="none" w:sz="0" w:space="0" w:color="auto"/>
              </w:divBdr>
              <w:divsChild>
                <w:div w:id="19788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8380">
          <w:marLeft w:val="0"/>
          <w:marRight w:val="0"/>
          <w:marTop w:val="0"/>
          <w:marBottom w:val="480"/>
          <w:divBdr>
            <w:top w:val="none" w:sz="0" w:space="0" w:color="auto"/>
            <w:left w:val="none" w:sz="0" w:space="0" w:color="auto"/>
            <w:bottom w:val="single" w:sz="12" w:space="12" w:color="auto"/>
            <w:right w:val="none" w:sz="0" w:space="0" w:color="auto"/>
          </w:divBdr>
          <w:divsChild>
            <w:div w:id="398525362">
              <w:marLeft w:val="0"/>
              <w:marRight w:val="0"/>
              <w:marTop w:val="0"/>
              <w:marBottom w:val="0"/>
              <w:divBdr>
                <w:top w:val="none" w:sz="0" w:space="0" w:color="auto"/>
                <w:left w:val="none" w:sz="0" w:space="0" w:color="auto"/>
                <w:bottom w:val="none" w:sz="0" w:space="0" w:color="auto"/>
                <w:right w:val="none" w:sz="0" w:space="0" w:color="auto"/>
              </w:divBdr>
            </w:div>
            <w:div w:id="1284339273">
              <w:marLeft w:val="0"/>
              <w:marRight w:val="0"/>
              <w:marTop w:val="0"/>
              <w:marBottom w:val="0"/>
              <w:divBdr>
                <w:top w:val="none" w:sz="0" w:space="0" w:color="auto"/>
                <w:left w:val="none" w:sz="0" w:space="0" w:color="auto"/>
                <w:bottom w:val="none" w:sz="0" w:space="0" w:color="auto"/>
                <w:right w:val="none" w:sz="0" w:space="0" w:color="auto"/>
              </w:divBdr>
              <w:divsChild>
                <w:div w:id="1391071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336549">
      <w:bodyDiv w:val="1"/>
      <w:marLeft w:val="0"/>
      <w:marRight w:val="0"/>
      <w:marTop w:val="0"/>
      <w:marBottom w:val="0"/>
      <w:divBdr>
        <w:top w:val="none" w:sz="0" w:space="0" w:color="auto"/>
        <w:left w:val="none" w:sz="0" w:space="0" w:color="auto"/>
        <w:bottom w:val="none" w:sz="0" w:space="0" w:color="auto"/>
        <w:right w:val="none" w:sz="0" w:space="0" w:color="auto"/>
      </w:divBdr>
      <w:divsChild>
        <w:div w:id="1664969505">
          <w:marLeft w:val="0"/>
          <w:marRight w:val="0"/>
          <w:marTop w:val="0"/>
          <w:marBottom w:val="0"/>
          <w:divBdr>
            <w:top w:val="none" w:sz="0" w:space="0" w:color="auto"/>
            <w:left w:val="none" w:sz="0" w:space="0" w:color="auto"/>
            <w:bottom w:val="none" w:sz="0" w:space="0" w:color="auto"/>
            <w:right w:val="none" w:sz="0" w:space="0" w:color="auto"/>
          </w:divBdr>
        </w:div>
      </w:divsChild>
    </w:div>
    <w:div w:id="1911117204">
      <w:bodyDiv w:val="1"/>
      <w:marLeft w:val="0"/>
      <w:marRight w:val="0"/>
      <w:marTop w:val="0"/>
      <w:marBottom w:val="0"/>
      <w:divBdr>
        <w:top w:val="none" w:sz="0" w:space="0" w:color="auto"/>
        <w:left w:val="none" w:sz="0" w:space="0" w:color="auto"/>
        <w:bottom w:val="none" w:sz="0" w:space="0" w:color="auto"/>
        <w:right w:val="none" w:sz="0" w:space="0" w:color="auto"/>
      </w:divBdr>
      <w:divsChild>
        <w:div w:id="524095412">
          <w:marLeft w:val="0"/>
          <w:marRight w:val="0"/>
          <w:marTop w:val="0"/>
          <w:marBottom w:val="0"/>
          <w:divBdr>
            <w:top w:val="none" w:sz="0" w:space="0" w:color="auto"/>
            <w:left w:val="none" w:sz="0" w:space="0" w:color="auto"/>
            <w:bottom w:val="none" w:sz="0" w:space="0" w:color="auto"/>
            <w:right w:val="none" w:sz="0" w:space="0" w:color="auto"/>
          </w:divBdr>
        </w:div>
      </w:divsChild>
    </w:div>
    <w:div w:id="1944530078">
      <w:bodyDiv w:val="1"/>
      <w:marLeft w:val="0"/>
      <w:marRight w:val="0"/>
      <w:marTop w:val="0"/>
      <w:marBottom w:val="0"/>
      <w:divBdr>
        <w:top w:val="none" w:sz="0" w:space="0" w:color="auto"/>
        <w:left w:val="none" w:sz="0" w:space="0" w:color="auto"/>
        <w:bottom w:val="none" w:sz="0" w:space="0" w:color="auto"/>
        <w:right w:val="none" w:sz="0" w:space="0" w:color="auto"/>
      </w:divBdr>
      <w:divsChild>
        <w:div w:id="1402631843">
          <w:marLeft w:val="0"/>
          <w:marRight w:val="0"/>
          <w:marTop w:val="0"/>
          <w:marBottom w:val="480"/>
          <w:divBdr>
            <w:top w:val="none" w:sz="0" w:space="0" w:color="auto"/>
            <w:left w:val="none" w:sz="0" w:space="0" w:color="auto"/>
            <w:bottom w:val="single" w:sz="12" w:space="12" w:color="9D8E72"/>
            <w:right w:val="none" w:sz="0" w:space="0" w:color="auto"/>
          </w:divBdr>
          <w:divsChild>
            <w:div w:id="1779258209">
              <w:marLeft w:val="0"/>
              <w:marRight w:val="0"/>
              <w:marTop w:val="0"/>
              <w:marBottom w:val="0"/>
              <w:divBdr>
                <w:top w:val="none" w:sz="0" w:space="0" w:color="auto"/>
                <w:left w:val="none" w:sz="0" w:space="0" w:color="auto"/>
                <w:bottom w:val="none" w:sz="0" w:space="0" w:color="auto"/>
                <w:right w:val="none" w:sz="0" w:space="0" w:color="auto"/>
              </w:divBdr>
            </w:div>
            <w:div w:id="338700313">
              <w:marLeft w:val="0"/>
              <w:marRight w:val="0"/>
              <w:marTop w:val="0"/>
              <w:marBottom w:val="0"/>
              <w:divBdr>
                <w:top w:val="none" w:sz="0" w:space="0" w:color="auto"/>
                <w:left w:val="none" w:sz="0" w:space="0" w:color="auto"/>
                <w:bottom w:val="none" w:sz="0" w:space="0" w:color="auto"/>
                <w:right w:val="none" w:sz="0" w:space="0" w:color="auto"/>
              </w:divBdr>
              <w:divsChild>
                <w:div w:id="15690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83221">
          <w:marLeft w:val="0"/>
          <w:marRight w:val="0"/>
          <w:marTop w:val="0"/>
          <w:marBottom w:val="480"/>
          <w:divBdr>
            <w:top w:val="none" w:sz="0" w:space="0" w:color="auto"/>
            <w:left w:val="none" w:sz="0" w:space="0" w:color="auto"/>
            <w:bottom w:val="single" w:sz="12" w:space="12" w:color="9D8E72"/>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ambassade-biologique-recherche-losangeles.com/en/bespoke-face-treatments/"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jpe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lexiadekirmendjian/Library/Group%20Containers/UBF8T346G9.Office/User%20Content.localized/Templates.localized/Treatments%20landing%20page%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Treatments landing page .dotx</Template>
  <TotalTime>1</TotalTime>
  <Pages>6</Pages>
  <Words>876</Words>
  <Characters>4996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2023-08-09T20:18:00Z</dcterms:created>
  <dcterms:modified xsi:type="dcterms:W3CDTF">2023-08-09T20:18:00Z</dcterms:modified>
</cp:coreProperties>
</file>